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0C6CF" w14:textId="264A3725" w:rsidR="004C4FD2" w:rsidRDefault="004771FA" w:rsidP="004C4FD2">
      <w:r>
        <w:rPr>
          <w:noProof/>
          <w:lang w:eastAsia="da-DK"/>
        </w:rPr>
        <mc:AlternateContent>
          <mc:Choice Requires="wps">
            <w:drawing>
              <wp:anchor distT="0" distB="0" distL="114300" distR="114300" simplePos="0" relativeHeight="251659264" behindDoc="0" locked="1" layoutInCell="1" allowOverlap="1" wp14:anchorId="156D41DC" wp14:editId="0EE4CDA9">
                <wp:simplePos x="0" y="0"/>
                <wp:positionH relativeFrom="page">
                  <wp:posOffset>5493385</wp:posOffset>
                </wp:positionH>
                <wp:positionV relativeFrom="page">
                  <wp:posOffset>3028315</wp:posOffset>
                </wp:positionV>
                <wp:extent cx="1732915" cy="5497830"/>
                <wp:effectExtent l="0" t="0" r="635" b="7620"/>
                <wp:wrapNone/>
                <wp:docPr id="4" name="Tekstfelt 4" descr="Kontaktoplysninger til Roskilde Kommune"/>
                <wp:cNvGraphicFramePr/>
                <a:graphic xmlns:a="http://schemas.openxmlformats.org/drawingml/2006/main">
                  <a:graphicData uri="http://schemas.microsoft.com/office/word/2010/wordprocessingShape">
                    <wps:wsp>
                      <wps:cNvSpPr txBox="1"/>
                      <wps:spPr>
                        <a:xfrm>
                          <a:off x="0" y="0"/>
                          <a:ext cx="1732915" cy="5497830"/>
                        </a:xfrm>
                        <a:prstGeom prst="rect">
                          <a:avLst/>
                        </a:prstGeom>
                        <a:noFill/>
                        <a:ln w="6350">
                          <a:noFill/>
                        </a:ln>
                      </wps:spPr>
                      <wps:txbx>
                        <w:txbxContent>
                          <w:sdt>
                            <w:sdtPr>
                              <w:alias w:val="Dato"/>
                              <w:tag w:val="Dato"/>
                              <w:id w:val="-1528548503"/>
                              <w:placeholder>
                                <w:docPart w:val="160C223FCA7246AC99155B2E4D85BA27"/>
                              </w:placeholder>
                              <w:date w:fullDate="2022-09-27T00:00:00Z">
                                <w:dateFormat w:val="d. MMMM yyyy"/>
                                <w:lid w:val="da-DK"/>
                                <w:storeMappedDataAs w:val="dateTime"/>
                                <w:calendar w:val="gregorian"/>
                              </w:date>
                            </w:sdtPr>
                            <w:sdtEndPr/>
                            <w:sdtContent>
                              <w:p w14:paraId="0773BABC" w14:textId="7170B77E" w:rsidR="001077E3" w:rsidRDefault="004840FC" w:rsidP="001077E3">
                                <w:pPr>
                                  <w:pStyle w:val="Kontaktinfo"/>
                                </w:pPr>
                                <w:r>
                                  <w:t>27. september 2022</w:t>
                                </w:r>
                              </w:p>
                            </w:sdtContent>
                          </w:sdt>
                          <w:p w14:paraId="05B1D988" w14:textId="026E81D5" w:rsidR="00EA1D7D" w:rsidRPr="00740DC2" w:rsidRDefault="00EA1D7D" w:rsidP="00740DC2">
                            <w:pPr>
                              <w:pStyle w:val="Kontaktinfo"/>
                            </w:pPr>
                          </w:p>
                          <w:p w14:paraId="7D63103A" w14:textId="4B35F33A" w:rsidR="00EA1D7D" w:rsidRPr="00740DC2" w:rsidRDefault="00EA1D7D" w:rsidP="00740DC2">
                            <w:pPr>
                              <w:pStyle w:val="Kontaktinfo"/>
                            </w:pPr>
                          </w:p>
                          <w:p w14:paraId="6FC0E3E4" w14:textId="77777777" w:rsidR="000F2D98" w:rsidRPr="00740DC2" w:rsidRDefault="000F2D98" w:rsidP="00740DC2">
                            <w:pPr>
                              <w:pStyle w:val="Kontaktinfo"/>
                            </w:pPr>
                          </w:p>
                          <w:p w14:paraId="08957F66" w14:textId="6C2D0E71" w:rsidR="00824822" w:rsidRPr="0028604E" w:rsidRDefault="0028604E" w:rsidP="00740DC2">
                            <w:pPr>
                              <w:pStyle w:val="Kontaktinfo"/>
                            </w:pPr>
                            <w:r w:rsidRPr="0028604E">
                              <w:rPr>
                                <w:rFonts w:ascii="Montserrat" w:hAnsi="Montserrat"/>
                                <w:b/>
                              </w:rPr>
                              <w:t>Hedegårdenes Skole</w:t>
                            </w:r>
                          </w:p>
                          <w:p w14:paraId="13D3A9AA" w14:textId="4DCC18A1" w:rsidR="0028604E" w:rsidRPr="0028604E" w:rsidRDefault="0028604E" w:rsidP="00740DC2">
                            <w:pPr>
                              <w:pStyle w:val="Kontaktinfo"/>
                            </w:pPr>
                            <w:r w:rsidRPr="0028604E">
                              <w:t>Københavnsvej 34</w:t>
                            </w:r>
                          </w:p>
                          <w:p w14:paraId="34E77AB8" w14:textId="39009B76" w:rsidR="0086444A" w:rsidRDefault="0086444A" w:rsidP="00740DC2">
                            <w:pPr>
                              <w:pStyle w:val="Kontaktinfo"/>
                            </w:pPr>
                            <w:r w:rsidRPr="0028604E">
                              <w:t>4000 Roskilde</w:t>
                            </w:r>
                          </w:p>
                          <w:p w14:paraId="6758CB1E" w14:textId="77777777" w:rsidR="0081194C" w:rsidRPr="0028604E" w:rsidRDefault="0081194C" w:rsidP="00740DC2">
                            <w:pPr>
                              <w:pStyle w:val="Kontaktinfo"/>
                            </w:pPr>
                          </w:p>
                          <w:p w14:paraId="176BB368" w14:textId="1CDC2C80" w:rsidR="00EA1D7D" w:rsidRDefault="00EA1D7D" w:rsidP="00740DC2">
                            <w:pPr>
                              <w:pStyle w:val="Kontaktinfo"/>
                            </w:pPr>
                            <w:r w:rsidRPr="0028604E">
                              <w:t>Tlf.</w:t>
                            </w:r>
                            <w:r w:rsidR="0028604E" w:rsidRPr="0028604E">
                              <w:t xml:space="preserve"> 46314221/46314222</w:t>
                            </w:r>
                          </w:p>
                          <w:p w14:paraId="45A3F80D" w14:textId="77777777" w:rsidR="0081194C" w:rsidRDefault="0081194C" w:rsidP="00740DC2">
                            <w:pPr>
                              <w:pStyle w:val="Kontaktinfo"/>
                            </w:pPr>
                          </w:p>
                          <w:p w14:paraId="445D1806" w14:textId="1E19E41D" w:rsidR="0028604E" w:rsidRPr="0028604E" w:rsidRDefault="0028604E" w:rsidP="00740DC2">
                            <w:pPr>
                              <w:pStyle w:val="Kontaktinfo"/>
                            </w:pPr>
                            <w:r>
                              <w:t>H</w:t>
                            </w:r>
                            <w:r w:rsidRPr="0028604E">
                              <w:t>edegaardenesskole.aula.dk</w:t>
                            </w:r>
                          </w:p>
                          <w:p w14:paraId="255FA13E" w14:textId="00309DC9" w:rsidR="00824822" w:rsidRPr="00740DC2" w:rsidRDefault="0028604E" w:rsidP="00740DC2">
                            <w:pPr>
                              <w:pStyle w:val="Kontaktinfo"/>
                            </w:pPr>
                            <w:r>
                              <w:t>Hedegardenes.skole@roskilde.dk</w:t>
                            </w:r>
                          </w:p>
                          <w:p w14:paraId="71ABD249" w14:textId="77777777" w:rsidR="005847D0" w:rsidRDefault="005847D0" w:rsidP="00740DC2">
                            <w:pPr>
                              <w:pStyle w:val="Kontaktinfo"/>
                            </w:pPr>
                          </w:p>
                          <w:p w14:paraId="35B3B664" w14:textId="42239DF9" w:rsidR="000F2D98" w:rsidRPr="00740DC2" w:rsidRDefault="000F2D98" w:rsidP="00740DC2">
                            <w:pPr>
                              <w:pStyle w:val="Kontaktinfo"/>
                            </w:pPr>
                          </w:p>
                          <w:p w14:paraId="6B70388A" w14:textId="77777777" w:rsidR="000F2D98" w:rsidRPr="00740DC2" w:rsidRDefault="000F2D98" w:rsidP="00740DC2">
                            <w:pPr>
                              <w:pStyle w:val="Kontaktinfo"/>
                            </w:pPr>
                          </w:p>
                          <w:p w14:paraId="34E52464" w14:textId="34B56D89" w:rsidR="000F2D98" w:rsidRPr="0028604E" w:rsidRDefault="000F2D98" w:rsidP="00740DC2">
                            <w:pPr>
                              <w:pStyle w:val="Kontaktinfo"/>
                              <w:rPr>
                                <w:rFonts w:ascii="Montserrat SemiBold" w:hAnsi="Montserrat SemiBold"/>
                              </w:rPr>
                            </w:pPr>
                            <w:r w:rsidRPr="0028604E">
                              <w:rPr>
                                <w:rFonts w:ascii="Montserrat SemiBold" w:hAnsi="Montserrat SemiBold"/>
                              </w:rPr>
                              <w:t>Åbningstider</w:t>
                            </w:r>
                          </w:p>
                          <w:p w14:paraId="7A09B39F" w14:textId="539E234A" w:rsidR="000F2D98" w:rsidRPr="0028604E" w:rsidRDefault="0028604E" w:rsidP="00740DC2">
                            <w:pPr>
                              <w:pStyle w:val="Kontaktinfo"/>
                              <w:tabs>
                                <w:tab w:val="left" w:pos="1701"/>
                              </w:tabs>
                            </w:pPr>
                            <w:r w:rsidRPr="0028604E">
                              <w:t>Mandag – fredag</w:t>
                            </w:r>
                            <w:r w:rsidRPr="0028604E">
                              <w:tab/>
                              <w:t>8</w:t>
                            </w:r>
                            <w:r w:rsidR="000F2D98" w:rsidRPr="0028604E">
                              <w:t>-15</w:t>
                            </w:r>
                          </w:p>
                          <w:p w14:paraId="58F26C5E" w14:textId="67343FB1" w:rsidR="000F2D98" w:rsidRPr="00AB123F" w:rsidRDefault="000F2D98" w:rsidP="00740DC2">
                            <w:pPr>
                              <w:pStyle w:val="Kontaktinfo"/>
                              <w:tabs>
                                <w:tab w:val="left" w:pos="1701"/>
                              </w:tabs>
                              <w:rPr>
                                <w:highlight w:val="yellow"/>
                              </w:rPr>
                            </w:pPr>
                          </w:p>
                          <w:p w14:paraId="5A7C5891" w14:textId="17C444A8" w:rsidR="000F2D98" w:rsidRPr="0028604E" w:rsidRDefault="000F2D98" w:rsidP="00740DC2">
                            <w:pPr>
                              <w:pStyle w:val="Kontaktinfo"/>
                              <w:tabs>
                                <w:tab w:val="left" w:pos="1701"/>
                              </w:tabs>
                              <w:rPr>
                                <w:rFonts w:ascii="Montserrat SemiBold" w:hAnsi="Montserrat SemiBold"/>
                              </w:rPr>
                            </w:pPr>
                            <w:r w:rsidRPr="0028604E">
                              <w:rPr>
                                <w:rFonts w:ascii="Montserrat SemiBold" w:hAnsi="Montserrat SemiBold"/>
                              </w:rPr>
                              <w:t>Telefontider</w:t>
                            </w:r>
                          </w:p>
                          <w:p w14:paraId="5F8AA25E" w14:textId="1D1D32FB" w:rsidR="000F2D98" w:rsidRPr="0028604E" w:rsidRDefault="0028604E" w:rsidP="00740DC2">
                            <w:pPr>
                              <w:pStyle w:val="Kontaktinfo"/>
                              <w:tabs>
                                <w:tab w:val="left" w:pos="1701"/>
                              </w:tabs>
                            </w:pPr>
                            <w:r w:rsidRPr="0028604E">
                              <w:t>Mandag – fredag</w:t>
                            </w:r>
                            <w:r w:rsidRPr="0028604E">
                              <w:tab/>
                              <w:t>8</w:t>
                            </w:r>
                            <w:r w:rsidR="000F2D98" w:rsidRPr="0028604E">
                              <w:t>-15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D41DC" id="_x0000_t202" coordsize="21600,21600" o:spt="202" path="m,l,21600r21600,l21600,xe">
                <v:stroke joinstyle="miter"/>
                <v:path gradientshapeok="t" o:connecttype="rect"/>
              </v:shapetype>
              <v:shape id="Tekstfelt 4" o:spid="_x0000_s1026" type="#_x0000_t202" alt="Kontaktoplysninger til Roskilde Kommune" style="position:absolute;margin-left:432.55pt;margin-top:238.45pt;width:136.45pt;height:43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" filled="f" stroked="f" strokeweight=".5pt">
                <v:textbox inset="0,0,0,0">
                  <w:txbxContent>
                    <w:sdt>
                      <w:sdtPr>
                        <w:alias w:val="Dato"/>
                        <w:tag w:val="Dato"/>
                        <w:id w:val="-1528548503"/>
                        <w:placeholder>
                          <w:docPart w:val="160C223FCA7246AC99155B2E4D85BA27"/>
                        </w:placeholder>
                        <w:date w:fullDate="2022-09-27T00:00:00Z">
                          <w:dateFormat w:val="d. MMMM yyyy"/>
                          <w:lid w:val="da-DK"/>
                          <w:storeMappedDataAs w:val="dateTime"/>
                          <w:calendar w:val="gregorian"/>
                        </w:date>
                      </w:sdtPr>
                      <w:sdtEndPr/>
                      <w:sdtContent>
                        <w:p w14:paraId="0773BABC" w14:textId="7170B77E" w:rsidR="001077E3" w:rsidRDefault="004840FC" w:rsidP="001077E3">
                          <w:pPr>
                            <w:pStyle w:val="Kontaktinfo"/>
                          </w:pPr>
                          <w:r>
                            <w:t>27. september 2022</w:t>
                          </w:r>
                        </w:p>
                      </w:sdtContent>
                    </w:sdt>
                    <w:p w14:paraId="05B1D988" w14:textId="026E81D5" w:rsidR="00EA1D7D" w:rsidRPr="00740DC2" w:rsidRDefault="00EA1D7D" w:rsidP="00740DC2">
                      <w:pPr>
                        <w:pStyle w:val="Kontaktinfo"/>
                      </w:pPr>
                    </w:p>
                    <w:p w14:paraId="7D63103A" w14:textId="4B35F33A" w:rsidR="00EA1D7D" w:rsidRPr="00740DC2" w:rsidRDefault="00EA1D7D" w:rsidP="00740DC2">
                      <w:pPr>
                        <w:pStyle w:val="Kontaktinfo"/>
                      </w:pPr>
                    </w:p>
                    <w:p w14:paraId="6FC0E3E4" w14:textId="77777777" w:rsidR="000F2D98" w:rsidRPr="00740DC2" w:rsidRDefault="000F2D98" w:rsidP="00740DC2">
                      <w:pPr>
                        <w:pStyle w:val="Kontaktinfo"/>
                      </w:pPr>
                    </w:p>
                    <w:p w14:paraId="08957F66" w14:textId="6C2D0E71" w:rsidR="00824822" w:rsidRPr="0028604E" w:rsidRDefault="0028604E" w:rsidP="00740DC2">
                      <w:pPr>
                        <w:pStyle w:val="Kontaktinfo"/>
                      </w:pPr>
                      <w:r w:rsidRPr="0028604E">
                        <w:rPr>
                          <w:rFonts w:ascii="Montserrat" w:hAnsi="Montserrat"/>
                          <w:b/>
                        </w:rPr>
                        <w:t>Hedegårdenes Skole</w:t>
                      </w:r>
                    </w:p>
                    <w:p w14:paraId="13D3A9AA" w14:textId="4DCC18A1" w:rsidR="0028604E" w:rsidRPr="0028604E" w:rsidRDefault="0028604E" w:rsidP="00740DC2">
                      <w:pPr>
                        <w:pStyle w:val="Kontaktinfo"/>
                      </w:pPr>
                      <w:r w:rsidRPr="0028604E">
                        <w:t>Københavnsvej 34</w:t>
                      </w:r>
                    </w:p>
                    <w:p w14:paraId="34E77AB8" w14:textId="39009B76" w:rsidR="0086444A" w:rsidRDefault="0086444A" w:rsidP="00740DC2">
                      <w:pPr>
                        <w:pStyle w:val="Kontaktinfo"/>
                      </w:pPr>
                      <w:r w:rsidRPr="0028604E">
                        <w:t>4000 Roskilde</w:t>
                      </w:r>
                    </w:p>
                    <w:p w14:paraId="6758CB1E" w14:textId="77777777" w:rsidR="0081194C" w:rsidRPr="0028604E" w:rsidRDefault="0081194C" w:rsidP="00740DC2">
                      <w:pPr>
                        <w:pStyle w:val="Kontaktinfo"/>
                      </w:pPr>
                    </w:p>
                    <w:p w14:paraId="176BB368" w14:textId="1CDC2C80" w:rsidR="00EA1D7D" w:rsidRDefault="00EA1D7D" w:rsidP="00740DC2">
                      <w:pPr>
                        <w:pStyle w:val="Kontaktinfo"/>
                      </w:pPr>
                      <w:r w:rsidRPr="0028604E">
                        <w:t>Tlf.</w:t>
                      </w:r>
                      <w:r w:rsidR="0028604E" w:rsidRPr="0028604E">
                        <w:t xml:space="preserve"> 46314221/46314222</w:t>
                      </w:r>
                    </w:p>
                    <w:p w14:paraId="45A3F80D" w14:textId="77777777" w:rsidR="0081194C" w:rsidRDefault="0081194C" w:rsidP="00740DC2">
                      <w:pPr>
                        <w:pStyle w:val="Kontaktinfo"/>
                      </w:pPr>
                    </w:p>
                    <w:p w14:paraId="445D1806" w14:textId="1E19E41D" w:rsidR="0028604E" w:rsidRPr="0028604E" w:rsidRDefault="0028604E" w:rsidP="00740DC2">
                      <w:pPr>
                        <w:pStyle w:val="Kontaktinfo"/>
                      </w:pPr>
                      <w:r>
                        <w:t>H</w:t>
                      </w:r>
                      <w:r w:rsidRPr="0028604E">
                        <w:t>edegaardenesskole.aula.dk</w:t>
                      </w:r>
                    </w:p>
                    <w:p w14:paraId="255FA13E" w14:textId="00309DC9" w:rsidR="00824822" w:rsidRPr="00740DC2" w:rsidRDefault="0028604E" w:rsidP="00740DC2">
                      <w:pPr>
                        <w:pStyle w:val="Kontaktinfo"/>
                      </w:pPr>
                      <w:r>
                        <w:t>Hedegardenes.skole@roskilde.dk</w:t>
                      </w:r>
                    </w:p>
                    <w:p w14:paraId="71ABD249" w14:textId="77777777" w:rsidR="005847D0" w:rsidRDefault="005847D0" w:rsidP="00740DC2">
                      <w:pPr>
                        <w:pStyle w:val="Kontaktinfo"/>
                      </w:pPr>
                    </w:p>
                    <w:p w14:paraId="35B3B664" w14:textId="42239DF9" w:rsidR="000F2D98" w:rsidRPr="00740DC2" w:rsidRDefault="000F2D98" w:rsidP="00740DC2">
                      <w:pPr>
                        <w:pStyle w:val="Kontaktinfo"/>
                      </w:pPr>
                    </w:p>
                    <w:p w14:paraId="6B70388A" w14:textId="77777777" w:rsidR="000F2D98" w:rsidRPr="00740DC2" w:rsidRDefault="000F2D98" w:rsidP="00740DC2">
                      <w:pPr>
                        <w:pStyle w:val="Kontaktinfo"/>
                      </w:pPr>
                    </w:p>
                    <w:p w14:paraId="34E52464" w14:textId="34B56D89" w:rsidR="000F2D98" w:rsidRPr="0028604E" w:rsidRDefault="000F2D98" w:rsidP="00740DC2">
                      <w:pPr>
                        <w:pStyle w:val="Kontaktinfo"/>
                        <w:rPr>
                          <w:rFonts w:ascii="Montserrat SemiBold" w:hAnsi="Montserrat SemiBold"/>
                        </w:rPr>
                      </w:pPr>
                      <w:r w:rsidRPr="0028604E">
                        <w:rPr>
                          <w:rFonts w:ascii="Montserrat SemiBold" w:hAnsi="Montserrat SemiBold"/>
                        </w:rPr>
                        <w:t>Åbningstider</w:t>
                      </w:r>
                    </w:p>
                    <w:p w14:paraId="7A09B39F" w14:textId="539E234A" w:rsidR="000F2D98" w:rsidRPr="0028604E" w:rsidRDefault="0028604E" w:rsidP="00740DC2">
                      <w:pPr>
                        <w:pStyle w:val="Kontaktinfo"/>
                        <w:tabs>
                          <w:tab w:val="left" w:pos="1701"/>
                        </w:tabs>
                      </w:pPr>
                      <w:r w:rsidRPr="0028604E">
                        <w:t>Mandag – fredag</w:t>
                      </w:r>
                      <w:r w:rsidRPr="0028604E">
                        <w:tab/>
                        <w:t>8</w:t>
                      </w:r>
                      <w:r w:rsidR="000F2D98" w:rsidRPr="0028604E">
                        <w:t>-15</w:t>
                      </w:r>
                    </w:p>
                    <w:p w14:paraId="58F26C5E" w14:textId="67343FB1" w:rsidR="000F2D98" w:rsidRPr="00AB123F" w:rsidRDefault="000F2D98" w:rsidP="00740DC2">
                      <w:pPr>
                        <w:pStyle w:val="Kontaktinfo"/>
                        <w:tabs>
                          <w:tab w:val="left" w:pos="1701"/>
                        </w:tabs>
                        <w:rPr>
                          <w:highlight w:val="yellow"/>
                        </w:rPr>
                      </w:pPr>
                    </w:p>
                    <w:p w14:paraId="5A7C5891" w14:textId="17C444A8" w:rsidR="000F2D98" w:rsidRPr="0028604E" w:rsidRDefault="000F2D98" w:rsidP="00740DC2">
                      <w:pPr>
                        <w:pStyle w:val="Kontaktinfo"/>
                        <w:tabs>
                          <w:tab w:val="left" w:pos="1701"/>
                        </w:tabs>
                        <w:rPr>
                          <w:rFonts w:ascii="Montserrat SemiBold" w:hAnsi="Montserrat SemiBold"/>
                        </w:rPr>
                      </w:pPr>
                      <w:r w:rsidRPr="0028604E">
                        <w:rPr>
                          <w:rFonts w:ascii="Montserrat SemiBold" w:hAnsi="Montserrat SemiBold"/>
                        </w:rPr>
                        <w:t>Telefontider</w:t>
                      </w:r>
                    </w:p>
                    <w:p w14:paraId="5F8AA25E" w14:textId="1D1D32FB" w:rsidR="000F2D98" w:rsidRPr="0028604E" w:rsidRDefault="0028604E" w:rsidP="00740DC2">
                      <w:pPr>
                        <w:pStyle w:val="Kontaktinfo"/>
                        <w:tabs>
                          <w:tab w:val="left" w:pos="1701"/>
                        </w:tabs>
                      </w:pPr>
                      <w:r w:rsidRPr="0028604E">
                        <w:t>Mandag – fredag</w:t>
                      </w:r>
                      <w:r w:rsidRPr="0028604E">
                        <w:tab/>
                        <w:t>8</w:t>
                      </w:r>
                      <w:r w:rsidR="000F2D98" w:rsidRPr="0028604E">
                        <w:t>-15</w:t>
                      </w:r>
                    </w:p>
                  </w:txbxContent>
                </v:textbox>
                <w10:wrap anchorx="page" anchory="page"/>
                <w10:anchorlock/>
              </v:shape>
            </w:pict>
          </mc:Fallback>
        </mc:AlternateContent>
      </w:r>
    </w:p>
    <w:p w14:paraId="592820CB" w14:textId="48BA5372" w:rsidR="004771FA" w:rsidRDefault="004771FA" w:rsidP="006C7FAB"/>
    <w:p w14:paraId="00315DAB" w14:textId="77777777" w:rsidR="006C7FAB" w:rsidRDefault="006C7FAB" w:rsidP="006C7FAB"/>
    <w:p w14:paraId="218E051F" w14:textId="77777777" w:rsidR="006C7FAB" w:rsidRDefault="006C7FAB" w:rsidP="006C7FAB"/>
    <w:p w14:paraId="759812B9" w14:textId="77777777" w:rsidR="006C7FAB" w:rsidRDefault="006C7FAB" w:rsidP="006C7FAB"/>
    <w:p w14:paraId="149E637B" w14:textId="464194DA" w:rsidR="00495AEB" w:rsidRDefault="00495AEB" w:rsidP="00DB43FE"/>
    <w:p w14:paraId="70693D6E" w14:textId="10668D1D" w:rsidR="00495AEB" w:rsidRDefault="00495AEB" w:rsidP="00DB43FE"/>
    <w:p w14:paraId="2CB1881E" w14:textId="3CB3D5EC" w:rsidR="00495AEB" w:rsidRDefault="00495AEB" w:rsidP="00DB43FE"/>
    <w:p w14:paraId="653C8903" w14:textId="634DE61B" w:rsidR="004840FC" w:rsidRDefault="004840FC" w:rsidP="004840FC">
      <w:pPr>
        <w:rPr>
          <w:b/>
        </w:rPr>
      </w:pPr>
      <w:r w:rsidRPr="004840FC">
        <w:rPr>
          <w:b/>
        </w:rPr>
        <w:t>Høringssvar budget 2023-2026</w:t>
      </w:r>
    </w:p>
    <w:p w14:paraId="3E819391" w14:textId="77777777" w:rsidR="004840FC" w:rsidRPr="004840FC" w:rsidRDefault="004840FC" w:rsidP="004840FC">
      <w:pPr>
        <w:rPr>
          <w:b/>
        </w:rPr>
      </w:pPr>
    </w:p>
    <w:p w14:paraId="5E611C44" w14:textId="77777777" w:rsidR="004840FC" w:rsidRDefault="004840FC" w:rsidP="004840FC">
      <w:r>
        <w:t>Velvidende at Roskilde Kommunes bugetter er under pres, og at skoleområdet har fået en anstændig prioritering og behandling, så ønsker Skolebestyrelsen og LMU at afgive et høringssvar.</w:t>
      </w:r>
    </w:p>
    <w:p w14:paraId="4E865749" w14:textId="6390822C" w:rsidR="004840FC" w:rsidRDefault="004840FC" w:rsidP="004840FC">
      <w:r>
        <w:t>Skolebestyrelsen og LMU på Hedegårdenes Skole har valgt at udarbejde et fælles høringssvar, da både forældre og medarbejdere står sammen om at løfte Hedegårdenes Skoles udfordringer med de fysiske læringsmiljøer.</w:t>
      </w:r>
      <w:bookmarkStart w:id="0" w:name="_GoBack"/>
      <w:bookmarkEnd w:id="0"/>
    </w:p>
    <w:p w14:paraId="12CF6BA8" w14:textId="04DDBF04" w:rsidR="004840FC" w:rsidRDefault="004840FC" w:rsidP="004840FC">
      <w:r>
        <w:t>I blok 4002 er der afsat 10 mil. kr. om året fremadrettet til lokaleoptimering på skoleområdet og til ventilation. Den del er vi glade for, da skolen i den grad trænger til at få renoveret musiklokalet. Dog mener Skolebestyrelsen og LMU, at det er et meget lille beløb, når vi her på skolen vurderer, at vi som skole kan bruge det samme beløb om året de næste 5 år til at gøre Hedegårdenes skole til en attraktiv moderne folkeskole anno 2022.</w:t>
      </w:r>
    </w:p>
    <w:p w14:paraId="3A61C13B" w14:textId="5759B02C" w:rsidR="004840FC" w:rsidRPr="00751120" w:rsidRDefault="004840FC" w:rsidP="004840FC">
      <w:pPr>
        <w:rPr>
          <w:iCs/>
        </w:rPr>
      </w:pPr>
      <w:r w:rsidRPr="00751120">
        <w:rPr>
          <w:iCs/>
        </w:rPr>
        <w:t xml:space="preserve">Roskilde Kommune har i den seneste tid øget sit fokus på fastholdelse og rekruttering af medarbejdere. Tidssvarende rammer og faciliteter kan have en positiv effekt i denne proces. Ligeledes vil indbydende læringsmiljøer utvivlsomt kunne højne elevernes læring og trivsel. Attraktive og indbydende fysiske forhold vil endvidere kunne være afgørende for forældres valg af skole både ved skolestart og i løbet af elevens skolegang.      </w:t>
      </w:r>
    </w:p>
    <w:p w14:paraId="533ECCEC" w14:textId="77777777" w:rsidR="004840FC" w:rsidRDefault="004840FC" w:rsidP="004840FC">
      <w:r>
        <w:t xml:space="preserve">Skolebestyrelsen og LMU ønsker derfor at udtrykke stor bekymring for, at der ikke er afsat separate midler til renovering og udvikling af Hedegårdenes Skoles fysiske forhold. </w:t>
      </w:r>
    </w:p>
    <w:p w14:paraId="2B48676E" w14:textId="77777777" w:rsidR="004840FC" w:rsidRDefault="004840FC" w:rsidP="004840FC">
      <w:r>
        <w:t>Forældre, medarbejdere og ledelse på Hedegårdenes Skole vil gerne kunne tilbyde den bedste udgave af folkeskolen for lokalområdets børn og forældre. Skolen er bygget i 1910/1952 og 1970 og lokaleforhold, it og elinstallationer lever ikke op til en moderne krav.</w:t>
      </w:r>
    </w:p>
    <w:p w14:paraId="13B4BDCE" w14:textId="77777777" w:rsidR="004840FC" w:rsidRDefault="004840FC" w:rsidP="004840FC">
      <w:r>
        <w:t xml:space="preserve">Skolebestyrelse har siden december 2020 har været i dialog med SBU om skolens utidssvarende fysiske forhold igennem fælles møder, høringssvar og formandsbesøg, og LMU bakker skolebestyrelsen op i, at der er et udtrykt behov for at modernisere de fysiske rammer på Hedegårdenes Skole, så skolen kan leve op til kravene til en moderne folkeskole og være lokalområdets </w:t>
      </w:r>
      <w:r w:rsidRPr="00726593">
        <w:rPr>
          <w:b/>
        </w:rPr>
        <w:t xml:space="preserve">førstevalg </w:t>
      </w:r>
      <w:r>
        <w:t xml:space="preserve">ved skoleindskrivningen. </w:t>
      </w:r>
    </w:p>
    <w:p w14:paraId="17E24F52" w14:textId="77777777" w:rsidR="004840FC" w:rsidRDefault="004840FC" w:rsidP="004840FC">
      <w:r>
        <w:t>Skolebestyrelsen og LMU peger på at Hedegårdenes Skole får en betragtelig del af blok 4002 og 4009 fremadrettet.</w:t>
      </w:r>
    </w:p>
    <w:p w14:paraId="6009BB34" w14:textId="77777777" w:rsidR="004840FC" w:rsidRDefault="004840FC" w:rsidP="004840FC"/>
    <w:p w14:paraId="705F9F7E" w14:textId="63D277D3" w:rsidR="004840FC" w:rsidRDefault="004840FC" w:rsidP="004840FC">
      <w:r>
        <w:lastRenderedPageBreak/>
        <w:t>Venlig hilsen</w:t>
      </w:r>
    </w:p>
    <w:p w14:paraId="1C4BBAE9" w14:textId="77777777" w:rsidR="004840FC" w:rsidRDefault="004840FC" w:rsidP="004840FC"/>
    <w:p w14:paraId="1F768A4E" w14:textId="77777777" w:rsidR="004840FC" w:rsidRDefault="004840FC" w:rsidP="004840FC">
      <w:r>
        <w:t>Skolebestyrelsen ved Hedegårdenes Skole og LMU</w:t>
      </w:r>
    </w:p>
    <w:p w14:paraId="21A48A9C" w14:textId="77777777" w:rsidR="004840FC" w:rsidRDefault="004840FC" w:rsidP="004840FC"/>
    <w:p w14:paraId="406645F5" w14:textId="77777777" w:rsidR="004840FC" w:rsidRDefault="004840FC" w:rsidP="004840FC">
      <w:r>
        <w:t>Formand i Skolebestyrelsen</w:t>
      </w:r>
    </w:p>
    <w:p w14:paraId="2E96A631" w14:textId="77777777" w:rsidR="004840FC" w:rsidRDefault="004840FC" w:rsidP="004840FC">
      <w:r>
        <w:t>Klaus Gade Fisker</w:t>
      </w:r>
    </w:p>
    <w:p w14:paraId="647265A3" w14:textId="77777777" w:rsidR="004840FC" w:rsidRDefault="004840FC" w:rsidP="004840FC"/>
    <w:p w14:paraId="2896C88A" w14:textId="77777777" w:rsidR="004840FC" w:rsidRDefault="004840FC" w:rsidP="004840FC">
      <w:r>
        <w:t>Formand i LMU</w:t>
      </w:r>
      <w:r>
        <w:br/>
        <w:t>Morten Naumann</w:t>
      </w:r>
    </w:p>
    <w:p w14:paraId="03505446" w14:textId="7CD8EA05" w:rsidR="004840FC" w:rsidRDefault="004840FC" w:rsidP="004840FC">
      <w:r>
        <w:tab/>
      </w:r>
      <w:r>
        <w:tab/>
      </w:r>
      <w:r>
        <w:tab/>
      </w:r>
    </w:p>
    <w:p w14:paraId="13B21521" w14:textId="16FD025C" w:rsidR="004840FC" w:rsidRDefault="004840FC" w:rsidP="004840FC">
      <w:r>
        <w:t>Næstformand i LMU</w:t>
      </w:r>
    </w:p>
    <w:p w14:paraId="31E15095" w14:textId="530977CF" w:rsidR="004840FC" w:rsidRDefault="004840FC" w:rsidP="004840FC">
      <w:r>
        <w:t>Mads Suren Kristiansen</w:t>
      </w:r>
    </w:p>
    <w:p w14:paraId="2BDD2372" w14:textId="77777777" w:rsidR="004840FC" w:rsidRPr="00C420B6" w:rsidRDefault="004840FC" w:rsidP="004840FC"/>
    <w:p w14:paraId="5DA5928C" w14:textId="77777777" w:rsidR="004840FC" w:rsidRDefault="004840FC" w:rsidP="004840FC"/>
    <w:p w14:paraId="5C57FE4B" w14:textId="44C73F4D" w:rsidR="009F3A31" w:rsidRDefault="009F3A31" w:rsidP="00DB43FE"/>
    <w:sectPr w:rsidR="009F3A31" w:rsidSect="00CF240C">
      <w:headerReference w:type="even" r:id="rId9"/>
      <w:headerReference w:type="default" r:id="rId10"/>
      <w:footerReference w:type="even" r:id="rId11"/>
      <w:footerReference w:type="default" r:id="rId12"/>
      <w:headerReference w:type="first" r:id="rId13"/>
      <w:footerReference w:type="first" r:id="rId14"/>
      <w:pgSz w:w="11906" w:h="16838"/>
      <w:pgMar w:top="2381" w:right="3969" w:bottom="79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1BE20" w14:textId="77777777" w:rsidR="000747F4" w:rsidRDefault="000747F4" w:rsidP="004771FA">
      <w:pPr>
        <w:spacing w:line="240" w:lineRule="auto"/>
      </w:pPr>
      <w:r>
        <w:separator/>
      </w:r>
    </w:p>
  </w:endnote>
  <w:endnote w:type="continuationSeparator" w:id="0">
    <w:p w14:paraId="5E2CCD08" w14:textId="77777777" w:rsidR="000747F4" w:rsidRDefault="000747F4" w:rsidP="00477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leo regular">
    <w:altName w:val="Cambria"/>
    <w:panose1 w:val="00000500000000000000"/>
    <w:charset w:val="00"/>
    <w:family w:val="roman"/>
    <w:notTrueType/>
    <w:pitch w:val="default"/>
  </w:font>
  <w:font w:name="Aleo bold">
    <w:altName w:val="Cambria"/>
    <w:panose1 w:val="00000000000000000000"/>
    <w:charset w:val="00"/>
    <w:family w:val="roman"/>
    <w:notTrueType/>
    <w:pitch w:val="default"/>
  </w:font>
  <w:font w:name="Montserrat Medium">
    <w:panose1 w:val="000006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w:panose1 w:val="02000505000000020004"/>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463D" w14:textId="77777777" w:rsidR="005A5FEC" w:rsidRDefault="005A5FE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F8E31" w14:textId="77777777" w:rsidR="005A5FEC" w:rsidRDefault="005A5FE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39606" w14:textId="0A829CC7" w:rsidR="00AB123F" w:rsidRPr="00740DC2" w:rsidRDefault="00AB123F" w:rsidP="00AB123F">
    <w:pPr>
      <w:pStyle w:val="Kontaktinfo"/>
    </w:pPr>
    <w:r w:rsidRPr="00740DC2">
      <w:t xml:space="preserve">Side </w:t>
    </w:r>
    <w:r w:rsidRPr="00740DC2">
      <w:fldChar w:fldCharType="begin"/>
    </w:r>
    <w:r w:rsidRPr="00740DC2">
      <w:instrText>PAGE  \* Arabic  \* MERGEFORMAT</w:instrText>
    </w:r>
    <w:r w:rsidRPr="00740DC2">
      <w:fldChar w:fldCharType="separate"/>
    </w:r>
    <w:r w:rsidR="004840FC">
      <w:rPr>
        <w:noProof/>
      </w:rPr>
      <w:t>1</w:t>
    </w:r>
    <w:r w:rsidRPr="00740DC2">
      <w:fldChar w:fldCharType="end"/>
    </w:r>
    <w:r w:rsidRPr="00740DC2">
      <w:t xml:space="preserve"> af </w:t>
    </w:r>
    <w:fldSimple w:instr="NUMPAGES  \* Arabic  \* MERGEFORMAT">
      <w:r w:rsidR="004840FC">
        <w:rPr>
          <w:noProof/>
        </w:rPr>
        <w:t>2</w:t>
      </w:r>
    </w:fldSimple>
  </w:p>
  <w:p w14:paraId="6D859E37" w14:textId="77777777" w:rsidR="00AB123F" w:rsidRDefault="00AB12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1F37C" w14:textId="77777777" w:rsidR="000747F4" w:rsidRDefault="000747F4" w:rsidP="004771FA">
      <w:pPr>
        <w:spacing w:line="240" w:lineRule="auto"/>
      </w:pPr>
      <w:r>
        <w:separator/>
      </w:r>
    </w:p>
  </w:footnote>
  <w:footnote w:type="continuationSeparator" w:id="0">
    <w:p w14:paraId="515801D0" w14:textId="77777777" w:rsidR="000747F4" w:rsidRDefault="000747F4" w:rsidP="004771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AEC6" w14:textId="77777777" w:rsidR="005A5FEC" w:rsidRDefault="005A5FE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D1BBC" w14:textId="099F94FF" w:rsidR="004771FA" w:rsidRDefault="00E95EC0">
    <w:pPr>
      <w:pStyle w:val="Sidehoved"/>
    </w:pPr>
    <w:r>
      <w:rPr>
        <w:noProof/>
        <w:lang w:eastAsia="da-DK"/>
      </w:rPr>
      <mc:AlternateContent>
        <mc:Choice Requires="wps">
          <w:drawing>
            <wp:anchor distT="0" distB="0" distL="114300" distR="114300" simplePos="0" relativeHeight="251661312" behindDoc="0" locked="1" layoutInCell="1" allowOverlap="1" wp14:anchorId="4A239E3A" wp14:editId="4F471EA1">
              <wp:simplePos x="0" y="0"/>
              <wp:positionH relativeFrom="page">
                <wp:posOffset>5543550</wp:posOffset>
              </wp:positionH>
              <wp:positionV relativeFrom="page">
                <wp:posOffset>1514475</wp:posOffset>
              </wp:positionV>
              <wp:extent cx="1323975" cy="219075"/>
              <wp:effectExtent l="0" t="0" r="9525" b="9525"/>
              <wp:wrapNone/>
              <wp:docPr id="2" name="Tekstfelt 2" descr="Sidetal"/>
              <wp:cNvGraphicFramePr/>
              <a:graphic xmlns:a="http://schemas.openxmlformats.org/drawingml/2006/main">
                <a:graphicData uri="http://schemas.microsoft.com/office/word/2010/wordprocessingShape">
                  <wps:wsp>
                    <wps:cNvSpPr txBox="1"/>
                    <wps:spPr>
                      <a:xfrm>
                        <a:off x="0" y="0"/>
                        <a:ext cx="1323975" cy="219075"/>
                      </a:xfrm>
                      <a:prstGeom prst="rect">
                        <a:avLst/>
                      </a:prstGeom>
                      <a:noFill/>
                      <a:ln w="6350">
                        <a:noFill/>
                      </a:ln>
                    </wps:spPr>
                    <wps:txbx>
                      <w:txbxContent>
                        <w:p w14:paraId="0F70C526" w14:textId="0D1CF142" w:rsidR="00E95EC0" w:rsidRPr="00E95EC0" w:rsidRDefault="00E95EC0" w:rsidP="00E95EC0">
                          <w:pPr>
                            <w:pStyle w:val="Kontaktinfo"/>
                          </w:pPr>
                          <w:r w:rsidRPr="00E95EC0">
                            <w:t xml:space="preserve">Side </w:t>
                          </w:r>
                          <w:r w:rsidRPr="00E95EC0">
                            <w:fldChar w:fldCharType="begin"/>
                          </w:r>
                          <w:r w:rsidRPr="00E95EC0">
                            <w:instrText>PAGE  \* Arabic  \* MERGEFORMAT</w:instrText>
                          </w:r>
                          <w:r w:rsidRPr="00E95EC0">
                            <w:fldChar w:fldCharType="separate"/>
                          </w:r>
                          <w:r w:rsidR="004840FC">
                            <w:rPr>
                              <w:noProof/>
                            </w:rPr>
                            <w:t>2</w:t>
                          </w:r>
                          <w:r w:rsidRPr="00E95EC0">
                            <w:fldChar w:fldCharType="end"/>
                          </w:r>
                          <w:r w:rsidRPr="00E95EC0">
                            <w:t xml:space="preserve"> af </w:t>
                          </w:r>
                          <w:fldSimple w:instr="NUMPAGES  \* Arabic  \* MERGEFORMAT">
                            <w:r w:rsidR="004840FC">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39E3A" id="_x0000_t202" coordsize="21600,21600" o:spt="202" path="m,l,21600r21600,l21600,xe">
              <v:stroke joinstyle="miter"/>
              <v:path gradientshapeok="t" o:connecttype="rect"/>
            </v:shapetype>
            <v:shape id="Tekstfelt 2" o:spid="_x0000_s1027" type="#_x0000_t202" alt="Sidetal" style="position:absolute;margin-left:436.5pt;margin-top:119.25pt;width:104.25pt;height:17.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" filled="f" stroked="f" strokeweight=".5pt">
              <v:textbox inset="0,0,0,0">
                <w:txbxContent>
                  <w:p w14:paraId="0F70C526" w14:textId="0D1CF142" w:rsidR="00E95EC0" w:rsidRPr="00E95EC0" w:rsidRDefault="00E95EC0" w:rsidP="00E95EC0">
                    <w:pPr>
                      <w:pStyle w:val="Kontaktinfo"/>
                    </w:pPr>
                    <w:r w:rsidRPr="00E95EC0">
                      <w:t xml:space="preserve">Side </w:t>
                    </w:r>
                    <w:r w:rsidRPr="00E95EC0">
                      <w:fldChar w:fldCharType="begin"/>
                    </w:r>
                    <w:r w:rsidRPr="00E95EC0">
                      <w:instrText>PAGE  \* Arabic  \* MERGEFORMAT</w:instrText>
                    </w:r>
                    <w:r w:rsidRPr="00E95EC0">
                      <w:fldChar w:fldCharType="separate"/>
                    </w:r>
                    <w:r w:rsidR="004840FC">
                      <w:rPr>
                        <w:noProof/>
                      </w:rPr>
                      <w:t>2</w:t>
                    </w:r>
                    <w:r w:rsidRPr="00E95EC0">
                      <w:fldChar w:fldCharType="end"/>
                    </w:r>
                    <w:r w:rsidRPr="00E95EC0">
                      <w:t xml:space="preserve"> af </w:t>
                    </w:r>
                    <w:fldSimple w:instr="NUMPAGES  \* Arabic  \* MERGEFORMAT">
                      <w:r w:rsidR="004840FC">
                        <w:rPr>
                          <w:noProof/>
                        </w:rPr>
                        <w:t>2</w:t>
                      </w:r>
                    </w:fldSimple>
                  </w:p>
                </w:txbxContent>
              </v:textbox>
              <w10:wrap anchorx="page" anchory="page"/>
              <w10:anchorlock/>
            </v:shape>
          </w:pict>
        </mc:Fallback>
      </mc:AlternateContent>
    </w:r>
    <w:r w:rsidR="004771FA" w:rsidRPr="006B569E">
      <w:rPr>
        <w:noProof/>
        <w:lang w:eastAsia="da-DK"/>
      </w:rPr>
      <w:drawing>
        <wp:anchor distT="0" distB="0" distL="114300" distR="114300" simplePos="0" relativeHeight="251658240" behindDoc="0" locked="1" layoutInCell="1" allowOverlap="1" wp14:anchorId="79B1C4FB" wp14:editId="0E7B98CB">
          <wp:simplePos x="0" y="0"/>
          <wp:positionH relativeFrom="page">
            <wp:posOffset>5544820</wp:posOffset>
          </wp:positionH>
          <wp:positionV relativeFrom="page">
            <wp:posOffset>504190</wp:posOffset>
          </wp:positionV>
          <wp:extent cx="1390680" cy="503640"/>
          <wp:effectExtent l="0" t="0" r="0" b="0"/>
          <wp:wrapNone/>
          <wp:docPr id="3" name="Billede 2" descr="Logo Roskilde Kommune">
            <a:extLst xmlns:a="http://schemas.openxmlformats.org/drawingml/2006/main">
              <a:ext uri="{FF2B5EF4-FFF2-40B4-BE49-F238E27FC236}">
                <a16:creationId xmlns:a16="http://schemas.microsoft.com/office/drawing/2014/main" id="{A8509602-F919-46F5-B878-B6FC9B3657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 descr="Logo Roskilde Kommune">
                    <a:extLst>
                      <a:ext uri="{FF2B5EF4-FFF2-40B4-BE49-F238E27FC236}">
                        <a16:creationId xmlns:a16="http://schemas.microsoft.com/office/drawing/2014/main" id="{A8509602-F919-46F5-B878-B6FC9B36574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80" cy="503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F37E5" w14:textId="65DA54C6" w:rsidR="00824822" w:rsidRDefault="005A5FEC">
    <w:pPr>
      <w:pStyle w:val="Sidehoved"/>
      <w:rPr>
        <w:sz w:val="14"/>
      </w:rPr>
    </w:pPr>
    <w:r w:rsidRPr="0028604E">
      <w:rPr>
        <w:noProof/>
        <w:sz w:val="14"/>
        <w:lang w:eastAsia="da-DK"/>
      </w:rPr>
      <w:drawing>
        <wp:anchor distT="0" distB="0" distL="114300" distR="114300" simplePos="0" relativeHeight="251662336" behindDoc="0" locked="0" layoutInCell="1" allowOverlap="1" wp14:anchorId="73D5D323" wp14:editId="3DB84164">
          <wp:simplePos x="0" y="0"/>
          <wp:positionH relativeFrom="column">
            <wp:posOffset>17145</wp:posOffset>
          </wp:positionH>
          <wp:positionV relativeFrom="paragraph">
            <wp:posOffset>-55245</wp:posOffset>
          </wp:positionV>
          <wp:extent cx="1494790" cy="600075"/>
          <wp:effectExtent l="0" t="0" r="0" b="9525"/>
          <wp:wrapThrough wrapText="bothSides">
            <wp:wrapPolygon edited="0">
              <wp:start x="0" y="0"/>
              <wp:lineTo x="0" y="21257"/>
              <wp:lineTo x="21196" y="21257"/>
              <wp:lineTo x="21196" y="0"/>
              <wp:lineTo x="0" y="0"/>
            </wp:wrapPolygon>
          </wp:wrapThrough>
          <wp:docPr id="5" name="Billede 5" descr="C:\Users\lisebn\Desktop\HDG f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ebn\Desktop\HDG fot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479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4822">
      <w:rPr>
        <w:sz w:val="14"/>
      </w:rPr>
      <w:t xml:space="preserve">                                                   </w:t>
    </w:r>
  </w:p>
  <w:p w14:paraId="750F14F6" w14:textId="64D1F614" w:rsidR="00824822" w:rsidRPr="0028604E" w:rsidRDefault="00824822">
    <w:pPr>
      <w:pStyle w:val="Sidehoved"/>
      <w:rPr>
        <w:rFonts w:ascii="Montserrat" w:hAnsi="Montserrat"/>
        <w:sz w:val="16"/>
      </w:rPr>
    </w:pPr>
    <w:r>
      <w:rPr>
        <w:sz w:val="14"/>
      </w:rPr>
      <w:t xml:space="preserve">        </w:t>
    </w:r>
    <w:r w:rsidR="0028604E">
      <w:rPr>
        <w:sz w:val="14"/>
      </w:rPr>
      <w:t xml:space="preserve">                               </w:t>
    </w:r>
  </w:p>
  <w:p w14:paraId="2CCB8EFE" w14:textId="77777777" w:rsidR="00824822" w:rsidRDefault="00824822">
    <w:pPr>
      <w:pStyle w:val="Sidehoved"/>
      <w:rPr>
        <w:rFonts w:ascii="Montserrat" w:hAnsi="Montserrat"/>
        <w:b/>
      </w:rPr>
    </w:pPr>
  </w:p>
  <w:p w14:paraId="04151753" w14:textId="77777777" w:rsidR="0028604E" w:rsidRDefault="0028604E">
    <w:pPr>
      <w:pStyle w:val="Sidehoved"/>
      <w:rPr>
        <w:rFonts w:ascii="Montserrat" w:hAnsi="Montserrat"/>
        <w:b/>
      </w:rPr>
    </w:pPr>
  </w:p>
  <w:p w14:paraId="1A486F4E" w14:textId="3E66DABB" w:rsidR="005A45B3" w:rsidRPr="005A45B3" w:rsidRDefault="0028604E">
    <w:pPr>
      <w:pStyle w:val="Sidehoved"/>
      <w:rPr>
        <w:rFonts w:ascii="Montserrat" w:hAnsi="Montserrat"/>
        <w:b/>
      </w:rPr>
    </w:pPr>
    <w:r>
      <w:rPr>
        <w:rFonts w:ascii="Montserrat" w:hAnsi="Montserrat"/>
        <w:b/>
      </w:rPr>
      <w:t>HEDEGÅRDENES SKOLE</w:t>
    </w:r>
  </w:p>
  <w:p w14:paraId="3ECDAC19" w14:textId="5C87120B" w:rsidR="004771FA" w:rsidRDefault="004771FA">
    <w:pPr>
      <w:pStyle w:val="Sidehoved"/>
    </w:pPr>
    <w:r w:rsidRPr="006B569E">
      <w:rPr>
        <w:noProof/>
        <w:lang w:eastAsia="da-DK"/>
      </w:rPr>
      <w:drawing>
        <wp:anchor distT="0" distB="0" distL="114300" distR="114300" simplePos="0" relativeHeight="251660288" behindDoc="0" locked="1" layoutInCell="1" allowOverlap="1" wp14:anchorId="2FB9861B" wp14:editId="5CC21162">
          <wp:simplePos x="0" y="0"/>
          <wp:positionH relativeFrom="page">
            <wp:posOffset>5482590</wp:posOffset>
          </wp:positionH>
          <wp:positionV relativeFrom="page">
            <wp:posOffset>494665</wp:posOffset>
          </wp:positionV>
          <wp:extent cx="1390650" cy="503555"/>
          <wp:effectExtent l="0" t="0" r="0" b="0"/>
          <wp:wrapNone/>
          <wp:docPr id="1" name="Billede 2" descr="Logo Roskilde Kommune">
            <a:extLst xmlns:a="http://schemas.openxmlformats.org/drawingml/2006/main">
              <a:ext uri="{FF2B5EF4-FFF2-40B4-BE49-F238E27FC236}">
                <a16:creationId xmlns:a16="http://schemas.microsoft.com/office/drawing/2014/main" id="{A8509602-F919-46F5-B878-B6FC9B3657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2" descr="Logo Roskilde Kommune">
                    <a:extLst>
                      <a:ext uri="{FF2B5EF4-FFF2-40B4-BE49-F238E27FC236}">
                        <a16:creationId xmlns:a16="http://schemas.microsoft.com/office/drawing/2014/main" id="{A8509602-F919-46F5-B878-B6FC9B365743}"/>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0650"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8175F"/>
    <w:multiLevelType w:val="multilevel"/>
    <w:tmpl w:val="999A3F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ED360E9"/>
    <w:multiLevelType w:val="multilevel"/>
    <w:tmpl w:val="F1E69554"/>
    <w:lvl w:ilvl="0">
      <w:start w:val="1"/>
      <w:numFmt w:val="decimal"/>
      <w:isLgl/>
      <w:lvlText w:val="%1."/>
      <w:lvlJc w:val="left"/>
      <w:pPr>
        <w:tabs>
          <w:tab w:val="num" w:pos="907"/>
        </w:tabs>
        <w:ind w:left="907" w:hanging="907"/>
      </w:pPr>
      <w:rPr>
        <w:rFonts w:cs="Times New Roman"/>
      </w:rPr>
    </w:lvl>
    <w:lvl w:ilvl="1">
      <w:start w:val="1"/>
      <w:numFmt w:val="decimal"/>
      <w:isLgl/>
      <w:lvlText w:val="%1.%2."/>
      <w:lvlJc w:val="left"/>
      <w:pPr>
        <w:tabs>
          <w:tab w:val="num" w:pos="907"/>
        </w:tabs>
        <w:ind w:left="907" w:hanging="907"/>
      </w:pPr>
      <w:rPr>
        <w:rFonts w:cs="Times New Roman"/>
      </w:rPr>
    </w:lvl>
    <w:lvl w:ilvl="2">
      <w:start w:val="1"/>
      <w:numFmt w:val="decimal"/>
      <w:isLgl/>
      <w:lvlText w:val="%1.%2.%3."/>
      <w:lvlJc w:val="left"/>
      <w:pPr>
        <w:tabs>
          <w:tab w:val="num" w:pos="1475"/>
        </w:tabs>
        <w:ind w:left="1475" w:hanging="907"/>
      </w:pPr>
      <w:rPr>
        <w:rFonts w:cs="Times New Roman"/>
      </w:rPr>
    </w:lvl>
    <w:lvl w:ilvl="3">
      <w:start w:val="1"/>
      <w:numFmt w:val="decimal"/>
      <w:isLgl/>
      <w:lvlText w:val="%4"/>
      <w:lvlJc w:val="right"/>
      <w:pPr>
        <w:tabs>
          <w:tab w:val="num" w:pos="907"/>
        </w:tabs>
        <w:ind w:left="907" w:hanging="340"/>
      </w:pPr>
      <w:rPr>
        <w:rFonts w:ascii="Garamond" w:hAnsi="Garamond" w:cs="Times New Roman" w:hint="default"/>
        <w:b/>
        <w:i/>
        <w:sz w:val="20"/>
        <w:szCs w:val="20"/>
      </w:rPr>
    </w:lvl>
    <w:lvl w:ilvl="4">
      <w:start w:val="1"/>
      <w:numFmt w:val="decimal"/>
      <w:isLgl/>
      <w:lvlText w:val="%4.%5"/>
      <w:lvlJc w:val="right"/>
      <w:pPr>
        <w:tabs>
          <w:tab w:val="num" w:pos="907"/>
        </w:tabs>
        <w:ind w:left="907" w:hanging="340"/>
      </w:pPr>
      <w:rPr>
        <w:rFonts w:ascii="Garamond" w:hAnsi="Garamond" w:cs="Times New Roman" w:hint="default"/>
        <w:b/>
        <w:i/>
        <w:sz w:val="28"/>
      </w:rPr>
    </w:lvl>
    <w:lvl w:ilvl="5">
      <w:start w:val="1"/>
      <w:numFmt w:val="decimal"/>
      <w:isLgl/>
      <w:lvlText w:val=".%6"/>
      <w:lvlJc w:val="left"/>
      <w:pPr>
        <w:tabs>
          <w:tab w:val="num" w:pos="907"/>
        </w:tabs>
        <w:ind w:left="1304" w:hanging="397"/>
      </w:pPr>
      <w:rPr>
        <w:rFonts w:ascii="Garamond" w:hAnsi="Garamond" w:cs="Times New Roman" w:hint="default"/>
        <w:b/>
        <w:i w:val="0"/>
        <w:sz w:val="22"/>
      </w:rPr>
    </w:lvl>
    <w:lvl w:ilvl="6">
      <w:start w:val="1"/>
      <w:numFmt w:val="decimal"/>
      <w:isLgl/>
      <w:lvlText w:val=".%6.%7"/>
      <w:lvlJc w:val="left"/>
      <w:pPr>
        <w:tabs>
          <w:tab w:val="num" w:pos="907"/>
        </w:tabs>
        <w:ind w:left="1304" w:hanging="397"/>
      </w:pPr>
      <w:rPr>
        <w:rFonts w:ascii="Garamond" w:hAnsi="Garamond" w:cs="Times New Roman" w:hint="default"/>
        <w:b/>
        <w:i w:val="0"/>
        <w:sz w:val="22"/>
      </w:rPr>
    </w:lvl>
    <w:lvl w:ilvl="7">
      <w:start w:val="1"/>
      <w:numFmt w:val="decimal"/>
      <w:isLgl/>
      <w:lvlText w:val=".%8"/>
      <w:lvlJc w:val="left"/>
      <w:pPr>
        <w:tabs>
          <w:tab w:val="num" w:pos="1701"/>
        </w:tabs>
        <w:ind w:left="1701" w:hanging="397"/>
      </w:pPr>
      <w:rPr>
        <w:rFonts w:ascii="Garamond" w:hAnsi="Garamond" w:cs="Times New Roman" w:hint="default"/>
        <w:b/>
        <w:i w:val="0"/>
        <w:sz w:val="20"/>
      </w:rPr>
    </w:lvl>
    <w:lvl w:ilvl="8">
      <w:start w:val="1"/>
      <w:numFmt w:val="decimal"/>
      <w:isLgl/>
      <w:lvlText w:val="%8.%9"/>
      <w:lvlJc w:val="left"/>
      <w:pPr>
        <w:tabs>
          <w:tab w:val="num" w:pos="1701"/>
        </w:tabs>
        <w:ind w:left="1701" w:hanging="397"/>
      </w:pPr>
      <w:rPr>
        <w:rFonts w:ascii="Garamond" w:hAnsi="Garamond" w:cs="Times New Roman" w:hint="default"/>
        <w:b/>
        <w:i/>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27"/>
    <w:rsid w:val="00031587"/>
    <w:rsid w:val="000615B6"/>
    <w:rsid w:val="000726F1"/>
    <w:rsid w:val="000747F4"/>
    <w:rsid w:val="00082CF5"/>
    <w:rsid w:val="00090727"/>
    <w:rsid w:val="000C51B2"/>
    <w:rsid w:val="000F1E0E"/>
    <w:rsid w:val="000F2D98"/>
    <w:rsid w:val="000F3491"/>
    <w:rsid w:val="001077E3"/>
    <w:rsid w:val="0013007C"/>
    <w:rsid w:val="00172F22"/>
    <w:rsid w:val="0019483D"/>
    <w:rsid w:val="00206C75"/>
    <w:rsid w:val="0021726A"/>
    <w:rsid w:val="00220F78"/>
    <w:rsid w:val="0025128F"/>
    <w:rsid w:val="0028604E"/>
    <w:rsid w:val="002C6DFB"/>
    <w:rsid w:val="002E7AD4"/>
    <w:rsid w:val="00352F94"/>
    <w:rsid w:val="003A5DBB"/>
    <w:rsid w:val="00475A8B"/>
    <w:rsid w:val="004771FA"/>
    <w:rsid w:val="004840FC"/>
    <w:rsid w:val="00495AEB"/>
    <w:rsid w:val="004C4FD2"/>
    <w:rsid w:val="004F13E0"/>
    <w:rsid w:val="005032E4"/>
    <w:rsid w:val="00530DD4"/>
    <w:rsid w:val="00560ED3"/>
    <w:rsid w:val="005847D0"/>
    <w:rsid w:val="005A45B3"/>
    <w:rsid w:val="005A5FEC"/>
    <w:rsid w:val="0061736B"/>
    <w:rsid w:val="00695AD4"/>
    <w:rsid w:val="006A7AF1"/>
    <w:rsid w:val="006B569E"/>
    <w:rsid w:val="006C7FAB"/>
    <w:rsid w:val="006D1840"/>
    <w:rsid w:val="006E4520"/>
    <w:rsid w:val="00740DC2"/>
    <w:rsid w:val="007644EB"/>
    <w:rsid w:val="00767EA9"/>
    <w:rsid w:val="00780433"/>
    <w:rsid w:val="00787A29"/>
    <w:rsid w:val="007C6B73"/>
    <w:rsid w:val="007D631E"/>
    <w:rsid w:val="0081194C"/>
    <w:rsid w:val="00824822"/>
    <w:rsid w:val="008430F5"/>
    <w:rsid w:val="0086444A"/>
    <w:rsid w:val="008B512F"/>
    <w:rsid w:val="008E5A10"/>
    <w:rsid w:val="009E64F8"/>
    <w:rsid w:val="009F3A31"/>
    <w:rsid w:val="00A41148"/>
    <w:rsid w:val="00A4300F"/>
    <w:rsid w:val="00A76ADA"/>
    <w:rsid w:val="00A969BB"/>
    <w:rsid w:val="00AB123F"/>
    <w:rsid w:val="00B75550"/>
    <w:rsid w:val="00B7765C"/>
    <w:rsid w:val="00B95B06"/>
    <w:rsid w:val="00BA7349"/>
    <w:rsid w:val="00BD7985"/>
    <w:rsid w:val="00C06161"/>
    <w:rsid w:val="00C21BFD"/>
    <w:rsid w:val="00C7404E"/>
    <w:rsid w:val="00C777A1"/>
    <w:rsid w:val="00C84A96"/>
    <w:rsid w:val="00CA1E24"/>
    <w:rsid w:val="00CF240C"/>
    <w:rsid w:val="00D722EA"/>
    <w:rsid w:val="00DB43FE"/>
    <w:rsid w:val="00DD6159"/>
    <w:rsid w:val="00E04783"/>
    <w:rsid w:val="00E20553"/>
    <w:rsid w:val="00E77517"/>
    <w:rsid w:val="00E95EC0"/>
    <w:rsid w:val="00EA1D7D"/>
    <w:rsid w:val="00EA79EB"/>
    <w:rsid w:val="00EC3227"/>
    <w:rsid w:val="00EE11F0"/>
    <w:rsid w:val="00F41C5B"/>
    <w:rsid w:val="00F57B11"/>
    <w:rsid w:val="00F75936"/>
    <w:rsid w:val="00F94C5E"/>
    <w:rsid w:val="00FB4B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CE5DA7"/>
  <w15:chartTrackingRefBased/>
  <w15:docId w15:val="{15C492F7-4A83-42DF-96F6-692411F2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DC2"/>
    <w:pPr>
      <w:spacing w:after="0" w:line="280" w:lineRule="atLeast"/>
    </w:pPr>
    <w:rPr>
      <w:sz w:val="20"/>
    </w:rPr>
  </w:style>
  <w:style w:type="paragraph" w:styleId="Overskrift1">
    <w:name w:val="heading 1"/>
    <w:basedOn w:val="Normal"/>
    <w:next w:val="Normal"/>
    <w:link w:val="Overskrift1Tegn"/>
    <w:autoRedefine/>
    <w:qFormat/>
    <w:rsid w:val="005032E4"/>
    <w:pPr>
      <w:tabs>
        <w:tab w:val="num" w:pos="907"/>
      </w:tabs>
      <w:spacing w:after="240"/>
      <w:outlineLvl w:val="0"/>
    </w:pPr>
    <w:rPr>
      <w:rFonts w:asciiTheme="majorHAnsi" w:eastAsiaTheme="majorEastAsia" w:hAnsiTheme="majorHAnsi" w:cstheme="majorBidi"/>
      <w:bCs/>
      <w:sz w:val="21"/>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032E4"/>
    <w:rPr>
      <w:rFonts w:asciiTheme="majorHAnsi" w:eastAsiaTheme="majorEastAsia" w:hAnsiTheme="majorHAnsi" w:cstheme="majorBidi"/>
      <w:bCs/>
      <w:sz w:val="21"/>
      <w:szCs w:val="20"/>
    </w:rPr>
  </w:style>
  <w:style w:type="paragraph" w:styleId="Sidehoved">
    <w:name w:val="header"/>
    <w:basedOn w:val="Normal"/>
    <w:link w:val="SidehovedTegn"/>
    <w:uiPriority w:val="99"/>
    <w:unhideWhenUsed/>
    <w:rsid w:val="004771F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771FA"/>
    <w:rPr>
      <w:sz w:val="20"/>
    </w:rPr>
  </w:style>
  <w:style w:type="paragraph" w:styleId="Sidefod">
    <w:name w:val="footer"/>
    <w:basedOn w:val="Normal"/>
    <w:link w:val="SidefodTegn"/>
    <w:uiPriority w:val="99"/>
    <w:unhideWhenUsed/>
    <w:rsid w:val="004771FA"/>
    <w:pPr>
      <w:tabs>
        <w:tab w:val="center" w:pos="4819"/>
        <w:tab w:val="right" w:pos="9638"/>
      </w:tabs>
      <w:spacing w:line="240" w:lineRule="auto"/>
    </w:pPr>
  </w:style>
  <w:style w:type="character" w:customStyle="1" w:styleId="SidefodTegn">
    <w:name w:val="Sidefod Tegn"/>
    <w:basedOn w:val="Standardskrifttypeiafsnit"/>
    <w:link w:val="Sidefod"/>
    <w:uiPriority w:val="99"/>
    <w:rsid w:val="004771FA"/>
    <w:rPr>
      <w:sz w:val="20"/>
    </w:rPr>
  </w:style>
  <w:style w:type="character" w:styleId="Pladsholdertekst">
    <w:name w:val="Placeholder Text"/>
    <w:basedOn w:val="Standardskrifttypeiafsnit"/>
    <w:uiPriority w:val="99"/>
    <w:semiHidden/>
    <w:rsid w:val="00EA1D7D"/>
    <w:rPr>
      <w:color w:val="808080"/>
    </w:rPr>
  </w:style>
  <w:style w:type="paragraph" w:customStyle="1" w:styleId="Kontaktinfo">
    <w:name w:val="Kontaktinfo"/>
    <w:basedOn w:val="Normal"/>
    <w:rsid w:val="00740DC2"/>
    <w:pPr>
      <w:spacing w:line="180" w:lineRule="atLeast"/>
    </w:pPr>
    <w:rPr>
      <w:rFonts w:ascii="Montserrat Medium" w:hAnsi="Montserrat Medium"/>
      <w:sz w:val="16"/>
    </w:rPr>
  </w:style>
  <w:style w:type="character" w:styleId="Hyperlink">
    <w:name w:val="Hyperlink"/>
    <w:basedOn w:val="Standardskrifttypeiafsnit"/>
    <w:uiPriority w:val="99"/>
    <w:unhideWhenUsed/>
    <w:rsid w:val="006C7FAB"/>
    <w:rPr>
      <w:color w:val="000000" w:themeColor="hyperlink"/>
      <w:u w:val="single"/>
    </w:rPr>
  </w:style>
  <w:style w:type="character" w:customStyle="1" w:styleId="UnresolvedMention">
    <w:name w:val="Unresolved Mention"/>
    <w:basedOn w:val="Standardskrifttypeiafsnit"/>
    <w:uiPriority w:val="99"/>
    <w:semiHidden/>
    <w:unhideWhenUsed/>
    <w:rsid w:val="006C7FAB"/>
    <w:rPr>
      <w:color w:val="605E5C"/>
      <w:shd w:val="clear" w:color="auto" w:fill="E1DFDD"/>
    </w:rPr>
  </w:style>
  <w:style w:type="paragraph" w:styleId="Markeringsbobletekst">
    <w:name w:val="Balloon Text"/>
    <w:basedOn w:val="Normal"/>
    <w:link w:val="MarkeringsbobletekstTegn"/>
    <w:uiPriority w:val="99"/>
    <w:semiHidden/>
    <w:unhideWhenUsed/>
    <w:rsid w:val="00B95B06"/>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95B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ebn\Desktop\Hedeg&#229;rdenes%20Skole%20grundskabel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0C223FCA7246AC99155B2E4D85BA27"/>
        <w:category>
          <w:name w:val="Generelt"/>
          <w:gallery w:val="placeholder"/>
        </w:category>
        <w:types>
          <w:type w:val="bbPlcHdr"/>
        </w:types>
        <w:behaviors>
          <w:behavior w:val="content"/>
        </w:behaviors>
        <w:guid w:val="{48D700F0-0421-429C-A567-9A0572D165F0}"/>
      </w:docPartPr>
      <w:docPartBody>
        <w:p w:rsidR="00DD5BB8" w:rsidRDefault="00AC20F7" w:rsidP="00AC20F7">
          <w:pPr>
            <w:pStyle w:val="160C223FCA7246AC99155B2E4D85BA27"/>
          </w:pPr>
          <w:r w:rsidRPr="00740DC2">
            <w:rPr>
              <w:color w:val="808080" w:themeColor="background1" w:themeShade="80"/>
            </w:rPr>
            <w:t>Vælg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leo regular">
    <w:altName w:val="Cambria"/>
    <w:panose1 w:val="00000500000000000000"/>
    <w:charset w:val="00"/>
    <w:family w:val="roman"/>
    <w:notTrueType/>
    <w:pitch w:val="default"/>
  </w:font>
  <w:font w:name="Aleo bold">
    <w:altName w:val="Cambria"/>
    <w:panose1 w:val="00000000000000000000"/>
    <w:charset w:val="00"/>
    <w:family w:val="roman"/>
    <w:notTrueType/>
    <w:pitch w:val="default"/>
  </w:font>
  <w:font w:name="Montserrat Medium">
    <w:panose1 w:val="000006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w:panose1 w:val="02000505000000020004"/>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C5"/>
    <w:rsid w:val="00060AF7"/>
    <w:rsid w:val="00220A76"/>
    <w:rsid w:val="00221D40"/>
    <w:rsid w:val="002F33E5"/>
    <w:rsid w:val="00352A41"/>
    <w:rsid w:val="003567E4"/>
    <w:rsid w:val="0040034E"/>
    <w:rsid w:val="00401F09"/>
    <w:rsid w:val="00484B19"/>
    <w:rsid w:val="00484F6A"/>
    <w:rsid w:val="004D2358"/>
    <w:rsid w:val="00530133"/>
    <w:rsid w:val="005551BB"/>
    <w:rsid w:val="00576702"/>
    <w:rsid w:val="005B5080"/>
    <w:rsid w:val="005D6574"/>
    <w:rsid w:val="00603FCE"/>
    <w:rsid w:val="00610554"/>
    <w:rsid w:val="006C17CF"/>
    <w:rsid w:val="006E12F5"/>
    <w:rsid w:val="007B387C"/>
    <w:rsid w:val="00803B2C"/>
    <w:rsid w:val="00862BEC"/>
    <w:rsid w:val="008D4184"/>
    <w:rsid w:val="0093365E"/>
    <w:rsid w:val="00992D7A"/>
    <w:rsid w:val="009F3A98"/>
    <w:rsid w:val="00A237A8"/>
    <w:rsid w:val="00A4223E"/>
    <w:rsid w:val="00AC20F7"/>
    <w:rsid w:val="00AD3CAF"/>
    <w:rsid w:val="00B477C5"/>
    <w:rsid w:val="00B54CA4"/>
    <w:rsid w:val="00BB11A9"/>
    <w:rsid w:val="00C67866"/>
    <w:rsid w:val="00CF1CAA"/>
    <w:rsid w:val="00D11079"/>
    <w:rsid w:val="00DA6B27"/>
    <w:rsid w:val="00DD5BB8"/>
    <w:rsid w:val="00E46C74"/>
    <w:rsid w:val="00EA07A0"/>
    <w:rsid w:val="00FE1A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7C5"/>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46C74"/>
    <w:rPr>
      <w:color w:val="808080"/>
    </w:rPr>
  </w:style>
  <w:style w:type="paragraph" w:customStyle="1" w:styleId="579743911F584C7FB1273E09075EA5AC5">
    <w:name w:val="579743911F584C7FB1273E09075EA5AC5"/>
    <w:rsid w:val="00C67866"/>
    <w:pPr>
      <w:spacing w:after="0" w:line="280" w:lineRule="atLeast"/>
    </w:pPr>
    <w:rPr>
      <w:rFonts w:eastAsiaTheme="minorHAnsi"/>
      <w:sz w:val="17"/>
      <w:lang w:eastAsia="en-US"/>
    </w:rPr>
  </w:style>
  <w:style w:type="paragraph" w:customStyle="1" w:styleId="63C4325048374B489CDBCD134E7EBBC85">
    <w:name w:val="63C4325048374B489CDBCD134E7EBBC85"/>
    <w:rsid w:val="00C67866"/>
    <w:pPr>
      <w:spacing w:after="0" w:line="280" w:lineRule="atLeast"/>
    </w:pPr>
    <w:rPr>
      <w:rFonts w:eastAsiaTheme="minorHAnsi"/>
      <w:sz w:val="17"/>
      <w:lang w:eastAsia="en-US"/>
    </w:rPr>
  </w:style>
  <w:style w:type="paragraph" w:customStyle="1" w:styleId="E3D0B0ACC08649E7A531C3CC10CEB4F55">
    <w:name w:val="E3D0B0ACC08649E7A531C3CC10CEB4F55"/>
    <w:rsid w:val="00C67866"/>
    <w:pPr>
      <w:spacing w:after="0" w:line="280" w:lineRule="atLeast"/>
    </w:pPr>
    <w:rPr>
      <w:rFonts w:eastAsiaTheme="minorHAnsi"/>
      <w:sz w:val="17"/>
      <w:lang w:eastAsia="en-US"/>
    </w:rPr>
  </w:style>
  <w:style w:type="paragraph" w:customStyle="1" w:styleId="685045D112E746C885C9259DB940C7305">
    <w:name w:val="685045D112E746C885C9259DB940C7305"/>
    <w:rsid w:val="00C67866"/>
    <w:pPr>
      <w:spacing w:after="0" w:line="280" w:lineRule="atLeast"/>
    </w:pPr>
    <w:rPr>
      <w:rFonts w:eastAsiaTheme="minorHAnsi"/>
      <w:sz w:val="17"/>
      <w:lang w:eastAsia="en-US"/>
    </w:rPr>
  </w:style>
  <w:style w:type="paragraph" w:customStyle="1" w:styleId="D840D2BF44B441F09A29404FFFD0695C5">
    <w:name w:val="D840D2BF44B441F09A29404FFFD0695C5"/>
    <w:rsid w:val="00C67866"/>
    <w:pPr>
      <w:spacing w:after="0" w:line="280" w:lineRule="atLeast"/>
    </w:pPr>
    <w:rPr>
      <w:rFonts w:eastAsiaTheme="minorHAnsi"/>
      <w:sz w:val="17"/>
      <w:lang w:eastAsia="en-US"/>
    </w:rPr>
  </w:style>
  <w:style w:type="paragraph" w:customStyle="1" w:styleId="6E7857F9DC85481BA89B899F2199526C4">
    <w:name w:val="6E7857F9DC85481BA89B899F2199526C4"/>
    <w:rsid w:val="00C67866"/>
    <w:pPr>
      <w:spacing w:after="0" w:line="200" w:lineRule="atLeast"/>
    </w:pPr>
    <w:rPr>
      <w:rFonts w:eastAsiaTheme="minorHAnsi"/>
      <w:sz w:val="15"/>
      <w:lang w:eastAsia="en-US"/>
    </w:rPr>
  </w:style>
  <w:style w:type="paragraph" w:customStyle="1" w:styleId="24B5F2F8F2C648C991A867AC408F7BC55">
    <w:name w:val="24B5F2F8F2C648C991A867AC408F7BC55"/>
    <w:rsid w:val="00C67866"/>
    <w:pPr>
      <w:spacing w:after="0" w:line="200" w:lineRule="atLeast"/>
    </w:pPr>
    <w:rPr>
      <w:rFonts w:eastAsiaTheme="minorHAnsi"/>
      <w:sz w:val="15"/>
      <w:lang w:eastAsia="en-US"/>
    </w:rPr>
  </w:style>
  <w:style w:type="paragraph" w:customStyle="1" w:styleId="D97DE561D866450E8CE9CDD6A3C3B1123">
    <w:name w:val="D97DE561D866450E8CE9CDD6A3C3B1123"/>
    <w:rsid w:val="00C67866"/>
    <w:pPr>
      <w:spacing w:after="0" w:line="200" w:lineRule="atLeast"/>
    </w:pPr>
    <w:rPr>
      <w:rFonts w:eastAsiaTheme="minorHAnsi"/>
      <w:sz w:val="15"/>
      <w:lang w:eastAsia="en-US"/>
    </w:rPr>
  </w:style>
  <w:style w:type="paragraph" w:customStyle="1" w:styleId="981A63AFB2A34BFBA8188FECBCC7EE821">
    <w:name w:val="981A63AFB2A34BFBA8188FECBCC7EE821"/>
    <w:rsid w:val="00C67866"/>
    <w:pPr>
      <w:spacing w:after="0" w:line="200" w:lineRule="atLeast"/>
    </w:pPr>
    <w:rPr>
      <w:rFonts w:eastAsiaTheme="minorHAnsi"/>
      <w:sz w:val="15"/>
      <w:lang w:eastAsia="en-US"/>
    </w:rPr>
  </w:style>
  <w:style w:type="paragraph" w:customStyle="1" w:styleId="08283D3468F84252B592CDB2DA807B7D">
    <w:name w:val="08283D3468F84252B592CDB2DA807B7D"/>
    <w:rsid w:val="00C67866"/>
    <w:pPr>
      <w:spacing w:after="0" w:line="200" w:lineRule="atLeast"/>
    </w:pPr>
    <w:rPr>
      <w:rFonts w:eastAsiaTheme="minorHAnsi"/>
      <w:sz w:val="15"/>
      <w:lang w:eastAsia="en-US"/>
    </w:rPr>
  </w:style>
  <w:style w:type="paragraph" w:customStyle="1" w:styleId="579743911F584C7FB1273E09075EA5AC">
    <w:name w:val="579743911F584C7FB1273E09075EA5AC"/>
    <w:rsid w:val="004D2358"/>
    <w:pPr>
      <w:spacing w:after="0" w:line="280" w:lineRule="atLeast"/>
    </w:pPr>
    <w:rPr>
      <w:rFonts w:eastAsiaTheme="minorHAnsi"/>
      <w:sz w:val="20"/>
      <w:lang w:eastAsia="en-US"/>
    </w:rPr>
  </w:style>
  <w:style w:type="paragraph" w:customStyle="1" w:styleId="63C4325048374B489CDBCD134E7EBBC8">
    <w:name w:val="63C4325048374B489CDBCD134E7EBBC8"/>
    <w:rsid w:val="004D2358"/>
    <w:pPr>
      <w:spacing w:after="0" w:line="280" w:lineRule="atLeast"/>
    </w:pPr>
    <w:rPr>
      <w:rFonts w:eastAsiaTheme="minorHAnsi"/>
      <w:sz w:val="20"/>
      <w:lang w:eastAsia="en-US"/>
    </w:rPr>
  </w:style>
  <w:style w:type="paragraph" w:customStyle="1" w:styleId="E3D0B0ACC08649E7A531C3CC10CEB4F5">
    <w:name w:val="E3D0B0ACC08649E7A531C3CC10CEB4F5"/>
    <w:rsid w:val="004D2358"/>
    <w:pPr>
      <w:spacing w:after="0" w:line="280" w:lineRule="atLeast"/>
    </w:pPr>
    <w:rPr>
      <w:rFonts w:eastAsiaTheme="minorHAnsi"/>
      <w:sz w:val="20"/>
      <w:lang w:eastAsia="en-US"/>
    </w:rPr>
  </w:style>
  <w:style w:type="paragraph" w:customStyle="1" w:styleId="685045D112E746C885C9259DB940C730">
    <w:name w:val="685045D112E746C885C9259DB940C730"/>
    <w:rsid w:val="004D2358"/>
    <w:pPr>
      <w:spacing w:after="0" w:line="280" w:lineRule="atLeast"/>
    </w:pPr>
    <w:rPr>
      <w:rFonts w:eastAsiaTheme="minorHAnsi"/>
      <w:sz w:val="20"/>
      <w:lang w:eastAsia="en-US"/>
    </w:rPr>
  </w:style>
  <w:style w:type="paragraph" w:customStyle="1" w:styleId="D840D2BF44B441F09A29404FFFD0695C">
    <w:name w:val="D840D2BF44B441F09A29404FFFD0695C"/>
    <w:rsid w:val="004D2358"/>
    <w:pPr>
      <w:spacing w:after="0" w:line="280" w:lineRule="atLeast"/>
    </w:pPr>
    <w:rPr>
      <w:rFonts w:eastAsiaTheme="minorHAnsi"/>
      <w:sz w:val="20"/>
      <w:lang w:eastAsia="en-US"/>
    </w:rPr>
  </w:style>
  <w:style w:type="paragraph" w:customStyle="1" w:styleId="6E7857F9DC85481BA89B899F2199526C">
    <w:name w:val="6E7857F9DC85481BA89B899F2199526C"/>
    <w:rsid w:val="004D2358"/>
    <w:pPr>
      <w:spacing w:after="0" w:line="180" w:lineRule="atLeast"/>
    </w:pPr>
    <w:rPr>
      <w:rFonts w:ascii="Montserrat Medium" w:eastAsiaTheme="minorHAnsi" w:hAnsi="Montserrat Medium"/>
      <w:sz w:val="16"/>
      <w:lang w:eastAsia="en-US"/>
    </w:rPr>
  </w:style>
  <w:style w:type="paragraph" w:customStyle="1" w:styleId="24B5F2F8F2C648C991A867AC408F7BC5">
    <w:name w:val="24B5F2F8F2C648C991A867AC408F7BC5"/>
    <w:rsid w:val="004D2358"/>
    <w:pPr>
      <w:spacing w:after="0" w:line="180" w:lineRule="atLeast"/>
    </w:pPr>
    <w:rPr>
      <w:rFonts w:ascii="Montserrat Medium" w:eastAsiaTheme="minorHAnsi" w:hAnsi="Montserrat Medium"/>
      <w:sz w:val="16"/>
      <w:lang w:eastAsia="en-US"/>
    </w:rPr>
  </w:style>
  <w:style w:type="paragraph" w:customStyle="1" w:styleId="D97DE561D866450E8CE9CDD6A3C3B112">
    <w:name w:val="D97DE561D866450E8CE9CDD6A3C3B112"/>
    <w:rsid w:val="004D2358"/>
    <w:pPr>
      <w:spacing w:after="0" w:line="180" w:lineRule="atLeast"/>
    </w:pPr>
    <w:rPr>
      <w:rFonts w:ascii="Montserrat Medium" w:eastAsiaTheme="minorHAnsi" w:hAnsi="Montserrat Medium"/>
      <w:sz w:val="16"/>
      <w:lang w:eastAsia="en-US"/>
    </w:rPr>
  </w:style>
  <w:style w:type="paragraph" w:customStyle="1" w:styleId="981A63AFB2A34BFBA8188FECBCC7EE82">
    <w:name w:val="981A63AFB2A34BFBA8188FECBCC7EE82"/>
    <w:rsid w:val="004D2358"/>
    <w:pPr>
      <w:spacing w:after="0" w:line="180" w:lineRule="atLeast"/>
    </w:pPr>
    <w:rPr>
      <w:rFonts w:ascii="Montserrat Medium" w:eastAsiaTheme="minorHAnsi" w:hAnsi="Montserrat Medium"/>
      <w:sz w:val="16"/>
      <w:lang w:eastAsia="en-US"/>
    </w:rPr>
  </w:style>
  <w:style w:type="paragraph" w:customStyle="1" w:styleId="08283D3468F84252B592CDB2DA807B7D1">
    <w:name w:val="08283D3468F84252B592CDB2DA807B7D1"/>
    <w:rsid w:val="004D2358"/>
    <w:pPr>
      <w:spacing w:after="0" w:line="180" w:lineRule="atLeast"/>
    </w:pPr>
    <w:rPr>
      <w:rFonts w:ascii="Montserrat Medium" w:eastAsiaTheme="minorHAnsi" w:hAnsi="Montserrat Medium"/>
      <w:sz w:val="16"/>
      <w:lang w:eastAsia="en-US"/>
    </w:rPr>
  </w:style>
  <w:style w:type="paragraph" w:customStyle="1" w:styleId="579743911F584C7FB1273E09075EA5AC1">
    <w:name w:val="579743911F584C7FB1273E09075EA5AC1"/>
    <w:rsid w:val="006C17CF"/>
    <w:pPr>
      <w:spacing w:after="0" w:line="280" w:lineRule="atLeast"/>
    </w:pPr>
    <w:rPr>
      <w:rFonts w:eastAsiaTheme="minorHAnsi"/>
      <w:sz w:val="20"/>
      <w:lang w:eastAsia="en-US"/>
    </w:rPr>
  </w:style>
  <w:style w:type="paragraph" w:customStyle="1" w:styleId="467A90C3CD654CE6BA095E3BEFF811D2">
    <w:name w:val="467A90C3CD654CE6BA095E3BEFF811D2"/>
    <w:rsid w:val="006C17CF"/>
    <w:pPr>
      <w:spacing w:after="0" w:line="280" w:lineRule="atLeast"/>
    </w:pPr>
    <w:rPr>
      <w:rFonts w:eastAsiaTheme="minorHAnsi"/>
      <w:sz w:val="20"/>
      <w:lang w:eastAsia="en-US"/>
    </w:rPr>
  </w:style>
  <w:style w:type="paragraph" w:customStyle="1" w:styleId="D8C95358683D4EC7B5AF7AC377D9D2C9">
    <w:name w:val="D8C95358683D4EC7B5AF7AC377D9D2C9"/>
    <w:rsid w:val="006C17CF"/>
    <w:pPr>
      <w:spacing w:after="0" w:line="280" w:lineRule="atLeast"/>
    </w:pPr>
    <w:rPr>
      <w:rFonts w:eastAsiaTheme="minorHAnsi"/>
      <w:sz w:val="20"/>
      <w:lang w:eastAsia="en-US"/>
    </w:rPr>
  </w:style>
  <w:style w:type="paragraph" w:customStyle="1" w:styleId="DD65570073EC4C5FA0CBB10CCD875CF9">
    <w:name w:val="DD65570073EC4C5FA0CBB10CCD875CF9"/>
    <w:rsid w:val="006C17CF"/>
    <w:pPr>
      <w:spacing w:after="0" w:line="280" w:lineRule="atLeast"/>
    </w:pPr>
    <w:rPr>
      <w:rFonts w:eastAsiaTheme="minorHAnsi"/>
      <w:sz w:val="20"/>
      <w:lang w:eastAsia="en-US"/>
    </w:rPr>
  </w:style>
  <w:style w:type="paragraph" w:customStyle="1" w:styleId="63C4325048374B489CDBCD134E7EBBC81">
    <w:name w:val="63C4325048374B489CDBCD134E7EBBC81"/>
    <w:rsid w:val="006C17CF"/>
    <w:pPr>
      <w:spacing w:after="0" w:line="280" w:lineRule="atLeast"/>
    </w:pPr>
    <w:rPr>
      <w:rFonts w:eastAsiaTheme="minorHAnsi"/>
      <w:sz w:val="20"/>
      <w:lang w:eastAsia="en-US"/>
    </w:rPr>
  </w:style>
  <w:style w:type="paragraph" w:customStyle="1" w:styleId="E3D0B0ACC08649E7A531C3CC10CEB4F51">
    <w:name w:val="E3D0B0ACC08649E7A531C3CC10CEB4F51"/>
    <w:rsid w:val="006C17CF"/>
    <w:pPr>
      <w:spacing w:after="0" w:line="280" w:lineRule="atLeast"/>
    </w:pPr>
    <w:rPr>
      <w:rFonts w:eastAsiaTheme="minorHAnsi"/>
      <w:sz w:val="20"/>
      <w:lang w:eastAsia="en-US"/>
    </w:rPr>
  </w:style>
  <w:style w:type="paragraph" w:customStyle="1" w:styleId="685045D112E746C885C9259DB940C7301">
    <w:name w:val="685045D112E746C885C9259DB940C7301"/>
    <w:rsid w:val="006C17CF"/>
    <w:pPr>
      <w:spacing w:after="0" w:line="280" w:lineRule="atLeast"/>
    </w:pPr>
    <w:rPr>
      <w:rFonts w:eastAsiaTheme="minorHAnsi"/>
      <w:sz w:val="20"/>
      <w:lang w:eastAsia="en-US"/>
    </w:rPr>
  </w:style>
  <w:style w:type="paragraph" w:customStyle="1" w:styleId="D840D2BF44B441F09A29404FFFD0695C1">
    <w:name w:val="D840D2BF44B441F09A29404FFFD0695C1"/>
    <w:rsid w:val="006C17CF"/>
    <w:pPr>
      <w:spacing w:after="0" w:line="280" w:lineRule="atLeast"/>
    </w:pPr>
    <w:rPr>
      <w:rFonts w:eastAsiaTheme="minorHAnsi"/>
      <w:sz w:val="20"/>
      <w:lang w:eastAsia="en-US"/>
    </w:rPr>
  </w:style>
  <w:style w:type="paragraph" w:customStyle="1" w:styleId="6E7857F9DC85481BA89B899F2199526C1">
    <w:name w:val="6E7857F9DC85481BA89B899F2199526C1"/>
    <w:rsid w:val="006C17CF"/>
    <w:pPr>
      <w:spacing w:after="0" w:line="180" w:lineRule="atLeast"/>
    </w:pPr>
    <w:rPr>
      <w:rFonts w:ascii="Montserrat Medium" w:eastAsiaTheme="minorHAnsi" w:hAnsi="Montserrat Medium"/>
      <w:sz w:val="16"/>
      <w:lang w:eastAsia="en-US"/>
    </w:rPr>
  </w:style>
  <w:style w:type="paragraph" w:customStyle="1" w:styleId="24B5F2F8F2C648C991A867AC408F7BC51">
    <w:name w:val="24B5F2F8F2C648C991A867AC408F7BC51"/>
    <w:rsid w:val="006C17CF"/>
    <w:pPr>
      <w:spacing w:after="0" w:line="180" w:lineRule="atLeast"/>
    </w:pPr>
    <w:rPr>
      <w:rFonts w:ascii="Montserrat Medium" w:eastAsiaTheme="minorHAnsi" w:hAnsi="Montserrat Medium"/>
      <w:sz w:val="16"/>
      <w:lang w:eastAsia="en-US"/>
    </w:rPr>
  </w:style>
  <w:style w:type="paragraph" w:customStyle="1" w:styleId="D97DE561D866450E8CE9CDD6A3C3B1121">
    <w:name w:val="D97DE561D866450E8CE9CDD6A3C3B1121"/>
    <w:rsid w:val="006C17CF"/>
    <w:pPr>
      <w:spacing w:after="0" w:line="180" w:lineRule="atLeast"/>
    </w:pPr>
    <w:rPr>
      <w:rFonts w:ascii="Montserrat Medium" w:eastAsiaTheme="minorHAnsi" w:hAnsi="Montserrat Medium"/>
      <w:sz w:val="16"/>
      <w:lang w:eastAsia="en-US"/>
    </w:rPr>
  </w:style>
  <w:style w:type="paragraph" w:customStyle="1" w:styleId="981A63AFB2A34BFBA8188FECBCC7EE822">
    <w:name w:val="981A63AFB2A34BFBA8188FECBCC7EE822"/>
    <w:rsid w:val="006C17CF"/>
    <w:pPr>
      <w:spacing w:after="0" w:line="180" w:lineRule="atLeast"/>
    </w:pPr>
    <w:rPr>
      <w:rFonts w:ascii="Montserrat Medium" w:eastAsiaTheme="minorHAnsi" w:hAnsi="Montserrat Medium"/>
      <w:sz w:val="16"/>
      <w:lang w:eastAsia="en-US"/>
    </w:rPr>
  </w:style>
  <w:style w:type="paragraph" w:customStyle="1" w:styleId="08283D3468F84252B592CDB2DA807B7D2">
    <w:name w:val="08283D3468F84252B592CDB2DA807B7D2"/>
    <w:rsid w:val="006C17CF"/>
    <w:pPr>
      <w:spacing w:after="0" w:line="180" w:lineRule="atLeast"/>
    </w:pPr>
    <w:rPr>
      <w:rFonts w:ascii="Montserrat Medium" w:eastAsiaTheme="minorHAnsi" w:hAnsi="Montserrat Medium"/>
      <w:sz w:val="16"/>
      <w:lang w:eastAsia="en-US"/>
    </w:rPr>
  </w:style>
  <w:style w:type="paragraph" w:customStyle="1" w:styleId="C639C726454449C8AE9570EA30CFF876">
    <w:name w:val="C639C726454449C8AE9570EA30CFF876"/>
    <w:rsid w:val="006C17CF"/>
  </w:style>
  <w:style w:type="paragraph" w:customStyle="1" w:styleId="579743911F584C7FB1273E09075EA5AC2">
    <w:name w:val="579743911F584C7FB1273E09075EA5AC2"/>
    <w:rsid w:val="00FE1A41"/>
    <w:pPr>
      <w:spacing w:after="0" w:line="280" w:lineRule="atLeast"/>
    </w:pPr>
    <w:rPr>
      <w:rFonts w:eastAsiaTheme="minorHAnsi"/>
      <w:sz w:val="20"/>
      <w:lang w:eastAsia="en-US"/>
    </w:rPr>
  </w:style>
  <w:style w:type="paragraph" w:customStyle="1" w:styleId="467A90C3CD654CE6BA095E3BEFF811D21">
    <w:name w:val="467A90C3CD654CE6BA095E3BEFF811D21"/>
    <w:rsid w:val="00FE1A41"/>
    <w:pPr>
      <w:spacing w:after="0" w:line="280" w:lineRule="atLeast"/>
    </w:pPr>
    <w:rPr>
      <w:rFonts w:eastAsiaTheme="minorHAnsi"/>
      <w:sz w:val="20"/>
      <w:lang w:eastAsia="en-US"/>
    </w:rPr>
  </w:style>
  <w:style w:type="paragraph" w:customStyle="1" w:styleId="D8C95358683D4EC7B5AF7AC377D9D2C91">
    <w:name w:val="D8C95358683D4EC7B5AF7AC377D9D2C91"/>
    <w:rsid w:val="00FE1A41"/>
    <w:pPr>
      <w:spacing w:after="0" w:line="280" w:lineRule="atLeast"/>
    </w:pPr>
    <w:rPr>
      <w:rFonts w:eastAsiaTheme="minorHAnsi"/>
      <w:sz w:val="20"/>
      <w:lang w:eastAsia="en-US"/>
    </w:rPr>
  </w:style>
  <w:style w:type="paragraph" w:customStyle="1" w:styleId="DD65570073EC4C5FA0CBB10CCD875CF91">
    <w:name w:val="DD65570073EC4C5FA0CBB10CCD875CF91"/>
    <w:rsid w:val="00FE1A41"/>
    <w:pPr>
      <w:spacing w:after="0" w:line="280" w:lineRule="atLeast"/>
    </w:pPr>
    <w:rPr>
      <w:rFonts w:eastAsiaTheme="minorHAnsi"/>
      <w:sz w:val="20"/>
      <w:lang w:eastAsia="en-US"/>
    </w:rPr>
  </w:style>
  <w:style w:type="paragraph" w:customStyle="1" w:styleId="63C4325048374B489CDBCD134E7EBBC82">
    <w:name w:val="63C4325048374B489CDBCD134E7EBBC82"/>
    <w:rsid w:val="00FE1A41"/>
    <w:pPr>
      <w:spacing w:after="0" w:line="280" w:lineRule="atLeast"/>
    </w:pPr>
    <w:rPr>
      <w:rFonts w:eastAsiaTheme="minorHAnsi"/>
      <w:sz w:val="20"/>
      <w:lang w:eastAsia="en-US"/>
    </w:rPr>
  </w:style>
  <w:style w:type="paragraph" w:customStyle="1" w:styleId="E3D0B0ACC08649E7A531C3CC10CEB4F52">
    <w:name w:val="E3D0B0ACC08649E7A531C3CC10CEB4F52"/>
    <w:rsid w:val="00FE1A41"/>
    <w:pPr>
      <w:spacing w:after="0" w:line="280" w:lineRule="atLeast"/>
    </w:pPr>
    <w:rPr>
      <w:rFonts w:eastAsiaTheme="minorHAnsi"/>
      <w:sz w:val="20"/>
      <w:lang w:eastAsia="en-US"/>
    </w:rPr>
  </w:style>
  <w:style w:type="paragraph" w:customStyle="1" w:styleId="6E7857F9DC85481BA89B899F2199526C2">
    <w:name w:val="6E7857F9DC85481BA89B899F2199526C2"/>
    <w:rsid w:val="00FE1A41"/>
    <w:pPr>
      <w:spacing w:after="0" w:line="180" w:lineRule="atLeast"/>
    </w:pPr>
    <w:rPr>
      <w:rFonts w:ascii="Montserrat Medium" w:eastAsiaTheme="minorHAnsi" w:hAnsi="Montserrat Medium"/>
      <w:sz w:val="16"/>
      <w:lang w:eastAsia="en-US"/>
    </w:rPr>
  </w:style>
  <w:style w:type="paragraph" w:customStyle="1" w:styleId="24B5F2F8F2C648C991A867AC408F7BC52">
    <w:name w:val="24B5F2F8F2C648C991A867AC408F7BC52"/>
    <w:rsid w:val="00FE1A41"/>
    <w:pPr>
      <w:spacing w:after="0" w:line="180" w:lineRule="atLeast"/>
    </w:pPr>
    <w:rPr>
      <w:rFonts w:ascii="Montserrat Medium" w:eastAsiaTheme="minorHAnsi" w:hAnsi="Montserrat Medium"/>
      <w:sz w:val="16"/>
      <w:lang w:eastAsia="en-US"/>
    </w:rPr>
  </w:style>
  <w:style w:type="paragraph" w:customStyle="1" w:styleId="D97DE561D866450E8CE9CDD6A3C3B1122">
    <w:name w:val="D97DE561D866450E8CE9CDD6A3C3B1122"/>
    <w:rsid w:val="00FE1A41"/>
    <w:pPr>
      <w:spacing w:after="0" w:line="180" w:lineRule="atLeast"/>
    </w:pPr>
    <w:rPr>
      <w:rFonts w:ascii="Montserrat Medium" w:eastAsiaTheme="minorHAnsi" w:hAnsi="Montserrat Medium"/>
      <w:sz w:val="16"/>
      <w:lang w:eastAsia="en-US"/>
    </w:rPr>
  </w:style>
  <w:style w:type="paragraph" w:customStyle="1" w:styleId="981A63AFB2A34BFBA8188FECBCC7EE823">
    <w:name w:val="981A63AFB2A34BFBA8188FECBCC7EE823"/>
    <w:rsid w:val="00FE1A41"/>
    <w:pPr>
      <w:spacing w:after="0" w:line="180" w:lineRule="atLeast"/>
    </w:pPr>
    <w:rPr>
      <w:rFonts w:ascii="Montserrat Medium" w:eastAsiaTheme="minorHAnsi" w:hAnsi="Montserrat Medium"/>
      <w:sz w:val="16"/>
      <w:lang w:eastAsia="en-US"/>
    </w:rPr>
  </w:style>
  <w:style w:type="paragraph" w:customStyle="1" w:styleId="08283D3468F84252B592CDB2DA807B7D3">
    <w:name w:val="08283D3468F84252B592CDB2DA807B7D3"/>
    <w:rsid w:val="00FE1A41"/>
    <w:pPr>
      <w:spacing w:after="0" w:line="180" w:lineRule="atLeast"/>
    </w:pPr>
    <w:rPr>
      <w:rFonts w:ascii="Montserrat Medium" w:eastAsiaTheme="minorHAnsi" w:hAnsi="Montserrat Medium"/>
      <w:sz w:val="16"/>
      <w:lang w:eastAsia="en-US"/>
    </w:rPr>
  </w:style>
  <w:style w:type="paragraph" w:customStyle="1" w:styleId="467A90C3CD654CE6BA095E3BEFF811D22">
    <w:name w:val="467A90C3CD654CE6BA095E3BEFF811D22"/>
    <w:rsid w:val="00FE1A41"/>
    <w:pPr>
      <w:spacing w:after="0" w:line="280" w:lineRule="atLeast"/>
    </w:pPr>
    <w:rPr>
      <w:rFonts w:eastAsiaTheme="minorHAnsi"/>
      <w:sz w:val="20"/>
      <w:lang w:eastAsia="en-US"/>
    </w:rPr>
  </w:style>
  <w:style w:type="paragraph" w:customStyle="1" w:styleId="D8C95358683D4EC7B5AF7AC377D9D2C92">
    <w:name w:val="D8C95358683D4EC7B5AF7AC377D9D2C92"/>
    <w:rsid w:val="00FE1A41"/>
    <w:pPr>
      <w:spacing w:after="0" w:line="280" w:lineRule="atLeast"/>
    </w:pPr>
    <w:rPr>
      <w:rFonts w:eastAsiaTheme="minorHAnsi"/>
      <w:sz w:val="20"/>
      <w:lang w:eastAsia="en-US"/>
    </w:rPr>
  </w:style>
  <w:style w:type="paragraph" w:customStyle="1" w:styleId="DD65570073EC4C5FA0CBB10CCD875CF92">
    <w:name w:val="DD65570073EC4C5FA0CBB10CCD875CF92"/>
    <w:rsid w:val="00FE1A41"/>
    <w:pPr>
      <w:spacing w:after="0" w:line="280" w:lineRule="atLeast"/>
    </w:pPr>
    <w:rPr>
      <w:rFonts w:eastAsiaTheme="minorHAnsi"/>
      <w:sz w:val="20"/>
      <w:lang w:eastAsia="en-US"/>
    </w:rPr>
  </w:style>
  <w:style w:type="paragraph" w:customStyle="1" w:styleId="685045D112E746C885C9259DB940C7302">
    <w:name w:val="685045D112E746C885C9259DB940C7302"/>
    <w:rsid w:val="00FE1A41"/>
    <w:pPr>
      <w:spacing w:after="0" w:line="280" w:lineRule="atLeast"/>
    </w:pPr>
    <w:rPr>
      <w:rFonts w:eastAsiaTheme="minorHAnsi"/>
      <w:sz w:val="20"/>
      <w:lang w:eastAsia="en-US"/>
    </w:rPr>
  </w:style>
  <w:style w:type="paragraph" w:customStyle="1" w:styleId="D840D2BF44B441F09A29404FFFD0695C2">
    <w:name w:val="D840D2BF44B441F09A29404FFFD0695C2"/>
    <w:rsid w:val="00FE1A41"/>
    <w:pPr>
      <w:spacing w:after="0" w:line="280" w:lineRule="atLeast"/>
    </w:pPr>
    <w:rPr>
      <w:rFonts w:eastAsiaTheme="minorHAnsi"/>
      <w:sz w:val="20"/>
      <w:lang w:eastAsia="en-US"/>
    </w:rPr>
  </w:style>
  <w:style w:type="paragraph" w:customStyle="1" w:styleId="6E7857F9DC85481BA89B899F2199526C3">
    <w:name w:val="6E7857F9DC85481BA89B899F2199526C3"/>
    <w:rsid w:val="00FE1A41"/>
    <w:pPr>
      <w:spacing w:after="0" w:line="180" w:lineRule="atLeast"/>
    </w:pPr>
    <w:rPr>
      <w:rFonts w:ascii="Montserrat Medium" w:eastAsiaTheme="minorHAnsi" w:hAnsi="Montserrat Medium"/>
      <w:sz w:val="16"/>
      <w:lang w:eastAsia="en-US"/>
    </w:rPr>
  </w:style>
  <w:style w:type="paragraph" w:customStyle="1" w:styleId="24B5F2F8F2C648C991A867AC408F7BC53">
    <w:name w:val="24B5F2F8F2C648C991A867AC408F7BC53"/>
    <w:rsid w:val="00FE1A41"/>
    <w:pPr>
      <w:spacing w:after="0" w:line="180" w:lineRule="atLeast"/>
    </w:pPr>
    <w:rPr>
      <w:rFonts w:ascii="Montserrat Medium" w:eastAsiaTheme="minorHAnsi" w:hAnsi="Montserrat Medium"/>
      <w:sz w:val="16"/>
      <w:lang w:eastAsia="en-US"/>
    </w:rPr>
  </w:style>
  <w:style w:type="paragraph" w:customStyle="1" w:styleId="D97DE561D866450E8CE9CDD6A3C3B1124">
    <w:name w:val="D97DE561D866450E8CE9CDD6A3C3B1124"/>
    <w:rsid w:val="00FE1A41"/>
    <w:pPr>
      <w:spacing w:after="0" w:line="180" w:lineRule="atLeast"/>
    </w:pPr>
    <w:rPr>
      <w:rFonts w:ascii="Montserrat Medium" w:eastAsiaTheme="minorHAnsi" w:hAnsi="Montserrat Medium"/>
      <w:sz w:val="16"/>
      <w:lang w:eastAsia="en-US"/>
    </w:rPr>
  </w:style>
  <w:style w:type="paragraph" w:customStyle="1" w:styleId="981A63AFB2A34BFBA8188FECBCC7EE824">
    <w:name w:val="981A63AFB2A34BFBA8188FECBCC7EE824"/>
    <w:rsid w:val="00FE1A41"/>
    <w:pPr>
      <w:spacing w:after="0" w:line="180" w:lineRule="atLeast"/>
    </w:pPr>
    <w:rPr>
      <w:rFonts w:ascii="Montserrat Medium" w:eastAsiaTheme="minorHAnsi" w:hAnsi="Montserrat Medium"/>
      <w:sz w:val="16"/>
      <w:lang w:eastAsia="en-US"/>
    </w:rPr>
  </w:style>
  <w:style w:type="paragraph" w:customStyle="1" w:styleId="08283D3468F84252B592CDB2DA807B7D4">
    <w:name w:val="08283D3468F84252B592CDB2DA807B7D4"/>
    <w:rsid w:val="00FE1A41"/>
    <w:pPr>
      <w:spacing w:after="0" w:line="180" w:lineRule="atLeast"/>
    </w:pPr>
    <w:rPr>
      <w:rFonts w:ascii="Montserrat Medium" w:eastAsiaTheme="minorHAnsi" w:hAnsi="Montserrat Medium"/>
      <w:sz w:val="16"/>
      <w:lang w:eastAsia="en-US"/>
    </w:rPr>
  </w:style>
  <w:style w:type="paragraph" w:customStyle="1" w:styleId="467A90C3CD654CE6BA095E3BEFF811D23">
    <w:name w:val="467A90C3CD654CE6BA095E3BEFF811D23"/>
    <w:rsid w:val="00FE1A41"/>
    <w:pPr>
      <w:spacing w:after="0" w:line="280" w:lineRule="atLeast"/>
    </w:pPr>
    <w:rPr>
      <w:rFonts w:eastAsiaTheme="minorHAnsi"/>
      <w:sz w:val="20"/>
      <w:lang w:eastAsia="en-US"/>
    </w:rPr>
  </w:style>
  <w:style w:type="paragraph" w:customStyle="1" w:styleId="D8C95358683D4EC7B5AF7AC377D9D2C93">
    <w:name w:val="D8C95358683D4EC7B5AF7AC377D9D2C93"/>
    <w:rsid w:val="00FE1A41"/>
    <w:pPr>
      <w:spacing w:after="0" w:line="280" w:lineRule="atLeast"/>
    </w:pPr>
    <w:rPr>
      <w:rFonts w:eastAsiaTheme="minorHAnsi"/>
      <w:sz w:val="20"/>
      <w:lang w:eastAsia="en-US"/>
    </w:rPr>
  </w:style>
  <w:style w:type="paragraph" w:customStyle="1" w:styleId="DD65570073EC4C5FA0CBB10CCD875CF93">
    <w:name w:val="DD65570073EC4C5FA0CBB10CCD875CF93"/>
    <w:rsid w:val="00FE1A41"/>
    <w:pPr>
      <w:spacing w:after="0" w:line="280" w:lineRule="atLeast"/>
    </w:pPr>
    <w:rPr>
      <w:rFonts w:eastAsiaTheme="minorHAnsi"/>
      <w:sz w:val="20"/>
      <w:lang w:eastAsia="en-US"/>
    </w:rPr>
  </w:style>
  <w:style w:type="paragraph" w:customStyle="1" w:styleId="DB0713D57784429396C105953B69BF7B">
    <w:name w:val="DB0713D57784429396C105953B69BF7B"/>
    <w:rsid w:val="00FE1A41"/>
    <w:pPr>
      <w:tabs>
        <w:tab w:val="num" w:pos="907"/>
      </w:tabs>
      <w:spacing w:after="240" w:line="280" w:lineRule="atLeast"/>
      <w:outlineLvl w:val="0"/>
    </w:pPr>
    <w:rPr>
      <w:rFonts w:asciiTheme="majorHAnsi" w:eastAsiaTheme="majorEastAsia" w:hAnsiTheme="majorHAnsi" w:cstheme="majorBidi"/>
      <w:bCs/>
      <w:sz w:val="21"/>
      <w:szCs w:val="20"/>
      <w:lang w:eastAsia="en-US"/>
    </w:rPr>
  </w:style>
  <w:style w:type="paragraph" w:customStyle="1" w:styleId="685045D112E746C885C9259DB940C7303">
    <w:name w:val="685045D112E746C885C9259DB940C7303"/>
    <w:rsid w:val="00FE1A41"/>
    <w:pPr>
      <w:spacing w:after="0" w:line="280" w:lineRule="atLeast"/>
    </w:pPr>
    <w:rPr>
      <w:rFonts w:eastAsiaTheme="minorHAnsi"/>
      <w:sz w:val="20"/>
      <w:lang w:eastAsia="en-US"/>
    </w:rPr>
  </w:style>
  <w:style w:type="paragraph" w:customStyle="1" w:styleId="D840D2BF44B441F09A29404FFFD0695C3">
    <w:name w:val="D840D2BF44B441F09A29404FFFD0695C3"/>
    <w:rsid w:val="00FE1A41"/>
    <w:pPr>
      <w:spacing w:after="0" w:line="280" w:lineRule="atLeast"/>
    </w:pPr>
    <w:rPr>
      <w:rFonts w:eastAsiaTheme="minorHAnsi"/>
      <w:sz w:val="20"/>
      <w:lang w:eastAsia="en-US"/>
    </w:rPr>
  </w:style>
  <w:style w:type="paragraph" w:customStyle="1" w:styleId="6E7857F9DC85481BA89B899F2199526C5">
    <w:name w:val="6E7857F9DC85481BA89B899F2199526C5"/>
    <w:rsid w:val="00FE1A41"/>
    <w:pPr>
      <w:spacing w:after="0" w:line="180" w:lineRule="atLeast"/>
    </w:pPr>
    <w:rPr>
      <w:rFonts w:ascii="Montserrat Medium" w:eastAsiaTheme="minorHAnsi" w:hAnsi="Montserrat Medium"/>
      <w:sz w:val="16"/>
      <w:lang w:eastAsia="en-US"/>
    </w:rPr>
  </w:style>
  <w:style w:type="paragraph" w:customStyle="1" w:styleId="24B5F2F8F2C648C991A867AC408F7BC54">
    <w:name w:val="24B5F2F8F2C648C991A867AC408F7BC54"/>
    <w:rsid w:val="00FE1A41"/>
    <w:pPr>
      <w:spacing w:after="0" w:line="180" w:lineRule="atLeast"/>
    </w:pPr>
    <w:rPr>
      <w:rFonts w:ascii="Montserrat Medium" w:eastAsiaTheme="minorHAnsi" w:hAnsi="Montserrat Medium"/>
      <w:sz w:val="16"/>
      <w:lang w:eastAsia="en-US"/>
    </w:rPr>
  </w:style>
  <w:style w:type="paragraph" w:customStyle="1" w:styleId="D97DE561D866450E8CE9CDD6A3C3B1125">
    <w:name w:val="D97DE561D866450E8CE9CDD6A3C3B1125"/>
    <w:rsid w:val="00FE1A41"/>
    <w:pPr>
      <w:spacing w:after="0" w:line="180" w:lineRule="atLeast"/>
    </w:pPr>
    <w:rPr>
      <w:rFonts w:ascii="Montserrat Medium" w:eastAsiaTheme="minorHAnsi" w:hAnsi="Montserrat Medium"/>
      <w:sz w:val="16"/>
      <w:lang w:eastAsia="en-US"/>
    </w:rPr>
  </w:style>
  <w:style w:type="paragraph" w:customStyle="1" w:styleId="981A63AFB2A34BFBA8188FECBCC7EE825">
    <w:name w:val="981A63AFB2A34BFBA8188FECBCC7EE825"/>
    <w:rsid w:val="00FE1A41"/>
    <w:pPr>
      <w:spacing w:after="0" w:line="180" w:lineRule="atLeast"/>
    </w:pPr>
    <w:rPr>
      <w:rFonts w:ascii="Montserrat Medium" w:eastAsiaTheme="minorHAnsi" w:hAnsi="Montserrat Medium"/>
      <w:sz w:val="16"/>
      <w:lang w:eastAsia="en-US"/>
    </w:rPr>
  </w:style>
  <w:style w:type="paragraph" w:customStyle="1" w:styleId="08283D3468F84252B592CDB2DA807B7D5">
    <w:name w:val="08283D3468F84252B592CDB2DA807B7D5"/>
    <w:rsid w:val="00FE1A41"/>
    <w:pPr>
      <w:spacing w:after="0" w:line="180" w:lineRule="atLeast"/>
    </w:pPr>
    <w:rPr>
      <w:rFonts w:ascii="Montserrat Medium" w:eastAsiaTheme="minorHAnsi" w:hAnsi="Montserrat Medium"/>
      <w:sz w:val="16"/>
      <w:lang w:eastAsia="en-US"/>
    </w:rPr>
  </w:style>
  <w:style w:type="paragraph" w:customStyle="1" w:styleId="467A90C3CD654CE6BA095E3BEFF811D24">
    <w:name w:val="467A90C3CD654CE6BA095E3BEFF811D24"/>
    <w:rsid w:val="00FE1A41"/>
    <w:pPr>
      <w:spacing w:after="0" w:line="280" w:lineRule="atLeast"/>
    </w:pPr>
    <w:rPr>
      <w:rFonts w:eastAsiaTheme="minorHAnsi"/>
      <w:sz w:val="20"/>
      <w:lang w:eastAsia="en-US"/>
    </w:rPr>
  </w:style>
  <w:style w:type="paragraph" w:customStyle="1" w:styleId="D8C95358683D4EC7B5AF7AC377D9D2C94">
    <w:name w:val="D8C95358683D4EC7B5AF7AC377D9D2C94"/>
    <w:rsid w:val="00FE1A41"/>
    <w:pPr>
      <w:spacing w:after="0" w:line="280" w:lineRule="atLeast"/>
    </w:pPr>
    <w:rPr>
      <w:rFonts w:eastAsiaTheme="minorHAnsi"/>
      <w:sz w:val="20"/>
      <w:lang w:eastAsia="en-US"/>
    </w:rPr>
  </w:style>
  <w:style w:type="paragraph" w:customStyle="1" w:styleId="DD65570073EC4C5FA0CBB10CCD875CF94">
    <w:name w:val="DD65570073EC4C5FA0CBB10CCD875CF94"/>
    <w:rsid w:val="00FE1A41"/>
    <w:pPr>
      <w:spacing w:after="0" w:line="280" w:lineRule="atLeast"/>
    </w:pPr>
    <w:rPr>
      <w:rFonts w:eastAsiaTheme="minorHAnsi"/>
      <w:sz w:val="20"/>
      <w:lang w:eastAsia="en-US"/>
    </w:rPr>
  </w:style>
  <w:style w:type="paragraph" w:customStyle="1" w:styleId="DB0713D57784429396C105953B69BF7B1">
    <w:name w:val="DB0713D57784429396C105953B69BF7B1"/>
    <w:rsid w:val="00FE1A41"/>
    <w:pPr>
      <w:tabs>
        <w:tab w:val="num" w:pos="907"/>
      </w:tabs>
      <w:spacing w:after="240" w:line="280" w:lineRule="atLeast"/>
      <w:outlineLvl w:val="0"/>
    </w:pPr>
    <w:rPr>
      <w:rFonts w:asciiTheme="majorHAnsi" w:eastAsiaTheme="majorEastAsia" w:hAnsiTheme="majorHAnsi" w:cstheme="majorBidi"/>
      <w:bCs/>
      <w:sz w:val="21"/>
      <w:szCs w:val="20"/>
      <w:lang w:eastAsia="en-US"/>
    </w:rPr>
  </w:style>
  <w:style w:type="paragraph" w:customStyle="1" w:styleId="C756861ECBE64C94A418C4BD8C0AD622">
    <w:name w:val="C756861ECBE64C94A418C4BD8C0AD622"/>
    <w:rsid w:val="00FE1A41"/>
    <w:pPr>
      <w:spacing w:after="0" w:line="280" w:lineRule="atLeast"/>
    </w:pPr>
    <w:rPr>
      <w:rFonts w:eastAsiaTheme="minorHAnsi"/>
      <w:sz w:val="20"/>
      <w:lang w:eastAsia="en-US"/>
    </w:rPr>
  </w:style>
  <w:style w:type="paragraph" w:customStyle="1" w:styleId="F395DBF6ABED46ABAC3234A7B65E3228">
    <w:name w:val="F395DBF6ABED46ABAC3234A7B65E3228"/>
    <w:rsid w:val="00FE1A41"/>
    <w:pPr>
      <w:spacing w:after="0" w:line="280" w:lineRule="atLeast"/>
    </w:pPr>
    <w:rPr>
      <w:rFonts w:eastAsiaTheme="minorHAnsi"/>
      <w:sz w:val="20"/>
      <w:lang w:eastAsia="en-US"/>
    </w:rPr>
  </w:style>
  <w:style w:type="paragraph" w:customStyle="1" w:styleId="6E7857F9DC85481BA89B899F2199526C6">
    <w:name w:val="6E7857F9DC85481BA89B899F2199526C6"/>
    <w:rsid w:val="00FE1A41"/>
    <w:pPr>
      <w:spacing w:after="0" w:line="180" w:lineRule="atLeast"/>
    </w:pPr>
    <w:rPr>
      <w:rFonts w:ascii="Montserrat Medium" w:eastAsiaTheme="minorHAnsi" w:hAnsi="Montserrat Medium"/>
      <w:sz w:val="16"/>
      <w:lang w:eastAsia="en-US"/>
    </w:rPr>
  </w:style>
  <w:style w:type="paragraph" w:customStyle="1" w:styleId="24B5F2F8F2C648C991A867AC408F7BC56">
    <w:name w:val="24B5F2F8F2C648C991A867AC408F7BC56"/>
    <w:rsid w:val="00FE1A41"/>
    <w:pPr>
      <w:spacing w:after="0" w:line="180" w:lineRule="atLeast"/>
    </w:pPr>
    <w:rPr>
      <w:rFonts w:ascii="Montserrat Medium" w:eastAsiaTheme="minorHAnsi" w:hAnsi="Montserrat Medium"/>
      <w:sz w:val="16"/>
      <w:lang w:eastAsia="en-US"/>
    </w:rPr>
  </w:style>
  <w:style w:type="paragraph" w:customStyle="1" w:styleId="D97DE561D866450E8CE9CDD6A3C3B1126">
    <w:name w:val="D97DE561D866450E8CE9CDD6A3C3B1126"/>
    <w:rsid w:val="00FE1A41"/>
    <w:pPr>
      <w:spacing w:after="0" w:line="180" w:lineRule="atLeast"/>
    </w:pPr>
    <w:rPr>
      <w:rFonts w:ascii="Montserrat Medium" w:eastAsiaTheme="minorHAnsi" w:hAnsi="Montserrat Medium"/>
      <w:sz w:val="16"/>
      <w:lang w:eastAsia="en-US"/>
    </w:rPr>
  </w:style>
  <w:style w:type="paragraph" w:customStyle="1" w:styleId="981A63AFB2A34BFBA8188FECBCC7EE826">
    <w:name w:val="981A63AFB2A34BFBA8188FECBCC7EE826"/>
    <w:rsid w:val="00FE1A41"/>
    <w:pPr>
      <w:spacing w:after="0" w:line="180" w:lineRule="atLeast"/>
    </w:pPr>
    <w:rPr>
      <w:rFonts w:ascii="Montserrat Medium" w:eastAsiaTheme="minorHAnsi" w:hAnsi="Montserrat Medium"/>
      <w:sz w:val="16"/>
      <w:lang w:eastAsia="en-US"/>
    </w:rPr>
  </w:style>
  <w:style w:type="paragraph" w:customStyle="1" w:styleId="08283D3468F84252B592CDB2DA807B7D6">
    <w:name w:val="08283D3468F84252B592CDB2DA807B7D6"/>
    <w:rsid w:val="00FE1A41"/>
    <w:pPr>
      <w:spacing w:after="0" w:line="180" w:lineRule="atLeast"/>
    </w:pPr>
    <w:rPr>
      <w:rFonts w:ascii="Montserrat Medium" w:eastAsiaTheme="minorHAnsi" w:hAnsi="Montserrat Medium"/>
      <w:sz w:val="16"/>
      <w:lang w:eastAsia="en-US"/>
    </w:rPr>
  </w:style>
  <w:style w:type="paragraph" w:customStyle="1" w:styleId="467A90C3CD654CE6BA095E3BEFF811D25">
    <w:name w:val="467A90C3CD654CE6BA095E3BEFF811D25"/>
    <w:rsid w:val="00FE1A41"/>
    <w:pPr>
      <w:spacing w:after="0" w:line="280" w:lineRule="atLeast"/>
    </w:pPr>
    <w:rPr>
      <w:rFonts w:eastAsiaTheme="minorHAnsi"/>
      <w:sz w:val="20"/>
      <w:lang w:eastAsia="en-US"/>
    </w:rPr>
  </w:style>
  <w:style w:type="paragraph" w:customStyle="1" w:styleId="D8C95358683D4EC7B5AF7AC377D9D2C95">
    <w:name w:val="D8C95358683D4EC7B5AF7AC377D9D2C95"/>
    <w:rsid w:val="00FE1A41"/>
    <w:pPr>
      <w:spacing w:after="0" w:line="280" w:lineRule="atLeast"/>
    </w:pPr>
    <w:rPr>
      <w:rFonts w:eastAsiaTheme="minorHAnsi"/>
      <w:sz w:val="20"/>
      <w:lang w:eastAsia="en-US"/>
    </w:rPr>
  </w:style>
  <w:style w:type="paragraph" w:customStyle="1" w:styleId="DD65570073EC4C5FA0CBB10CCD875CF95">
    <w:name w:val="DD65570073EC4C5FA0CBB10CCD875CF95"/>
    <w:rsid w:val="00FE1A41"/>
    <w:pPr>
      <w:spacing w:after="0" w:line="280" w:lineRule="atLeast"/>
    </w:pPr>
    <w:rPr>
      <w:rFonts w:eastAsiaTheme="minorHAnsi"/>
      <w:sz w:val="20"/>
      <w:lang w:eastAsia="en-US"/>
    </w:rPr>
  </w:style>
  <w:style w:type="paragraph" w:customStyle="1" w:styleId="DB0713D57784429396C105953B69BF7B2">
    <w:name w:val="DB0713D57784429396C105953B69BF7B2"/>
    <w:rsid w:val="00FE1A41"/>
    <w:pPr>
      <w:tabs>
        <w:tab w:val="num" w:pos="907"/>
      </w:tabs>
      <w:spacing w:after="240" w:line="280" w:lineRule="atLeast"/>
      <w:outlineLvl w:val="0"/>
    </w:pPr>
    <w:rPr>
      <w:rFonts w:asciiTheme="majorHAnsi" w:eastAsiaTheme="majorEastAsia" w:hAnsiTheme="majorHAnsi" w:cstheme="majorBidi"/>
      <w:bCs/>
      <w:sz w:val="21"/>
      <w:szCs w:val="20"/>
      <w:lang w:eastAsia="en-US"/>
    </w:rPr>
  </w:style>
  <w:style w:type="paragraph" w:customStyle="1" w:styleId="C756861ECBE64C94A418C4BD8C0AD6221">
    <w:name w:val="C756861ECBE64C94A418C4BD8C0AD6221"/>
    <w:rsid w:val="00FE1A41"/>
    <w:pPr>
      <w:spacing w:after="0" w:line="280" w:lineRule="atLeast"/>
    </w:pPr>
    <w:rPr>
      <w:rFonts w:eastAsiaTheme="minorHAnsi"/>
      <w:sz w:val="20"/>
      <w:lang w:eastAsia="en-US"/>
    </w:rPr>
  </w:style>
  <w:style w:type="paragraph" w:customStyle="1" w:styleId="F395DBF6ABED46ABAC3234A7B65E32281">
    <w:name w:val="F395DBF6ABED46ABAC3234A7B65E32281"/>
    <w:rsid w:val="00FE1A41"/>
    <w:pPr>
      <w:spacing w:after="0" w:line="280" w:lineRule="atLeast"/>
    </w:pPr>
    <w:rPr>
      <w:rFonts w:eastAsiaTheme="minorHAnsi"/>
      <w:sz w:val="20"/>
      <w:lang w:eastAsia="en-US"/>
    </w:rPr>
  </w:style>
  <w:style w:type="paragraph" w:customStyle="1" w:styleId="6E7857F9DC85481BA89B899F2199526C7">
    <w:name w:val="6E7857F9DC85481BA89B899F2199526C7"/>
    <w:rsid w:val="00FE1A41"/>
    <w:pPr>
      <w:spacing w:after="0" w:line="180" w:lineRule="atLeast"/>
    </w:pPr>
    <w:rPr>
      <w:rFonts w:ascii="Montserrat Medium" w:eastAsiaTheme="minorHAnsi" w:hAnsi="Montserrat Medium"/>
      <w:sz w:val="16"/>
      <w:lang w:eastAsia="en-US"/>
    </w:rPr>
  </w:style>
  <w:style w:type="paragraph" w:customStyle="1" w:styleId="F9484BD847EF44A794C0B70C244E4A34">
    <w:name w:val="F9484BD847EF44A794C0B70C244E4A34"/>
    <w:rsid w:val="00FE1A41"/>
    <w:pPr>
      <w:spacing w:after="0" w:line="180" w:lineRule="atLeast"/>
    </w:pPr>
    <w:rPr>
      <w:rFonts w:ascii="Montserrat Medium" w:eastAsiaTheme="minorHAnsi" w:hAnsi="Montserrat Medium"/>
      <w:sz w:val="16"/>
      <w:lang w:eastAsia="en-US"/>
    </w:rPr>
  </w:style>
  <w:style w:type="paragraph" w:customStyle="1" w:styleId="0DFCEDAB5AF94F8C8DD0773C0C0C79B2">
    <w:name w:val="0DFCEDAB5AF94F8C8DD0773C0C0C79B2"/>
    <w:rsid w:val="00FE1A41"/>
    <w:pPr>
      <w:spacing w:after="0" w:line="180" w:lineRule="atLeast"/>
    </w:pPr>
    <w:rPr>
      <w:rFonts w:ascii="Montserrat Medium" w:eastAsiaTheme="minorHAnsi" w:hAnsi="Montserrat Medium"/>
      <w:sz w:val="16"/>
      <w:lang w:eastAsia="en-US"/>
    </w:rPr>
  </w:style>
  <w:style w:type="paragraph" w:customStyle="1" w:styleId="372C6D5064894BBFB0D75E214C531B6B">
    <w:name w:val="372C6D5064894BBFB0D75E214C531B6B"/>
    <w:rsid w:val="00FE1A41"/>
    <w:pPr>
      <w:spacing w:after="0" w:line="180" w:lineRule="atLeast"/>
    </w:pPr>
    <w:rPr>
      <w:rFonts w:ascii="Montserrat Medium" w:eastAsiaTheme="minorHAnsi" w:hAnsi="Montserrat Medium"/>
      <w:sz w:val="16"/>
      <w:lang w:eastAsia="en-US"/>
    </w:rPr>
  </w:style>
  <w:style w:type="paragraph" w:customStyle="1" w:styleId="AA9E2554542147778E67696AE42A5E50">
    <w:name w:val="AA9E2554542147778E67696AE42A5E50"/>
    <w:rsid w:val="00FE1A41"/>
    <w:pPr>
      <w:spacing w:after="0" w:line="180" w:lineRule="atLeast"/>
    </w:pPr>
    <w:rPr>
      <w:rFonts w:ascii="Montserrat Medium" w:eastAsiaTheme="minorHAnsi" w:hAnsi="Montserrat Medium"/>
      <w:sz w:val="16"/>
      <w:lang w:eastAsia="en-US"/>
    </w:rPr>
  </w:style>
  <w:style w:type="paragraph" w:customStyle="1" w:styleId="48BDEAA8A00A48B0BF6A20BCC39201A8">
    <w:name w:val="48BDEAA8A00A48B0BF6A20BCC39201A8"/>
    <w:rsid w:val="00220A76"/>
  </w:style>
  <w:style w:type="paragraph" w:customStyle="1" w:styleId="8FE8451013C04F2CA4D28E0E1FCD787A">
    <w:name w:val="8FE8451013C04F2CA4D28E0E1FCD787A"/>
    <w:rsid w:val="00220A76"/>
  </w:style>
  <w:style w:type="paragraph" w:customStyle="1" w:styleId="467A90C3CD654CE6BA095E3BEFF811D26">
    <w:name w:val="467A90C3CD654CE6BA095E3BEFF811D26"/>
    <w:rsid w:val="003567E4"/>
    <w:pPr>
      <w:spacing w:after="0" w:line="280" w:lineRule="atLeast"/>
    </w:pPr>
    <w:rPr>
      <w:rFonts w:eastAsiaTheme="minorHAnsi"/>
      <w:sz w:val="20"/>
      <w:lang w:eastAsia="en-US"/>
    </w:rPr>
  </w:style>
  <w:style w:type="paragraph" w:customStyle="1" w:styleId="D8C95358683D4EC7B5AF7AC377D9D2C96">
    <w:name w:val="D8C95358683D4EC7B5AF7AC377D9D2C96"/>
    <w:rsid w:val="003567E4"/>
    <w:pPr>
      <w:spacing w:after="0" w:line="280" w:lineRule="atLeast"/>
    </w:pPr>
    <w:rPr>
      <w:rFonts w:eastAsiaTheme="minorHAnsi"/>
      <w:sz w:val="20"/>
      <w:lang w:eastAsia="en-US"/>
    </w:rPr>
  </w:style>
  <w:style w:type="paragraph" w:customStyle="1" w:styleId="DD65570073EC4C5FA0CBB10CCD875CF96">
    <w:name w:val="DD65570073EC4C5FA0CBB10CCD875CF96"/>
    <w:rsid w:val="003567E4"/>
    <w:pPr>
      <w:spacing w:after="0" w:line="280" w:lineRule="atLeast"/>
    </w:pPr>
    <w:rPr>
      <w:rFonts w:eastAsiaTheme="minorHAnsi"/>
      <w:sz w:val="20"/>
      <w:lang w:eastAsia="en-US"/>
    </w:rPr>
  </w:style>
  <w:style w:type="paragraph" w:customStyle="1" w:styleId="DB0713D57784429396C105953B69BF7B3">
    <w:name w:val="DB0713D57784429396C105953B69BF7B3"/>
    <w:rsid w:val="003567E4"/>
    <w:pPr>
      <w:tabs>
        <w:tab w:val="num" w:pos="907"/>
      </w:tabs>
      <w:spacing w:after="240" w:line="280" w:lineRule="atLeast"/>
      <w:outlineLvl w:val="0"/>
    </w:pPr>
    <w:rPr>
      <w:rFonts w:asciiTheme="majorHAnsi" w:eastAsiaTheme="majorEastAsia" w:hAnsiTheme="majorHAnsi" w:cstheme="majorBidi"/>
      <w:bCs/>
      <w:sz w:val="21"/>
      <w:szCs w:val="20"/>
      <w:lang w:eastAsia="en-US"/>
    </w:rPr>
  </w:style>
  <w:style w:type="paragraph" w:customStyle="1" w:styleId="C756861ECBE64C94A418C4BD8C0AD6222">
    <w:name w:val="C756861ECBE64C94A418C4BD8C0AD6222"/>
    <w:rsid w:val="003567E4"/>
    <w:pPr>
      <w:spacing w:after="0" w:line="280" w:lineRule="atLeast"/>
    </w:pPr>
    <w:rPr>
      <w:rFonts w:eastAsiaTheme="minorHAnsi"/>
      <w:sz w:val="20"/>
      <w:lang w:eastAsia="en-US"/>
    </w:rPr>
  </w:style>
  <w:style w:type="paragraph" w:customStyle="1" w:styleId="F395DBF6ABED46ABAC3234A7B65E32282">
    <w:name w:val="F395DBF6ABED46ABAC3234A7B65E32282"/>
    <w:rsid w:val="003567E4"/>
    <w:pPr>
      <w:spacing w:after="0" w:line="280" w:lineRule="atLeast"/>
    </w:pPr>
    <w:rPr>
      <w:rFonts w:eastAsiaTheme="minorHAnsi"/>
      <w:sz w:val="20"/>
      <w:lang w:eastAsia="en-US"/>
    </w:rPr>
  </w:style>
  <w:style w:type="paragraph" w:customStyle="1" w:styleId="6E7857F9DC85481BA89B899F2199526C8">
    <w:name w:val="6E7857F9DC85481BA89B899F2199526C8"/>
    <w:rsid w:val="003567E4"/>
    <w:pPr>
      <w:spacing w:after="0" w:line="180" w:lineRule="atLeast"/>
    </w:pPr>
    <w:rPr>
      <w:rFonts w:ascii="Montserrat Medium" w:eastAsiaTheme="minorHAnsi" w:hAnsi="Montserrat Medium"/>
      <w:sz w:val="16"/>
      <w:lang w:eastAsia="en-US"/>
    </w:rPr>
  </w:style>
  <w:style w:type="paragraph" w:customStyle="1" w:styleId="F9484BD847EF44A794C0B70C244E4A341">
    <w:name w:val="F9484BD847EF44A794C0B70C244E4A341"/>
    <w:rsid w:val="003567E4"/>
    <w:pPr>
      <w:spacing w:after="0" w:line="180" w:lineRule="atLeast"/>
    </w:pPr>
    <w:rPr>
      <w:rFonts w:ascii="Montserrat Medium" w:eastAsiaTheme="minorHAnsi" w:hAnsi="Montserrat Medium"/>
      <w:sz w:val="16"/>
      <w:lang w:eastAsia="en-US"/>
    </w:rPr>
  </w:style>
  <w:style w:type="paragraph" w:customStyle="1" w:styleId="0DFCEDAB5AF94F8C8DD0773C0C0C79B21">
    <w:name w:val="0DFCEDAB5AF94F8C8DD0773C0C0C79B21"/>
    <w:rsid w:val="003567E4"/>
    <w:pPr>
      <w:spacing w:after="0" w:line="180" w:lineRule="atLeast"/>
    </w:pPr>
    <w:rPr>
      <w:rFonts w:ascii="Montserrat Medium" w:eastAsiaTheme="minorHAnsi" w:hAnsi="Montserrat Medium"/>
      <w:sz w:val="16"/>
      <w:lang w:eastAsia="en-US"/>
    </w:rPr>
  </w:style>
  <w:style w:type="paragraph" w:customStyle="1" w:styleId="17FED5C414C3412C9CD4C120DECB2709">
    <w:name w:val="17FED5C414C3412C9CD4C120DECB2709"/>
    <w:rsid w:val="003567E4"/>
    <w:pPr>
      <w:spacing w:after="0" w:line="180" w:lineRule="atLeast"/>
    </w:pPr>
    <w:rPr>
      <w:rFonts w:ascii="Montserrat Medium" w:eastAsiaTheme="minorHAnsi" w:hAnsi="Montserrat Medium"/>
      <w:sz w:val="16"/>
      <w:lang w:eastAsia="en-US"/>
    </w:rPr>
  </w:style>
  <w:style w:type="paragraph" w:customStyle="1" w:styleId="372C6D5064894BBFB0D75E214C531B6B1">
    <w:name w:val="372C6D5064894BBFB0D75E214C531B6B1"/>
    <w:rsid w:val="003567E4"/>
    <w:pPr>
      <w:spacing w:after="0" w:line="180" w:lineRule="atLeast"/>
    </w:pPr>
    <w:rPr>
      <w:rFonts w:ascii="Montserrat Medium" w:eastAsiaTheme="minorHAnsi" w:hAnsi="Montserrat Medium"/>
      <w:sz w:val="16"/>
      <w:lang w:eastAsia="en-US"/>
    </w:rPr>
  </w:style>
  <w:style w:type="paragraph" w:customStyle="1" w:styleId="AA9E2554542147778E67696AE42A5E501">
    <w:name w:val="AA9E2554542147778E67696AE42A5E501"/>
    <w:rsid w:val="003567E4"/>
    <w:pPr>
      <w:spacing w:after="0" w:line="180" w:lineRule="atLeast"/>
    </w:pPr>
    <w:rPr>
      <w:rFonts w:ascii="Montserrat Medium" w:eastAsiaTheme="minorHAnsi" w:hAnsi="Montserrat Medium"/>
      <w:sz w:val="16"/>
      <w:lang w:eastAsia="en-US"/>
    </w:rPr>
  </w:style>
  <w:style w:type="paragraph" w:customStyle="1" w:styleId="5FB343D650A04F209FDFB5AEF674D5DA">
    <w:name w:val="5FB343D650A04F209FDFB5AEF674D5DA"/>
    <w:rsid w:val="003567E4"/>
    <w:pPr>
      <w:spacing w:after="0" w:line="280" w:lineRule="atLeast"/>
    </w:pPr>
    <w:rPr>
      <w:rFonts w:eastAsiaTheme="minorHAnsi"/>
      <w:sz w:val="20"/>
      <w:lang w:eastAsia="en-US"/>
    </w:rPr>
  </w:style>
  <w:style w:type="paragraph" w:customStyle="1" w:styleId="467A90C3CD654CE6BA095E3BEFF811D27">
    <w:name w:val="467A90C3CD654CE6BA095E3BEFF811D27"/>
    <w:rsid w:val="00992D7A"/>
    <w:pPr>
      <w:spacing w:after="0" w:line="280" w:lineRule="atLeast"/>
    </w:pPr>
    <w:rPr>
      <w:rFonts w:eastAsiaTheme="minorHAnsi"/>
      <w:sz w:val="20"/>
      <w:lang w:eastAsia="en-US"/>
    </w:rPr>
  </w:style>
  <w:style w:type="paragraph" w:customStyle="1" w:styleId="D8C95358683D4EC7B5AF7AC377D9D2C97">
    <w:name w:val="D8C95358683D4EC7B5AF7AC377D9D2C97"/>
    <w:rsid w:val="00992D7A"/>
    <w:pPr>
      <w:spacing w:after="0" w:line="280" w:lineRule="atLeast"/>
    </w:pPr>
    <w:rPr>
      <w:rFonts w:eastAsiaTheme="minorHAnsi"/>
      <w:sz w:val="20"/>
      <w:lang w:eastAsia="en-US"/>
    </w:rPr>
  </w:style>
  <w:style w:type="paragraph" w:customStyle="1" w:styleId="DD65570073EC4C5FA0CBB10CCD875CF97">
    <w:name w:val="DD65570073EC4C5FA0CBB10CCD875CF97"/>
    <w:rsid w:val="00992D7A"/>
    <w:pPr>
      <w:spacing w:after="0" w:line="280" w:lineRule="atLeast"/>
    </w:pPr>
    <w:rPr>
      <w:rFonts w:eastAsiaTheme="minorHAnsi"/>
      <w:sz w:val="20"/>
      <w:lang w:eastAsia="en-US"/>
    </w:rPr>
  </w:style>
  <w:style w:type="paragraph" w:customStyle="1" w:styleId="DB0713D57784429396C105953B69BF7B4">
    <w:name w:val="DB0713D57784429396C105953B69BF7B4"/>
    <w:rsid w:val="00992D7A"/>
    <w:pPr>
      <w:tabs>
        <w:tab w:val="num" w:pos="907"/>
      </w:tabs>
      <w:spacing w:after="240" w:line="280" w:lineRule="atLeast"/>
      <w:outlineLvl w:val="0"/>
    </w:pPr>
    <w:rPr>
      <w:rFonts w:asciiTheme="majorHAnsi" w:eastAsiaTheme="majorEastAsia" w:hAnsiTheme="majorHAnsi" w:cstheme="majorBidi"/>
      <w:bCs/>
      <w:sz w:val="21"/>
      <w:szCs w:val="20"/>
      <w:lang w:eastAsia="en-US"/>
    </w:rPr>
  </w:style>
  <w:style w:type="paragraph" w:customStyle="1" w:styleId="AC111CD5D02C4152A070615A8670EB70">
    <w:name w:val="AC111CD5D02C4152A070615A8670EB70"/>
    <w:rsid w:val="00992D7A"/>
    <w:pPr>
      <w:spacing w:after="0" w:line="280" w:lineRule="atLeast"/>
    </w:pPr>
    <w:rPr>
      <w:rFonts w:eastAsiaTheme="minorHAnsi"/>
      <w:sz w:val="20"/>
      <w:lang w:eastAsia="en-US"/>
    </w:rPr>
  </w:style>
  <w:style w:type="paragraph" w:customStyle="1" w:styleId="C756861ECBE64C94A418C4BD8C0AD6223">
    <w:name w:val="C756861ECBE64C94A418C4BD8C0AD6223"/>
    <w:rsid w:val="00992D7A"/>
    <w:pPr>
      <w:spacing w:after="0" w:line="280" w:lineRule="atLeast"/>
    </w:pPr>
    <w:rPr>
      <w:rFonts w:eastAsiaTheme="minorHAnsi"/>
      <w:sz w:val="20"/>
      <w:lang w:eastAsia="en-US"/>
    </w:rPr>
  </w:style>
  <w:style w:type="paragraph" w:customStyle="1" w:styleId="F395DBF6ABED46ABAC3234A7B65E32283">
    <w:name w:val="F395DBF6ABED46ABAC3234A7B65E32283"/>
    <w:rsid w:val="00992D7A"/>
    <w:pPr>
      <w:spacing w:after="0" w:line="280" w:lineRule="atLeast"/>
    </w:pPr>
    <w:rPr>
      <w:rFonts w:eastAsiaTheme="minorHAnsi"/>
      <w:sz w:val="20"/>
      <w:lang w:eastAsia="en-US"/>
    </w:rPr>
  </w:style>
  <w:style w:type="paragraph" w:customStyle="1" w:styleId="6E7857F9DC85481BA89B899F2199526C9">
    <w:name w:val="6E7857F9DC85481BA89B899F2199526C9"/>
    <w:rsid w:val="00992D7A"/>
    <w:pPr>
      <w:spacing w:after="0" w:line="180" w:lineRule="atLeast"/>
    </w:pPr>
    <w:rPr>
      <w:rFonts w:ascii="Montserrat Medium" w:eastAsiaTheme="minorHAnsi" w:hAnsi="Montserrat Medium"/>
      <w:sz w:val="16"/>
      <w:lang w:eastAsia="en-US"/>
    </w:rPr>
  </w:style>
  <w:style w:type="paragraph" w:customStyle="1" w:styleId="F9484BD847EF44A794C0B70C244E4A342">
    <w:name w:val="F9484BD847EF44A794C0B70C244E4A342"/>
    <w:rsid w:val="00992D7A"/>
    <w:pPr>
      <w:spacing w:after="0" w:line="180" w:lineRule="atLeast"/>
    </w:pPr>
    <w:rPr>
      <w:rFonts w:ascii="Montserrat Medium" w:eastAsiaTheme="minorHAnsi" w:hAnsi="Montserrat Medium"/>
      <w:sz w:val="16"/>
      <w:lang w:eastAsia="en-US"/>
    </w:rPr>
  </w:style>
  <w:style w:type="paragraph" w:customStyle="1" w:styleId="0DFCEDAB5AF94F8C8DD0773C0C0C79B22">
    <w:name w:val="0DFCEDAB5AF94F8C8DD0773C0C0C79B22"/>
    <w:rsid w:val="00992D7A"/>
    <w:pPr>
      <w:spacing w:after="0" w:line="180" w:lineRule="atLeast"/>
    </w:pPr>
    <w:rPr>
      <w:rFonts w:ascii="Montserrat Medium" w:eastAsiaTheme="minorHAnsi" w:hAnsi="Montserrat Medium"/>
      <w:sz w:val="16"/>
      <w:lang w:eastAsia="en-US"/>
    </w:rPr>
  </w:style>
  <w:style w:type="paragraph" w:customStyle="1" w:styleId="17FED5C414C3412C9CD4C120DECB27091">
    <w:name w:val="17FED5C414C3412C9CD4C120DECB27091"/>
    <w:rsid w:val="00992D7A"/>
    <w:pPr>
      <w:spacing w:after="0" w:line="180" w:lineRule="atLeast"/>
    </w:pPr>
    <w:rPr>
      <w:rFonts w:ascii="Montserrat Medium" w:eastAsiaTheme="minorHAnsi" w:hAnsi="Montserrat Medium"/>
      <w:sz w:val="16"/>
      <w:lang w:eastAsia="en-US"/>
    </w:rPr>
  </w:style>
  <w:style w:type="paragraph" w:customStyle="1" w:styleId="372C6D5064894BBFB0D75E214C531B6B2">
    <w:name w:val="372C6D5064894BBFB0D75E214C531B6B2"/>
    <w:rsid w:val="00992D7A"/>
    <w:pPr>
      <w:spacing w:after="0" w:line="180" w:lineRule="atLeast"/>
    </w:pPr>
    <w:rPr>
      <w:rFonts w:ascii="Montserrat Medium" w:eastAsiaTheme="minorHAnsi" w:hAnsi="Montserrat Medium"/>
      <w:sz w:val="16"/>
      <w:lang w:eastAsia="en-US"/>
    </w:rPr>
  </w:style>
  <w:style w:type="paragraph" w:customStyle="1" w:styleId="AA9E2554542147778E67696AE42A5E502">
    <w:name w:val="AA9E2554542147778E67696AE42A5E502"/>
    <w:rsid w:val="00992D7A"/>
    <w:pPr>
      <w:spacing w:after="0" w:line="180" w:lineRule="atLeast"/>
    </w:pPr>
    <w:rPr>
      <w:rFonts w:ascii="Montserrat Medium" w:eastAsiaTheme="minorHAnsi" w:hAnsi="Montserrat Medium"/>
      <w:sz w:val="16"/>
      <w:lang w:eastAsia="en-US"/>
    </w:rPr>
  </w:style>
  <w:style w:type="paragraph" w:customStyle="1" w:styleId="467A90C3CD654CE6BA095E3BEFF811D28">
    <w:name w:val="467A90C3CD654CE6BA095E3BEFF811D28"/>
    <w:rsid w:val="00992D7A"/>
    <w:pPr>
      <w:spacing w:after="0" w:line="280" w:lineRule="atLeast"/>
    </w:pPr>
    <w:rPr>
      <w:rFonts w:eastAsiaTheme="minorHAnsi"/>
      <w:sz w:val="20"/>
      <w:lang w:eastAsia="en-US"/>
    </w:rPr>
  </w:style>
  <w:style w:type="paragraph" w:customStyle="1" w:styleId="D8C95358683D4EC7B5AF7AC377D9D2C98">
    <w:name w:val="D8C95358683D4EC7B5AF7AC377D9D2C98"/>
    <w:rsid w:val="00992D7A"/>
    <w:pPr>
      <w:spacing w:after="0" w:line="280" w:lineRule="atLeast"/>
    </w:pPr>
    <w:rPr>
      <w:rFonts w:eastAsiaTheme="minorHAnsi"/>
      <w:sz w:val="20"/>
      <w:lang w:eastAsia="en-US"/>
    </w:rPr>
  </w:style>
  <w:style w:type="paragraph" w:customStyle="1" w:styleId="DD65570073EC4C5FA0CBB10CCD875CF98">
    <w:name w:val="DD65570073EC4C5FA0CBB10CCD875CF98"/>
    <w:rsid w:val="00992D7A"/>
    <w:pPr>
      <w:spacing w:after="0" w:line="280" w:lineRule="atLeast"/>
    </w:pPr>
    <w:rPr>
      <w:rFonts w:eastAsiaTheme="minorHAnsi"/>
      <w:sz w:val="20"/>
      <w:lang w:eastAsia="en-US"/>
    </w:rPr>
  </w:style>
  <w:style w:type="paragraph" w:customStyle="1" w:styleId="DB0713D57784429396C105953B69BF7B5">
    <w:name w:val="DB0713D57784429396C105953B69BF7B5"/>
    <w:rsid w:val="00992D7A"/>
    <w:pPr>
      <w:tabs>
        <w:tab w:val="num" w:pos="907"/>
      </w:tabs>
      <w:spacing w:after="240" w:line="280" w:lineRule="atLeast"/>
      <w:outlineLvl w:val="0"/>
    </w:pPr>
    <w:rPr>
      <w:rFonts w:asciiTheme="majorHAnsi" w:eastAsiaTheme="majorEastAsia" w:hAnsiTheme="majorHAnsi" w:cstheme="majorBidi"/>
      <w:bCs/>
      <w:sz w:val="21"/>
      <w:szCs w:val="20"/>
      <w:lang w:eastAsia="en-US"/>
    </w:rPr>
  </w:style>
  <w:style w:type="paragraph" w:customStyle="1" w:styleId="AC111CD5D02C4152A070615A8670EB701">
    <w:name w:val="AC111CD5D02C4152A070615A8670EB701"/>
    <w:rsid w:val="00992D7A"/>
    <w:pPr>
      <w:spacing w:after="0" w:line="280" w:lineRule="atLeast"/>
    </w:pPr>
    <w:rPr>
      <w:rFonts w:eastAsiaTheme="minorHAnsi"/>
      <w:sz w:val="20"/>
      <w:lang w:eastAsia="en-US"/>
    </w:rPr>
  </w:style>
  <w:style w:type="paragraph" w:customStyle="1" w:styleId="C756861ECBE64C94A418C4BD8C0AD6224">
    <w:name w:val="C756861ECBE64C94A418C4BD8C0AD6224"/>
    <w:rsid w:val="00992D7A"/>
    <w:pPr>
      <w:spacing w:after="0" w:line="280" w:lineRule="atLeast"/>
    </w:pPr>
    <w:rPr>
      <w:rFonts w:eastAsiaTheme="minorHAnsi"/>
      <w:sz w:val="20"/>
      <w:lang w:eastAsia="en-US"/>
    </w:rPr>
  </w:style>
  <w:style w:type="paragraph" w:customStyle="1" w:styleId="F395DBF6ABED46ABAC3234A7B65E32284">
    <w:name w:val="F395DBF6ABED46ABAC3234A7B65E32284"/>
    <w:rsid w:val="00992D7A"/>
    <w:pPr>
      <w:spacing w:after="0" w:line="280" w:lineRule="atLeast"/>
    </w:pPr>
    <w:rPr>
      <w:rFonts w:eastAsiaTheme="minorHAnsi"/>
      <w:sz w:val="20"/>
      <w:lang w:eastAsia="en-US"/>
    </w:rPr>
  </w:style>
  <w:style w:type="paragraph" w:customStyle="1" w:styleId="6E7857F9DC85481BA89B899F2199526C10">
    <w:name w:val="6E7857F9DC85481BA89B899F2199526C10"/>
    <w:rsid w:val="00992D7A"/>
    <w:pPr>
      <w:spacing w:after="0" w:line="180" w:lineRule="atLeast"/>
    </w:pPr>
    <w:rPr>
      <w:rFonts w:ascii="Montserrat Medium" w:eastAsiaTheme="minorHAnsi" w:hAnsi="Montserrat Medium"/>
      <w:sz w:val="16"/>
      <w:lang w:eastAsia="en-US"/>
    </w:rPr>
  </w:style>
  <w:style w:type="paragraph" w:customStyle="1" w:styleId="F9484BD847EF44A794C0B70C244E4A343">
    <w:name w:val="F9484BD847EF44A794C0B70C244E4A343"/>
    <w:rsid w:val="00992D7A"/>
    <w:pPr>
      <w:spacing w:after="0" w:line="180" w:lineRule="atLeast"/>
    </w:pPr>
    <w:rPr>
      <w:rFonts w:ascii="Montserrat Medium" w:eastAsiaTheme="minorHAnsi" w:hAnsi="Montserrat Medium"/>
      <w:sz w:val="16"/>
      <w:lang w:eastAsia="en-US"/>
    </w:rPr>
  </w:style>
  <w:style w:type="paragraph" w:customStyle="1" w:styleId="0DFCEDAB5AF94F8C8DD0773C0C0C79B23">
    <w:name w:val="0DFCEDAB5AF94F8C8DD0773C0C0C79B23"/>
    <w:rsid w:val="00992D7A"/>
    <w:pPr>
      <w:spacing w:after="0" w:line="180" w:lineRule="atLeast"/>
    </w:pPr>
    <w:rPr>
      <w:rFonts w:ascii="Montserrat Medium" w:eastAsiaTheme="minorHAnsi" w:hAnsi="Montserrat Medium"/>
      <w:sz w:val="16"/>
      <w:lang w:eastAsia="en-US"/>
    </w:rPr>
  </w:style>
  <w:style w:type="paragraph" w:customStyle="1" w:styleId="17FED5C414C3412C9CD4C120DECB27092">
    <w:name w:val="17FED5C414C3412C9CD4C120DECB27092"/>
    <w:rsid w:val="00992D7A"/>
    <w:pPr>
      <w:spacing w:after="0" w:line="180" w:lineRule="atLeast"/>
    </w:pPr>
    <w:rPr>
      <w:rFonts w:ascii="Montserrat Medium" w:eastAsiaTheme="minorHAnsi" w:hAnsi="Montserrat Medium"/>
      <w:sz w:val="16"/>
      <w:lang w:eastAsia="en-US"/>
    </w:rPr>
  </w:style>
  <w:style w:type="paragraph" w:customStyle="1" w:styleId="372C6D5064894BBFB0D75E214C531B6B3">
    <w:name w:val="372C6D5064894BBFB0D75E214C531B6B3"/>
    <w:rsid w:val="00992D7A"/>
    <w:pPr>
      <w:spacing w:after="0" w:line="180" w:lineRule="atLeast"/>
    </w:pPr>
    <w:rPr>
      <w:rFonts w:ascii="Montserrat Medium" w:eastAsiaTheme="minorHAnsi" w:hAnsi="Montserrat Medium"/>
      <w:sz w:val="16"/>
      <w:lang w:eastAsia="en-US"/>
    </w:rPr>
  </w:style>
  <w:style w:type="paragraph" w:customStyle="1" w:styleId="AA9E2554542147778E67696AE42A5E503">
    <w:name w:val="AA9E2554542147778E67696AE42A5E503"/>
    <w:rsid w:val="00992D7A"/>
    <w:pPr>
      <w:spacing w:after="0" w:line="180" w:lineRule="atLeast"/>
    </w:pPr>
    <w:rPr>
      <w:rFonts w:ascii="Montserrat Medium" w:eastAsiaTheme="minorHAnsi" w:hAnsi="Montserrat Medium"/>
      <w:sz w:val="16"/>
      <w:lang w:eastAsia="en-US"/>
    </w:rPr>
  </w:style>
  <w:style w:type="paragraph" w:customStyle="1" w:styleId="467A90C3CD654CE6BA095E3BEFF811D29">
    <w:name w:val="467A90C3CD654CE6BA095E3BEFF811D29"/>
    <w:rsid w:val="00992D7A"/>
    <w:pPr>
      <w:spacing w:after="0" w:line="280" w:lineRule="atLeast"/>
    </w:pPr>
    <w:rPr>
      <w:rFonts w:eastAsiaTheme="minorHAnsi"/>
      <w:sz w:val="20"/>
      <w:lang w:eastAsia="en-US"/>
    </w:rPr>
  </w:style>
  <w:style w:type="paragraph" w:customStyle="1" w:styleId="D8C95358683D4EC7B5AF7AC377D9D2C99">
    <w:name w:val="D8C95358683D4EC7B5AF7AC377D9D2C99"/>
    <w:rsid w:val="00992D7A"/>
    <w:pPr>
      <w:spacing w:after="0" w:line="280" w:lineRule="atLeast"/>
    </w:pPr>
    <w:rPr>
      <w:rFonts w:eastAsiaTheme="minorHAnsi"/>
      <w:sz w:val="20"/>
      <w:lang w:eastAsia="en-US"/>
    </w:rPr>
  </w:style>
  <w:style w:type="paragraph" w:customStyle="1" w:styleId="DD65570073EC4C5FA0CBB10CCD875CF99">
    <w:name w:val="DD65570073EC4C5FA0CBB10CCD875CF99"/>
    <w:rsid w:val="00992D7A"/>
    <w:pPr>
      <w:spacing w:after="0" w:line="280" w:lineRule="atLeast"/>
    </w:pPr>
    <w:rPr>
      <w:rFonts w:eastAsiaTheme="minorHAnsi"/>
      <w:sz w:val="20"/>
      <w:lang w:eastAsia="en-US"/>
    </w:rPr>
  </w:style>
  <w:style w:type="paragraph" w:customStyle="1" w:styleId="DB0713D57784429396C105953B69BF7B6">
    <w:name w:val="DB0713D57784429396C105953B69BF7B6"/>
    <w:rsid w:val="00992D7A"/>
    <w:pPr>
      <w:tabs>
        <w:tab w:val="num" w:pos="907"/>
      </w:tabs>
      <w:spacing w:after="240" w:line="280" w:lineRule="atLeast"/>
      <w:outlineLvl w:val="0"/>
    </w:pPr>
    <w:rPr>
      <w:rFonts w:asciiTheme="majorHAnsi" w:eastAsiaTheme="majorEastAsia" w:hAnsiTheme="majorHAnsi" w:cstheme="majorBidi"/>
      <w:bCs/>
      <w:sz w:val="21"/>
      <w:szCs w:val="20"/>
      <w:lang w:eastAsia="en-US"/>
    </w:rPr>
  </w:style>
  <w:style w:type="paragraph" w:customStyle="1" w:styleId="AC111CD5D02C4152A070615A8670EB702">
    <w:name w:val="AC111CD5D02C4152A070615A8670EB702"/>
    <w:rsid w:val="00992D7A"/>
    <w:pPr>
      <w:spacing w:after="0" w:line="280" w:lineRule="atLeast"/>
    </w:pPr>
    <w:rPr>
      <w:rFonts w:eastAsiaTheme="minorHAnsi"/>
      <w:sz w:val="20"/>
      <w:lang w:eastAsia="en-US"/>
    </w:rPr>
  </w:style>
  <w:style w:type="paragraph" w:customStyle="1" w:styleId="C756861ECBE64C94A418C4BD8C0AD6225">
    <w:name w:val="C756861ECBE64C94A418C4BD8C0AD6225"/>
    <w:rsid w:val="00992D7A"/>
    <w:pPr>
      <w:spacing w:after="0" w:line="280" w:lineRule="atLeast"/>
    </w:pPr>
    <w:rPr>
      <w:rFonts w:eastAsiaTheme="minorHAnsi"/>
      <w:sz w:val="20"/>
      <w:lang w:eastAsia="en-US"/>
    </w:rPr>
  </w:style>
  <w:style w:type="paragraph" w:customStyle="1" w:styleId="F395DBF6ABED46ABAC3234A7B65E32285">
    <w:name w:val="F395DBF6ABED46ABAC3234A7B65E32285"/>
    <w:rsid w:val="00992D7A"/>
    <w:pPr>
      <w:spacing w:after="0" w:line="280" w:lineRule="atLeast"/>
    </w:pPr>
    <w:rPr>
      <w:rFonts w:eastAsiaTheme="minorHAnsi"/>
      <w:sz w:val="20"/>
      <w:lang w:eastAsia="en-US"/>
    </w:rPr>
  </w:style>
  <w:style w:type="paragraph" w:customStyle="1" w:styleId="6E7857F9DC85481BA89B899F2199526C11">
    <w:name w:val="6E7857F9DC85481BA89B899F2199526C11"/>
    <w:rsid w:val="00992D7A"/>
    <w:pPr>
      <w:spacing w:after="0" w:line="180" w:lineRule="atLeast"/>
    </w:pPr>
    <w:rPr>
      <w:rFonts w:ascii="Montserrat Medium" w:eastAsiaTheme="minorHAnsi" w:hAnsi="Montserrat Medium"/>
      <w:sz w:val="16"/>
      <w:lang w:eastAsia="en-US"/>
    </w:rPr>
  </w:style>
  <w:style w:type="paragraph" w:customStyle="1" w:styleId="F9484BD847EF44A794C0B70C244E4A344">
    <w:name w:val="F9484BD847EF44A794C0B70C244E4A344"/>
    <w:rsid w:val="00992D7A"/>
    <w:pPr>
      <w:spacing w:after="0" w:line="180" w:lineRule="atLeast"/>
    </w:pPr>
    <w:rPr>
      <w:rFonts w:ascii="Montserrat Medium" w:eastAsiaTheme="minorHAnsi" w:hAnsi="Montserrat Medium"/>
      <w:sz w:val="16"/>
      <w:lang w:eastAsia="en-US"/>
    </w:rPr>
  </w:style>
  <w:style w:type="paragraph" w:customStyle="1" w:styleId="0DFCEDAB5AF94F8C8DD0773C0C0C79B24">
    <w:name w:val="0DFCEDAB5AF94F8C8DD0773C0C0C79B24"/>
    <w:rsid w:val="00992D7A"/>
    <w:pPr>
      <w:spacing w:after="0" w:line="180" w:lineRule="atLeast"/>
    </w:pPr>
    <w:rPr>
      <w:rFonts w:ascii="Montserrat Medium" w:eastAsiaTheme="minorHAnsi" w:hAnsi="Montserrat Medium"/>
      <w:sz w:val="16"/>
      <w:lang w:eastAsia="en-US"/>
    </w:rPr>
  </w:style>
  <w:style w:type="paragraph" w:customStyle="1" w:styleId="17FED5C414C3412C9CD4C120DECB27093">
    <w:name w:val="17FED5C414C3412C9CD4C120DECB27093"/>
    <w:rsid w:val="00992D7A"/>
    <w:pPr>
      <w:spacing w:after="0" w:line="180" w:lineRule="atLeast"/>
    </w:pPr>
    <w:rPr>
      <w:rFonts w:ascii="Montserrat Medium" w:eastAsiaTheme="minorHAnsi" w:hAnsi="Montserrat Medium"/>
      <w:sz w:val="16"/>
      <w:lang w:eastAsia="en-US"/>
    </w:rPr>
  </w:style>
  <w:style w:type="paragraph" w:customStyle="1" w:styleId="372C6D5064894BBFB0D75E214C531B6B4">
    <w:name w:val="372C6D5064894BBFB0D75E214C531B6B4"/>
    <w:rsid w:val="00992D7A"/>
    <w:pPr>
      <w:spacing w:after="0" w:line="180" w:lineRule="atLeast"/>
    </w:pPr>
    <w:rPr>
      <w:rFonts w:ascii="Montserrat Medium" w:eastAsiaTheme="minorHAnsi" w:hAnsi="Montserrat Medium"/>
      <w:sz w:val="16"/>
      <w:lang w:eastAsia="en-US"/>
    </w:rPr>
  </w:style>
  <w:style w:type="paragraph" w:customStyle="1" w:styleId="AA9E2554542147778E67696AE42A5E504">
    <w:name w:val="AA9E2554542147778E67696AE42A5E504"/>
    <w:rsid w:val="00992D7A"/>
    <w:pPr>
      <w:spacing w:after="0" w:line="180" w:lineRule="atLeast"/>
    </w:pPr>
    <w:rPr>
      <w:rFonts w:ascii="Montserrat Medium" w:eastAsiaTheme="minorHAnsi" w:hAnsi="Montserrat Medium"/>
      <w:sz w:val="16"/>
      <w:lang w:eastAsia="en-US"/>
    </w:rPr>
  </w:style>
  <w:style w:type="paragraph" w:customStyle="1" w:styleId="467A90C3CD654CE6BA095E3BEFF811D210">
    <w:name w:val="467A90C3CD654CE6BA095E3BEFF811D210"/>
    <w:rsid w:val="00E46C74"/>
    <w:pPr>
      <w:spacing w:after="0" w:line="280" w:lineRule="atLeast"/>
    </w:pPr>
    <w:rPr>
      <w:rFonts w:eastAsiaTheme="minorHAnsi"/>
      <w:sz w:val="20"/>
      <w:lang w:eastAsia="en-US"/>
    </w:rPr>
  </w:style>
  <w:style w:type="paragraph" w:customStyle="1" w:styleId="D8C95358683D4EC7B5AF7AC377D9D2C910">
    <w:name w:val="D8C95358683D4EC7B5AF7AC377D9D2C910"/>
    <w:rsid w:val="00E46C74"/>
    <w:pPr>
      <w:spacing w:after="0" w:line="280" w:lineRule="atLeast"/>
    </w:pPr>
    <w:rPr>
      <w:rFonts w:eastAsiaTheme="minorHAnsi"/>
      <w:sz w:val="20"/>
      <w:lang w:eastAsia="en-US"/>
    </w:rPr>
  </w:style>
  <w:style w:type="paragraph" w:customStyle="1" w:styleId="DD65570073EC4C5FA0CBB10CCD875CF910">
    <w:name w:val="DD65570073EC4C5FA0CBB10CCD875CF910"/>
    <w:rsid w:val="00E46C74"/>
    <w:pPr>
      <w:spacing w:after="0" w:line="280" w:lineRule="atLeast"/>
    </w:pPr>
    <w:rPr>
      <w:rFonts w:eastAsiaTheme="minorHAnsi"/>
      <w:sz w:val="20"/>
      <w:lang w:eastAsia="en-US"/>
    </w:rPr>
  </w:style>
  <w:style w:type="paragraph" w:customStyle="1" w:styleId="DB0713D57784429396C105953B69BF7B7">
    <w:name w:val="DB0713D57784429396C105953B69BF7B7"/>
    <w:rsid w:val="00E46C74"/>
    <w:pPr>
      <w:tabs>
        <w:tab w:val="num" w:pos="907"/>
      </w:tabs>
      <w:spacing w:after="240" w:line="280" w:lineRule="atLeast"/>
      <w:outlineLvl w:val="0"/>
    </w:pPr>
    <w:rPr>
      <w:rFonts w:asciiTheme="majorHAnsi" w:eastAsiaTheme="majorEastAsia" w:hAnsiTheme="majorHAnsi" w:cstheme="majorBidi"/>
      <w:bCs/>
      <w:sz w:val="21"/>
      <w:szCs w:val="20"/>
      <w:lang w:eastAsia="en-US"/>
    </w:rPr>
  </w:style>
  <w:style w:type="paragraph" w:customStyle="1" w:styleId="C756861ECBE64C94A418C4BD8C0AD6226">
    <w:name w:val="C756861ECBE64C94A418C4BD8C0AD6226"/>
    <w:rsid w:val="00E46C74"/>
    <w:pPr>
      <w:spacing w:after="0" w:line="280" w:lineRule="atLeast"/>
    </w:pPr>
    <w:rPr>
      <w:rFonts w:eastAsiaTheme="minorHAnsi"/>
      <w:sz w:val="20"/>
      <w:lang w:eastAsia="en-US"/>
    </w:rPr>
  </w:style>
  <w:style w:type="paragraph" w:customStyle="1" w:styleId="F395DBF6ABED46ABAC3234A7B65E32286">
    <w:name w:val="F395DBF6ABED46ABAC3234A7B65E32286"/>
    <w:rsid w:val="00E46C74"/>
    <w:pPr>
      <w:spacing w:after="0" w:line="280" w:lineRule="atLeast"/>
    </w:pPr>
    <w:rPr>
      <w:rFonts w:eastAsiaTheme="minorHAnsi"/>
      <w:sz w:val="20"/>
      <w:lang w:eastAsia="en-US"/>
    </w:rPr>
  </w:style>
  <w:style w:type="paragraph" w:customStyle="1" w:styleId="6E7857F9DC85481BA89B899F2199526C12">
    <w:name w:val="6E7857F9DC85481BA89B899F2199526C12"/>
    <w:rsid w:val="00E46C74"/>
    <w:pPr>
      <w:spacing w:after="0" w:line="180" w:lineRule="atLeast"/>
    </w:pPr>
    <w:rPr>
      <w:rFonts w:ascii="Montserrat Medium" w:eastAsiaTheme="minorHAnsi" w:hAnsi="Montserrat Medium"/>
      <w:sz w:val="16"/>
      <w:lang w:eastAsia="en-US"/>
    </w:rPr>
  </w:style>
  <w:style w:type="paragraph" w:customStyle="1" w:styleId="F9484BD847EF44A794C0B70C244E4A345">
    <w:name w:val="F9484BD847EF44A794C0B70C244E4A345"/>
    <w:rsid w:val="00E46C74"/>
    <w:pPr>
      <w:spacing w:after="0" w:line="180" w:lineRule="atLeast"/>
    </w:pPr>
    <w:rPr>
      <w:rFonts w:ascii="Montserrat Medium" w:eastAsiaTheme="minorHAnsi" w:hAnsi="Montserrat Medium"/>
      <w:sz w:val="16"/>
      <w:lang w:eastAsia="en-US"/>
    </w:rPr>
  </w:style>
  <w:style w:type="paragraph" w:customStyle="1" w:styleId="0DFCEDAB5AF94F8C8DD0773C0C0C79B25">
    <w:name w:val="0DFCEDAB5AF94F8C8DD0773C0C0C79B25"/>
    <w:rsid w:val="00E46C74"/>
    <w:pPr>
      <w:spacing w:after="0" w:line="180" w:lineRule="atLeast"/>
    </w:pPr>
    <w:rPr>
      <w:rFonts w:ascii="Montserrat Medium" w:eastAsiaTheme="minorHAnsi" w:hAnsi="Montserrat Medium"/>
      <w:sz w:val="16"/>
      <w:lang w:eastAsia="en-US"/>
    </w:rPr>
  </w:style>
  <w:style w:type="paragraph" w:customStyle="1" w:styleId="160C223FCA7246AC99155B2E4D85BA27">
    <w:name w:val="160C223FCA7246AC99155B2E4D85BA27"/>
    <w:rsid w:val="00AC20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Roskilde Kommune">
      <a:dk1>
        <a:sysClr val="windowText" lastClr="000000"/>
      </a:dk1>
      <a:lt1>
        <a:sysClr val="window" lastClr="FFFFFF"/>
      </a:lt1>
      <a:dk2>
        <a:srgbClr val="FD552B"/>
      </a:dk2>
      <a:lt2>
        <a:srgbClr val="FEAA95"/>
      </a:lt2>
      <a:accent1>
        <a:srgbClr val="466EEB"/>
      </a:accent1>
      <a:accent2>
        <a:srgbClr val="A3B7E1"/>
      </a:accent2>
      <a:accent3>
        <a:srgbClr val="46B478"/>
      </a:accent3>
      <a:accent4>
        <a:srgbClr val="A3DABC"/>
      </a:accent4>
      <a:accent5>
        <a:srgbClr val="EBAA00"/>
      </a:accent5>
      <a:accent6>
        <a:srgbClr val="FFD480"/>
      </a:accent6>
      <a:hlink>
        <a:srgbClr val="000000"/>
      </a:hlink>
      <a:folHlink>
        <a:srgbClr val="000000"/>
      </a:folHlink>
    </a:clrScheme>
    <a:fontScheme name="Roskilde Kommune 2">
      <a:majorFont>
        <a:latin typeface="Aleo bold"/>
        <a:ea typeface=""/>
        <a:cs typeface=""/>
      </a:majorFont>
      <a:minorFont>
        <a:latin typeface="Aleo regular"/>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0(8)}" gbs:entity="Document" gbs:templateDesignerVersion="3.1 F">
  <gbs:DocumentDate gbs:loadFromGrowBusiness="OnProduce" gbs:saveInGrowBusiness="False" gbs:connected="true" gbs:recno="" gbs:entity="" gbs:datatype="date" gbs:key="10000">2021-09-23T00:00:00</gbs:DocumentDate>
  <gbs:ToCreatedBy.ToContact.E-mail gbs:loadFromGrowBusiness="OnProduce" gbs:saveInGrowBusiness="False" gbs:connected="true" gbs:recno="" gbs:entity="" gbs:datatype="string" gbs:key="10001">lisebn@roskilde.dk</gbs:ToCreatedBy.ToContact.E-mail>
  <gbs:ToCreatedBy.ToContact.DirectLine gbs:loadFromGrowBusiness="OnProduce" gbs:saveInGrowBusiness="False" gbs:connected="true" gbs:recno="" gbs:entity="" gbs:datatype="string" gbs:key="10002">
  </gbs:ToCreatedBy.ToContact.DirectLine>
  <gbs:ToCreatedBy.ToContact.Name gbs:loadFromGrowBusiness="OnProduce" gbs:saveInGrowBusiness="False" gbs:connected="true" gbs:recno="" gbs:entity="" gbs:datatype="string" gbs:key="10003">Lise Bjørn Nielsen</gbs:ToCreatedBy.ToContact.Name>
  <gbs:ToCreatedBy.ToContact.Name gbs:loadFromGrowBusiness="OnProduce" gbs:saveInGrowBusiness="False" gbs:connected="true" gbs:recno="" gbs:entity="" gbs:datatype="string" gbs:key="10004">Lise Bjørn Nielsen</gbs:ToCreatedBy.ToContact.Name>
  <gbs:ToCreatedBy.ToContact.Title gbs:loadFromGrowBusiness="OnProduce" gbs:saveInGrowBusiness="False" gbs:connected="true" gbs:recno="" gbs:entity="" gbs:datatype="string" gbs:key="10005">Assistent</gbs:ToCreatedBy.ToContact.Title>
  <gbs:ToCreatedBy.ToContact.Name gbs:loadFromGrowBusiness="OnProduce" gbs:saveInGrowBusiness="False" gbs:connected="true" gbs:recno="" gbs:entity="" gbs:datatype="string" gbs:key="10006">Lise Bjørn Nielsen</gbs:ToCreatedBy.ToContact.Name>
  <gbs:ToCase.Name gbs:loadFromGrowBusiness="OnProduce" gbs:saveInGrowBusiness="False" gbs:connected="true" gbs:recno="" gbs:entity="" gbs:datatype="string" gbs:key="10007" gbs:removeContentControl="0">21-002131</gbs:ToCase.Name>
  <gbs:Title gbs:loadFromGrowBusiness="OnProduce" gbs:saveInGrowBusiness="True" gbs:connected="true" gbs:recno="" gbs:entity="" gbs:datatype="string" gbs:key="10008" gbs:removeContentControl="0">Test - ny størrelse billede</gbs:Title>
  <gbs:ToActivityContactJOINEX.Address gbs:loadFromGrowBusiness="OnEdit" gbs:saveInGrowBusiness="False" gbs:connected="true" gbs:recno="" gbs:entity="" gbs:datatype="string" gbs:key="10009" gbs:removeContentControl="0" gbs:joinex="[JOINEX=[ToRole] {!OJEX!}=6]" gbs:dispatchrecipient="true">
  </gbs:ToActivityContactJOINEX.Address>
  <gbs:ToActivityContactJOINEX.Zip gbs:loadFromGrowBusiness="OnEdit" gbs:saveInGrowBusiness="False" gbs:connected="true" gbs:recno="" gbs:entity="" gbs:datatype="string" gbs:key="10010" gbs:removeContentControl="0" gbs:joinex="[JOINEX=[ToRole] {!OJEX!}=6]" gbs:dispatchrecipient="true">
  </gbs:ToActivityContactJOINEX.Zip>
  <gbs:ToCase.Documents.DocumentNumber gbs:loadFromGrowBusiness="OnProduce" gbs:saveInGrowBusiness="False" gbs:connected="true" gbs:recno="" gbs:entity="" gbs:datatype="string" gbs:key="10011">21-002131-1</gbs:ToCase.Documents.DocumentNumber>
  <gbs:ToActivityContact.Name gbs:loadFromGrowBusiness="OnProduce" gbs:saveInGrowBusiness="False" gbs:connected="true" gbs:recno="" gbs:entity="" gbs:datatype="string" gbs:key="10012">
  </gbs:ToActivityContact.Name>
  <gbs:ToActivityContact.Name gbs:loadFromGrowBusiness="OnProduce" gbs:saveInGrowBusiness="False" gbs:connected="true" gbs:recno="" gbs:entity="" gbs:datatype="string" gbs:key="10013">
  </gbs:ToActivityContact.Name>
  <gbs:ToActivityContact.Address gbs:loadFromGrowBusiness="OnProduce" gbs:saveInGrowBusiness="False" gbs:connected="true" gbs:recno="" gbs:entity="" gbs:datatype="string" gbs:key="10014">
  </gbs:ToActivityContact.Address>
  <gbs:ToActivityContact.Zip gbs:loadFromGrowBusiness="OnProduce" gbs:saveInGrowBusiness="False" gbs:connected="true" gbs:recno="" gbs:entity="" gbs:datatype="string" gbs:key="10015">
  </gbs:ToActivityContact.Zip>
  <gbs:Title gbs:loadFromGrowBusiness="OnProduce" gbs:saveInGrowBusiness="False" gbs:connected="true" gbs:recno="" gbs:entity="" gbs:datatype="string" gbs:key="10016">Test - ny størrelse billede</gbs:Title>
  <gbs:ToCreatedBy.ToContact.Name gbs:loadFromGrowBusiness="OnProduce" gbs:saveInGrowBusiness="False" gbs:connected="true" gbs:recno="" gbs:entity="" gbs:datatype="string" gbs:key="10017">Lise Bjørn Nielsen</gbs:ToCreatedBy.ToContact.Name>
  <gbs:ToCreatedBy.ToContact.Title gbs:loadFromGrowBusiness="OnProduce" gbs:saveInGrowBusiness="False" gbs:connected="true" gbs:recno="" gbs:entity="" gbs:datatype="string" gbs:key="10018">Assistent</gbs:ToCreatedBy.ToContact.Title>
  <gbs:ToCase.Name gbs:loadFromGrowBusiness="OnProduce" gbs:saveInGrowBusiness="False" gbs:connected="true" gbs:recno="" gbs:entity="" gbs:datatype="string" gbs:key="10019">21-002131</gbs:ToCase.Name>
  <gbs:ToCase.Documents.DocumentNumber gbs:loadFromGrowBusiness="OnProduce" gbs:saveInGrowBusiness="False" gbs:connected="true" gbs:recno="" gbs:entity="" gbs:datatype="string" gbs:key="10020">21-002131-1</gbs:ToCase.Documents.DocumentNumber>
  <gbs:ToCreatedBy.ToContact.DirectLine gbs:loadFromGrowBusiness="OnProduce" gbs:saveInGrowBusiness="False" gbs:connected="true" gbs:recno="" gbs:entity="" gbs:datatype="string" gbs:key="10021">
  </gbs:ToCreatedBy.ToContact.DirectLine>
  <gbs:ToCreatedBy.ToContact.E-mail gbs:loadFromGrowBusiness="OnProduce" gbs:saveInGrowBusiness="False" gbs:connected="true" gbs:recno="" gbs:entity="" gbs:datatype="string" gbs:key="10022">lisebn@roskilde.dk</gbs:ToCreatedBy.ToContact.E-mail>
  <gbs:ToActivityContact.Name gbs:loadFromGrowBusiness="OnProduce" gbs:saveInGrowBusiness="False" gbs:connected="true" gbs:recno="" gbs:entity="" gbs:datatype="string" gbs:key="10023"> Hedegårdenes Skole </gbs:ToActivityContact.Name>
  <gbs:ToActivityContact.Address gbs:loadFromGrowBusiness="OnProduce" gbs:saveInGrowBusiness="False" gbs:connected="true" gbs:recno="" gbs:entity="" gbs:datatype="string" gbs:key="10024">  Københavnsvej 34</gbs:ToActivityContact.Address>
  <gbs:ToActivityContact.Zip gbs:loadFromGrowBusiness="OnProduce" gbs:saveInGrowBusiness="False" gbs:connected="true" gbs:recno="" gbs:entity="" gbs:datatype="string" gbs:key="10025"/>
  <gbs:Title gbs:loadFromGrowBusiness="OnProduce" gbs:saveInGrowBusiness="False" gbs:connected="true" gbs:recno="" gbs:entity="" gbs:datatype="string" gbs:key="10026"/>
  <gbs:ToCreatedBy.ToContact.Name gbs:loadFromGrowBusiness="OnProduce" gbs:saveInGrowBusiness="False" gbs:connected="true" gbs:recno="" gbs:entity="" gbs:datatype="string" gbs:key="10027">Lise Bjørn Nielsen</gbs:ToCreatedBy.ToContact.Name>
  <gbs:ToCreatedBy.ToContact.Title gbs:loadFromGrowBusiness="OnProduce" gbs:saveInGrowBusiness="False" gbs:connected="true" gbs:recno="" gbs:entity="" gbs:datatype="string" gbs:key="10028">Assistent</gbs:ToCreatedBy.ToContact.Title>
  <gbs:ToCreatedBy.ToContact.DirectLine gbs:loadFromGrowBusiness="OnProduce" gbs:saveInGrowBusiness="False" gbs:connected="true" gbs:recno="" gbs:entity="" gbs:datatype="string" gbs:key="10029">
  </gbs:ToCreatedBy.ToContact.DirectLine>
  <gbs:ToCreatedBy.ToContact.E-mail gbs:loadFromGrowBusiness="OnProduce" gbs:saveInGrowBusiness="False" gbs:connected="true" gbs:recno="" gbs:entity="" gbs:datatype="string" gbs:key="10030">lisebn@roskilde.dk</gbs:ToCreatedBy.ToContact.E-mail>
  <gbs:ToCase.Name gbs:loadFromGrowBusiness="OnProduce" gbs:saveInGrowBusiness="False" gbs:connected="true" gbs:recno="" gbs:entity="" gbs:datatype="string" gbs:key="10031">21-002131</gbs:ToCase.Name>
  <gbs:DocumentNumber gbs:loadFromGrowBusiness="OnProduce" gbs:saveInGrowBusiness="False" gbs:connected="true" gbs:recno="" gbs:entity="" gbs:datatype="string" gbs:key="10032">21-002131-6</gbs:DocumentNumber>
  <gbs:ToSenders.Name gbs:loadFromGrowBusiness="OnProduce" gbs:saveInGrowBusiness="False" gbs:connected="true" gbs:recno="" gbs:entity="" gbs:datatype="string" gbs:key="10033">Hedegårdenes Skole</gbs:ToSenders.Name>
  <gbs:ToSenders.Name gbs:loadFromGrowBusiness="OnProduce" gbs:saveInGrowBusiness="False" gbs:connected="true" gbs:recno="" gbs:entity="" gbs:datatype="string" gbs:key="10034">Hedegårdenes Skole</gbs:ToSenders.Name>
  <gbs:ToCase.CF_Key gbs:loadFromGrowBusiness="OnProduce" gbs:saveInGrowBusiness="False" gbs:connected="true" gbs:recno="" gbs:entity="" gbs:datatype="string" gbs:key="10035">
  </gbs:ToCase.CF_Key>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BB200-10C9-4333-999E-4604602E58A9}">
  <ds:schemaRefs>
    <ds:schemaRef ds:uri="http://www.software-innovation.no/growBusinessDocument"/>
  </ds:schemaRefs>
</ds:datastoreItem>
</file>

<file path=customXml/itemProps2.xml><?xml version="1.0" encoding="utf-8"?>
<ds:datastoreItem xmlns:ds="http://schemas.openxmlformats.org/officeDocument/2006/customXml" ds:itemID="{0C7F5990-25C5-4E46-9426-40D1CED7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Hedegårdenes Skole grundskabelon</Template>
  <TotalTime>2</TotalTime>
  <Pages>2</Pages>
  <Words>346</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Lise Bjørn Nielsen</dc:creator>
  <cp:keywords>
  </cp:keywords>
  <dc:description>
  </dc:description>
  <cp:lastModifiedBy>Lise Bjørn Nielsen Hedegaardenesskole</cp:lastModifiedBy>
  <cp:revision>2</cp:revision>
  <cp:lastPrinted>2021-09-23T08:26:00Z</cp:lastPrinted>
  <dcterms:created xsi:type="dcterms:W3CDTF">2022-09-27T06:29:00Z</dcterms:created>
  <dcterms:modified xsi:type="dcterms:W3CDTF">2022-09-27T06:29:00Z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5207624</vt:lpwstr>
  </property>
  <property fmtid="{D5CDD505-2E9C-101B-9397-08002B2CF9AE}" pid="3" name="verId">
    <vt:lpwstr>5163978</vt:lpwstr>
  </property>
  <property fmtid="{D5CDD505-2E9C-101B-9397-08002B2CF9AE}" pid="4" name="templateId">
    <vt:lpwstr>500244</vt:lpwstr>
  </property>
  <property fmtid="{D5CDD505-2E9C-101B-9397-08002B2CF9AE}" pid="5" name="fileId">
    <vt:lpwstr>2252100</vt:lpwstr>
  </property>
  <property fmtid="{D5CDD505-2E9C-101B-9397-08002B2CF9AE}" pid="6" name="filePath">
    <vt:lpwstr>
    </vt:lpwstr>
  </property>
  <property fmtid="{D5CDD505-2E9C-101B-9397-08002B2CF9AE}" pid="7" name="templateFilePath">
    <vt:lpwstr>C:\windows\SysWOW64\inetsrv\Hedegårdenes Skole grundskabelon.dotx</vt:lpwstr>
  </property>
  <property fmtid="{D5CDD505-2E9C-101B-9397-08002B2CF9AE}" pid="8" name="filePathOneNote">
    <vt:lpwstr>
    </vt:lpwstr>
  </property>
  <property fmtid="{D5CDD505-2E9C-101B-9397-08002B2CF9AE}" pid="9" name="fileName">
    <vt:lpwstr>21-002131-6 Test - ny størrelse billede 2252100_1_0.docx</vt:lpwstr>
  </property>
  <property fmtid="{D5CDD505-2E9C-101B-9397-08002B2CF9AE}" pid="10" name="comment">
    <vt:lpwstr>Test - ny størrelse billede</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Lise Bjørn Nielsen</vt:lpwstr>
  </property>
  <property fmtid="{D5CDD505-2E9C-101B-9397-08002B2CF9AE}" pid="15" name="modifiedBy">
    <vt:lpwstr>Lise Bjørn Nielsen</vt:lpwstr>
  </property>
  <property fmtid="{D5CDD505-2E9C-101B-9397-08002B2CF9AE}" pid="16" name="serverName">
    <vt:lpwstr>rok.fujitsuedoc.dk:4000</vt:lpwstr>
  </property>
  <property fmtid="{D5CDD505-2E9C-101B-9397-08002B2CF9AE}" pid="17" name="server">
    <vt:lpwstr>rok.fujitsuedoc.dk:4000</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5163978</vt:lpwstr>
  </property>
  <property fmtid="{D5CDD505-2E9C-101B-9397-08002B2CF9AE}" pid="23" name="Operation">
    <vt:lpwstr>ProduceFile</vt:lpwstr>
  </property>
</Properties>
</file>