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Caption w:val="Afsender og dokumentoplysninger"/>
        <w:tblDescription w:val="Afsender og dokumentoplysninger"/>
      </w:tblPr>
      <w:tblGrid>
        <w:gridCol w:w="7880"/>
        <w:gridCol w:w="2043"/>
      </w:tblGrid>
      <w:tr w:rsidR="00A84E6C" w:rsidRPr="00B25CA5" w:rsidTr="005C24D9">
        <w:trPr>
          <w:trHeight w:val="2302"/>
        </w:trPr>
        <w:tc>
          <w:tcPr>
            <w:tcW w:w="7655" w:type="dxa"/>
          </w:tcPr>
          <w:p w:rsidR="00A84E6C" w:rsidRPr="00B25CA5" w:rsidRDefault="00A84E6C" w:rsidP="004A270A"/>
        </w:tc>
        <w:tc>
          <w:tcPr>
            <w:tcW w:w="1985" w:type="dxa"/>
          </w:tcPr>
          <w:p w:rsidR="00B25CA5" w:rsidRPr="00B25CA5" w:rsidRDefault="00B25CA5" w:rsidP="00B25CA5">
            <w:pPr>
              <w:pStyle w:val="Sender"/>
            </w:pPr>
            <w:r w:rsidRPr="00B25CA5">
              <w:rPr>
                <w:b/>
              </w:rPr>
              <w:t>Sekretariat for Social Job og Sundhed</w:t>
            </w:r>
          </w:p>
          <w:p w:rsidR="00B25CA5" w:rsidRPr="00B25CA5" w:rsidRDefault="00B25CA5" w:rsidP="00B25CA5">
            <w:pPr>
              <w:pStyle w:val="Sender"/>
            </w:pPr>
          </w:p>
          <w:p w:rsidR="00B25CA5" w:rsidRPr="00B25CA5" w:rsidRDefault="00332860" w:rsidP="00B25CA5">
            <w:pPr>
              <w:pStyle w:val="Sender"/>
            </w:pPr>
            <w:r>
              <w:t>December</w:t>
            </w:r>
            <w:r w:rsidR="00B25CA5" w:rsidRPr="00B25CA5">
              <w:t xml:space="preserve"> 2024</w:t>
            </w:r>
          </w:p>
          <w:p w:rsidR="00B25CA5" w:rsidRPr="00B25CA5" w:rsidRDefault="00B25CA5" w:rsidP="00B25CA5">
            <w:pPr>
              <w:pStyle w:val="Sender"/>
            </w:pPr>
          </w:p>
          <w:p w:rsidR="00B73175" w:rsidRPr="00B25CA5" w:rsidRDefault="00B73175" w:rsidP="00B25CA5">
            <w:pPr>
              <w:pStyle w:val="Sender"/>
            </w:pPr>
          </w:p>
        </w:tc>
      </w:tr>
    </w:tbl>
    <w:p w:rsidR="00477E83" w:rsidRPr="00B25CA5" w:rsidRDefault="00477E83" w:rsidP="00477E83">
      <w:pPr>
        <w:spacing w:line="20" w:lineRule="exact"/>
      </w:pPr>
    </w:p>
    <w:p w:rsidR="00477E83" w:rsidRPr="00B25CA5" w:rsidRDefault="00477E83" w:rsidP="00477E83">
      <w:pPr>
        <w:spacing w:line="20" w:lineRule="exact"/>
      </w:pPr>
    </w:p>
    <w:p w:rsidR="00477E83" w:rsidRPr="00B25CA5" w:rsidRDefault="00477E83" w:rsidP="00477E83">
      <w:pPr>
        <w:spacing w:line="20" w:lineRule="exact"/>
      </w:pPr>
    </w:p>
    <w:p w:rsidR="009F30A9" w:rsidRPr="00B25CA5" w:rsidRDefault="004A21A3" w:rsidP="00B25CA5">
      <w:pPr>
        <w:pStyle w:val="Overskrift1"/>
      </w:pPr>
      <w:r>
        <w:t>Regelsæt for udlån af kommunal mini</w:t>
      </w:r>
      <w:r w:rsidR="00B25CA5" w:rsidRPr="00B25CA5">
        <w:t xml:space="preserve">bus til frivillige sociale foreninger </w:t>
      </w:r>
      <w:r>
        <w:t xml:space="preserve">og fællesskaber </w:t>
      </w:r>
      <w:r w:rsidR="00B25CA5" w:rsidRPr="00B25CA5">
        <w:t xml:space="preserve">til </w:t>
      </w:r>
      <w:r>
        <w:t xml:space="preserve">aktiviteter til gavn for ældre borgere i Roskilde Kommune </w:t>
      </w:r>
    </w:p>
    <w:p w:rsidR="00FC3122" w:rsidRDefault="00FC3122" w:rsidP="00572823"/>
    <w:p w:rsidR="00B25CA5" w:rsidRDefault="00B25CA5" w:rsidP="00572823">
      <w:r w:rsidRPr="00A25D40">
        <w:t xml:space="preserve">Dette regelsæt dækker retningslinjer for udlån af kommunal </w:t>
      </w:r>
      <w:r w:rsidR="001711D2">
        <w:t>eje</w:t>
      </w:r>
      <w:r w:rsidR="004A21A3">
        <w:t>de</w:t>
      </w:r>
      <w:r w:rsidR="001711D2">
        <w:t xml:space="preserve"> </w:t>
      </w:r>
      <w:r w:rsidR="004A21A3">
        <w:t xml:space="preserve">minibus </w:t>
      </w:r>
      <w:r w:rsidRPr="00A25D40">
        <w:t xml:space="preserve">til </w:t>
      </w:r>
      <w:r w:rsidR="004A21A3">
        <w:t xml:space="preserve">fællesskaber og </w:t>
      </w:r>
      <w:r w:rsidRPr="00A25D40">
        <w:t xml:space="preserve">frivillige sociale foreningers tilbud </w:t>
      </w:r>
      <w:r w:rsidR="004A21A3">
        <w:t>til ældre hjemmeboende borgere i Roskilde Kommune</w:t>
      </w:r>
      <w:r w:rsidRPr="00A25D40">
        <w:t xml:space="preserve">. </w:t>
      </w:r>
    </w:p>
    <w:p w:rsidR="00A32DA9" w:rsidRDefault="00A32DA9" w:rsidP="00572823"/>
    <w:p w:rsidR="00A32DA9" w:rsidRPr="00A25D40" w:rsidRDefault="00A32DA9" w:rsidP="00572823">
      <w:r>
        <w:t xml:space="preserve">Minibus, som kan udlånes i henhold til dette regelsæt er i dag tilknyttet udvalgte plejecentre i Roskilde Kommune. </w:t>
      </w:r>
    </w:p>
    <w:p w:rsidR="00B25CA5" w:rsidRPr="00A25D40" w:rsidRDefault="00B25CA5" w:rsidP="00572823"/>
    <w:p w:rsidR="00B25CA5" w:rsidRPr="00A25D40" w:rsidRDefault="00A32DA9" w:rsidP="00572823">
      <w:r>
        <w:t>En minibus</w:t>
      </w:r>
      <w:r w:rsidR="001711D2">
        <w:t xml:space="preserve"> </w:t>
      </w:r>
      <w:r w:rsidR="00B25CA5" w:rsidRPr="00A25D40">
        <w:t>kan fragte op til ni passagerer inkl. chaufføren</w:t>
      </w:r>
      <w:r w:rsidR="002572A2" w:rsidRPr="00A25D40">
        <w:t xml:space="preserve"> og kan anvendes af en chauffør med et B-kørekort (lille kørekort)</w:t>
      </w:r>
      <w:r w:rsidR="00B25CA5" w:rsidRPr="00A25D40">
        <w:t xml:space="preserve">. </w:t>
      </w:r>
    </w:p>
    <w:p w:rsidR="00B25CA5" w:rsidRPr="00A25D40" w:rsidRDefault="00B25CA5" w:rsidP="00572823"/>
    <w:p w:rsidR="00B25CA5" w:rsidRPr="00A25D40" w:rsidRDefault="00A32DA9" w:rsidP="00B25CA5">
      <w:pPr>
        <w:pStyle w:val="Default"/>
        <w:suppressAutoHyphens/>
        <w:rPr>
          <w:rFonts w:ascii="Aleo" w:hAnsi="Aleo"/>
          <w:b/>
          <w:bCs/>
          <w:sz w:val="22"/>
          <w:szCs w:val="22"/>
        </w:rPr>
      </w:pPr>
      <w:r>
        <w:rPr>
          <w:rFonts w:ascii="Aleo" w:hAnsi="Aleo"/>
          <w:b/>
          <w:bCs/>
          <w:sz w:val="22"/>
          <w:szCs w:val="22"/>
        </w:rPr>
        <w:t>Minib</w:t>
      </w:r>
      <w:r w:rsidR="00B25CA5" w:rsidRPr="00A25D40">
        <w:rPr>
          <w:rFonts w:ascii="Aleo" w:hAnsi="Aleo"/>
          <w:b/>
          <w:bCs/>
          <w:sz w:val="22"/>
          <w:szCs w:val="22"/>
        </w:rPr>
        <w:t>us</w:t>
      </w:r>
      <w:r w:rsidR="00277CDD">
        <w:rPr>
          <w:rFonts w:ascii="Aleo" w:hAnsi="Aleo"/>
          <w:b/>
          <w:bCs/>
          <w:sz w:val="22"/>
          <w:szCs w:val="22"/>
        </w:rPr>
        <w:t>’</w:t>
      </w:r>
      <w:r w:rsidR="001711D2">
        <w:rPr>
          <w:rFonts w:ascii="Aleo" w:hAnsi="Aleo"/>
          <w:b/>
          <w:bCs/>
          <w:sz w:val="22"/>
          <w:szCs w:val="22"/>
        </w:rPr>
        <w:t xml:space="preserve"> </w:t>
      </w:r>
      <w:r w:rsidR="00B25CA5" w:rsidRPr="00A25D40">
        <w:rPr>
          <w:rFonts w:ascii="Aleo" w:hAnsi="Aleo"/>
          <w:b/>
          <w:bCs/>
          <w:sz w:val="22"/>
          <w:szCs w:val="22"/>
        </w:rPr>
        <w:t>hovedformål</w:t>
      </w:r>
    </w:p>
    <w:p w:rsidR="00B25CA5" w:rsidRPr="00A25D40" w:rsidRDefault="00A32DA9" w:rsidP="00B25CA5">
      <w:pPr>
        <w:pStyle w:val="Default"/>
        <w:suppressAutoHyphens/>
        <w:rPr>
          <w:rFonts w:ascii="Aleo" w:hAnsi="Aleo"/>
          <w:sz w:val="22"/>
          <w:szCs w:val="22"/>
        </w:rPr>
      </w:pPr>
      <w:r>
        <w:rPr>
          <w:rFonts w:ascii="Aleo" w:hAnsi="Aleo"/>
          <w:bCs/>
          <w:sz w:val="22"/>
          <w:szCs w:val="22"/>
        </w:rPr>
        <w:t>Minib</w:t>
      </w:r>
      <w:r w:rsidR="001711D2">
        <w:rPr>
          <w:rFonts w:ascii="Aleo" w:hAnsi="Aleo"/>
          <w:bCs/>
          <w:sz w:val="22"/>
          <w:szCs w:val="22"/>
        </w:rPr>
        <w:t>usse</w:t>
      </w:r>
      <w:r>
        <w:rPr>
          <w:rFonts w:ascii="Aleo" w:hAnsi="Aleo"/>
          <w:bCs/>
          <w:sz w:val="22"/>
          <w:szCs w:val="22"/>
        </w:rPr>
        <w:t>r</w:t>
      </w:r>
      <w:r w:rsidR="001711D2">
        <w:rPr>
          <w:rFonts w:ascii="Aleo" w:hAnsi="Aleo"/>
          <w:bCs/>
          <w:sz w:val="22"/>
          <w:szCs w:val="22"/>
        </w:rPr>
        <w:t>n</w:t>
      </w:r>
      <w:r>
        <w:rPr>
          <w:rFonts w:ascii="Aleo" w:hAnsi="Aleo"/>
          <w:bCs/>
          <w:sz w:val="22"/>
          <w:szCs w:val="22"/>
        </w:rPr>
        <w:t>e</w:t>
      </w:r>
      <w:r w:rsidR="001711D2">
        <w:rPr>
          <w:rFonts w:ascii="Aleo" w:hAnsi="Aleo"/>
          <w:bCs/>
          <w:sz w:val="22"/>
          <w:szCs w:val="22"/>
        </w:rPr>
        <w:t xml:space="preserve">s </w:t>
      </w:r>
      <w:r w:rsidR="00B25CA5" w:rsidRPr="00A25D40">
        <w:rPr>
          <w:rFonts w:ascii="Aleo" w:hAnsi="Aleo"/>
          <w:bCs/>
          <w:sz w:val="22"/>
          <w:szCs w:val="22"/>
        </w:rPr>
        <w:t xml:space="preserve">hovedformål er til befordring af </w:t>
      </w:r>
      <w:r w:rsidR="00B25CA5" w:rsidRPr="00A25D40">
        <w:rPr>
          <w:rFonts w:ascii="Aleo" w:hAnsi="Aleo"/>
          <w:sz w:val="22"/>
          <w:szCs w:val="22"/>
        </w:rPr>
        <w:t xml:space="preserve">borgere, der bor </w:t>
      </w:r>
      <w:r>
        <w:rPr>
          <w:rFonts w:ascii="Aleo" w:hAnsi="Aleo"/>
          <w:sz w:val="22"/>
          <w:szCs w:val="22"/>
        </w:rPr>
        <w:t>på de pågældende plejecentre</w:t>
      </w:r>
      <w:r w:rsidR="00B25CA5" w:rsidRPr="00A25D40">
        <w:rPr>
          <w:rFonts w:ascii="Aleo" w:hAnsi="Aleo"/>
          <w:sz w:val="22"/>
          <w:szCs w:val="22"/>
        </w:rPr>
        <w:t xml:space="preserve">. Det er ikke tilladt at udlåne </w:t>
      </w:r>
      <w:r>
        <w:rPr>
          <w:rFonts w:ascii="Aleo" w:hAnsi="Aleo"/>
          <w:sz w:val="22"/>
          <w:szCs w:val="22"/>
        </w:rPr>
        <w:t>en minibus</w:t>
      </w:r>
      <w:r w:rsidR="00B25CA5" w:rsidRPr="00A25D40">
        <w:rPr>
          <w:rFonts w:ascii="Aleo" w:hAnsi="Aleo"/>
          <w:sz w:val="22"/>
          <w:szCs w:val="22"/>
        </w:rPr>
        <w:t xml:space="preserve"> til pårørende til privat brug.</w:t>
      </w:r>
    </w:p>
    <w:p w:rsidR="00B25CA5" w:rsidRPr="00A25D40" w:rsidRDefault="00B25CA5" w:rsidP="00B25CA5">
      <w:pPr>
        <w:pStyle w:val="Default"/>
        <w:suppressAutoHyphens/>
        <w:rPr>
          <w:rFonts w:ascii="Aleo" w:hAnsi="Aleo"/>
          <w:sz w:val="22"/>
          <w:szCs w:val="22"/>
        </w:rPr>
      </w:pPr>
    </w:p>
    <w:p w:rsidR="00B25CA5" w:rsidRPr="00A25D40" w:rsidRDefault="00B25CA5" w:rsidP="00B25CA5">
      <w:pPr>
        <w:pStyle w:val="Default"/>
        <w:suppressAutoHyphens/>
        <w:rPr>
          <w:rFonts w:ascii="Aleo" w:hAnsi="Aleo"/>
          <w:sz w:val="22"/>
          <w:szCs w:val="22"/>
        </w:rPr>
      </w:pPr>
      <w:r w:rsidRPr="00A25D40">
        <w:rPr>
          <w:rFonts w:ascii="Aleo" w:hAnsi="Aleo"/>
          <w:b/>
          <w:bCs/>
          <w:sz w:val="22"/>
          <w:szCs w:val="22"/>
        </w:rPr>
        <w:t xml:space="preserve">Udlån af </w:t>
      </w:r>
      <w:r w:rsidR="00A32DA9">
        <w:rPr>
          <w:rFonts w:ascii="Aleo" w:hAnsi="Aleo"/>
          <w:b/>
          <w:bCs/>
          <w:sz w:val="22"/>
          <w:szCs w:val="22"/>
        </w:rPr>
        <w:t>mini</w:t>
      </w:r>
      <w:r w:rsidRPr="00A25D40">
        <w:rPr>
          <w:rFonts w:ascii="Aleo" w:hAnsi="Aleo"/>
          <w:b/>
          <w:bCs/>
          <w:sz w:val="22"/>
          <w:szCs w:val="22"/>
        </w:rPr>
        <w:t xml:space="preserve">bus til foreninger og fællesskaber </w:t>
      </w:r>
    </w:p>
    <w:p w:rsidR="00B25CA5" w:rsidRDefault="00A32DA9" w:rsidP="00B25CA5">
      <w:pPr>
        <w:pStyle w:val="Default"/>
        <w:suppressAutoHyphens/>
        <w:rPr>
          <w:rFonts w:ascii="Aleo" w:hAnsi="Aleo"/>
          <w:color w:val="auto"/>
          <w:sz w:val="22"/>
          <w:szCs w:val="22"/>
        </w:rPr>
      </w:pPr>
      <w:r>
        <w:rPr>
          <w:rFonts w:ascii="Aleo" w:hAnsi="Aleo"/>
          <w:color w:val="auto"/>
          <w:sz w:val="22"/>
          <w:szCs w:val="22"/>
        </w:rPr>
        <w:t>En minibus</w:t>
      </w:r>
      <w:r w:rsidR="001711D2">
        <w:rPr>
          <w:rFonts w:ascii="Aleo" w:hAnsi="Aleo"/>
          <w:color w:val="auto"/>
          <w:sz w:val="22"/>
          <w:szCs w:val="22"/>
        </w:rPr>
        <w:t xml:space="preserve"> k</w:t>
      </w:r>
      <w:r w:rsidR="00B25CA5" w:rsidRPr="00A25D40">
        <w:rPr>
          <w:rFonts w:ascii="Aleo" w:hAnsi="Aleo"/>
          <w:color w:val="auto"/>
          <w:sz w:val="22"/>
          <w:szCs w:val="22"/>
        </w:rPr>
        <w:t>an udlånes til frivillige sociale foreninger</w:t>
      </w:r>
      <w:r>
        <w:rPr>
          <w:rFonts w:ascii="Aleo" w:hAnsi="Aleo"/>
          <w:color w:val="auto"/>
          <w:sz w:val="22"/>
          <w:szCs w:val="22"/>
        </w:rPr>
        <w:t xml:space="preserve"> og fællesskaber</w:t>
      </w:r>
      <w:r w:rsidR="00B25CA5" w:rsidRPr="00A25D40">
        <w:rPr>
          <w:rFonts w:ascii="Aleo" w:hAnsi="Aleo"/>
          <w:color w:val="auto"/>
          <w:sz w:val="22"/>
          <w:szCs w:val="22"/>
        </w:rPr>
        <w:t xml:space="preserve">, som i lokalområdet har til formål at køre ældre hjemmeboende borgere til </w:t>
      </w:r>
      <w:r>
        <w:rPr>
          <w:rFonts w:ascii="Aleo" w:hAnsi="Aleo"/>
          <w:color w:val="auto"/>
          <w:sz w:val="22"/>
          <w:szCs w:val="22"/>
        </w:rPr>
        <w:t xml:space="preserve">forskellige aktiviteter, der styrker fællesskabet </w:t>
      </w:r>
      <w:r w:rsidR="00B25CA5" w:rsidRPr="00A25D40">
        <w:rPr>
          <w:rFonts w:ascii="Aleo" w:hAnsi="Aleo"/>
          <w:color w:val="auto"/>
          <w:sz w:val="22"/>
          <w:szCs w:val="22"/>
        </w:rPr>
        <w:t xml:space="preserve">for </w:t>
      </w:r>
      <w:r w:rsidR="006E73C4">
        <w:rPr>
          <w:rFonts w:ascii="Aleo" w:hAnsi="Aleo"/>
          <w:color w:val="auto"/>
          <w:sz w:val="22"/>
          <w:szCs w:val="22"/>
        </w:rPr>
        <w:t xml:space="preserve">de involverede </w:t>
      </w:r>
      <w:r w:rsidR="00B25CA5" w:rsidRPr="00A25D40">
        <w:rPr>
          <w:rFonts w:ascii="Aleo" w:hAnsi="Aleo"/>
          <w:color w:val="auto"/>
          <w:sz w:val="22"/>
          <w:szCs w:val="22"/>
        </w:rPr>
        <w:t xml:space="preserve">borgere. </w:t>
      </w:r>
      <w:r w:rsidR="001711D2">
        <w:rPr>
          <w:rFonts w:ascii="Aleo" w:hAnsi="Aleo"/>
          <w:color w:val="auto"/>
          <w:sz w:val="22"/>
          <w:szCs w:val="22"/>
        </w:rPr>
        <w:t xml:space="preserve">Indsatsen understøtter dermed byrådet i Roskilde Kommunes vision om ”Velfærd skaber vi sammen”. </w:t>
      </w:r>
      <w:r w:rsidR="00EA0DAF">
        <w:rPr>
          <w:rFonts w:ascii="Aleo" w:hAnsi="Aleo"/>
          <w:color w:val="auto"/>
          <w:sz w:val="22"/>
          <w:szCs w:val="22"/>
        </w:rPr>
        <w:t xml:space="preserve">Minibus kan først udlånes når der er indgået en skriftlig aftale herom, der er underskrevet af udlåner og låner. </w:t>
      </w:r>
    </w:p>
    <w:p w:rsidR="00277CDD" w:rsidRDefault="00277CDD" w:rsidP="00B25CA5">
      <w:pPr>
        <w:pStyle w:val="Default"/>
        <w:suppressAutoHyphens/>
        <w:rPr>
          <w:rFonts w:ascii="Aleo" w:hAnsi="Aleo"/>
          <w:color w:val="auto"/>
          <w:sz w:val="22"/>
          <w:szCs w:val="22"/>
        </w:rPr>
      </w:pPr>
    </w:p>
    <w:p w:rsidR="00277CDD" w:rsidRPr="00696379" w:rsidRDefault="00277CDD" w:rsidP="00B25CA5">
      <w:pPr>
        <w:pStyle w:val="Default"/>
        <w:suppressAutoHyphens/>
        <w:rPr>
          <w:rFonts w:ascii="Aleo" w:hAnsi="Aleo" w:cs="Nirmala UI"/>
          <w:b/>
          <w:iCs/>
          <w:sz w:val="22"/>
          <w:szCs w:val="22"/>
        </w:rPr>
      </w:pPr>
      <w:r w:rsidRPr="00696379">
        <w:rPr>
          <w:rFonts w:ascii="Aleo" w:hAnsi="Aleo" w:cs="Nirmala UI"/>
          <w:b/>
          <w:iCs/>
          <w:sz w:val="22"/>
          <w:szCs w:val="22"/>
        </w:rPr>
        <w:t>Beskrivelse af frivillig social forening og fællesskab</w:t>
      </w:r>
      <w:r w:rsidR="00696379">
        <w:rPr>
          <w:rFonts w:ascii="Aleo" w:hAnsi="Aleo" w:cs="Nirmala UI"/>
          <w:b/>
          <w:iCs/>
          <w:sz w:val="22"/>
          <w:szCs w:val="22"/>
        </w:rPr>
        <w:t>er, som kan benytte udlån af minibus</w:t>
      </w:r>
    </w:p>
    <w:p w:rsidR="00277CDD" w:rsidRPr="00696379" w:rsidRDefault="00277CDD" w:rsidP="00B25CA5">
      <w:pPr>
        <w:pStyle w:val="Default"/>
        <w:suppressAutoHyphens/>
        <w:rPr>
          <w:rFonts w:ascii="Aleo" w:hAnsi="Aleo"/>
          <w:color w:val="auto"/>
          <w:sz w:val="22"/>
          <w:szCs w:val="22"/>
        </w:rPr>
      </w:pPr>
      <w:r w:rsidRPr="00696379">
        <w:rPr>
          <w:rFonts w:ascii="Aleo" w:hAnsi="Aleo" w:cs="Nirmala UI"/>
          <w:iCs/>
          <w:sz w:val="22"/>
          <w:szCs w:val="22"/>
        </w:rPr>
        <w:t>Frivillige sociale foreninger er organisationer, der drives af frivillige og har til formål at styrke sociale fællesskaber og støtte sårbare grupper. De tilbyder hjælp og aktiviteter, der fremmer mental sundhed, forebygger ensomhed og skaber social inklusion. Foreningerne er ofte uafhængige af kommunale strukturer, men samarbejder om fælles mål. Målgruppen for frivillige sociale foreninger inkluderer ofte borgere i sårbare livssituationer, fx ældre, som oplever ensomhed, unge med psykiske udfordringer, hjemløse, personer med misbrugsproblemer, mennesker med handicap, nytilkomne flygtninge og minoriteter, samt familier med begrænsede sociale netværk. Gennem sociale fællesskaber og aktiviteter som spisefællesskaber, gåture og støttegrupper arbejder foreningerne på at fremme social inklusion og tilbyde støtte til dem, der har brug for et stærkere netværk og fællesskab</w:t>
      </w:r>
      <w:r w:rsidR="00696379">
        <w:rPr>
          <w:rFonts w:ascii="Aleo" w:hAnsi="Aleo" w:cs="Nirmala UI"/>
          <w:iCs/>
          <w:sz w:val="22"/>
          <w:szCs w:val="22"/>
        </w:rPr>
        <w:t xml:space="preserve">.  Med et fællesskab kan der være tale om gruppe af borgere, der på et mere løst grundlag, og uden at være en forening, ønsker at styrke aktiviteter og fællesskaber for ældre borgere.   </w:t>
      </w:r>
    </w:p>
    <w:p w:rsidR="00B25CA5" w:rsidRPr="00696379" w:rsidRDefault="00B25CA5" w:rsidP="00B25CA5">
      <w:pPr>
        <w:pStyle w:val="Default"/>
        <w:suppressAutoHyphens/>
        <w:rPr>
          <w:rFonts w:ascii="Aleo" w:hAnsi="Aleo"/>
          <w:color w:val="auto"/>
          <w:sz w:val="22"/>
          <w:szCs w:val="22"/>
        </w:rPr>
      </w:pPr>
    </w:p>
    <w:p w:rsidR="00496CE6" w:rsidRDefault="00496CE6" w:rsidP="00B25CA5">
      <w:pPr>
        <w:pStyle w:val="Default"/>
        <w:suppressAutoHyphens/>
        <w:rPr>
          <w:rFonts w:ascii="Aleo" w:hAnsi="Aleo"/>
          <w:b/>
          <w:bCs/>
          <w:sz w:val="22"/>
          <w:szCs w:val="22"/>
        </w:rPr>
      </w:pPr>
    </w:p>
    <w:p w:rsidR="00B25CA5" w:rsidRPr="00A25D40" w:rsidRDefault="00B25CA5" w:rsidP="00B25CA5">
      <w:pPr>
        <w:pStyle w:val="Default"/>
        <w:suppressAutoHyphens/>
        <w:rPr>
          <w:rFonts w:ascii="Aleo" w:hAnsi="Aleo"/>
          <w:sz w:val="22"/>
          <w:szCs w:val="22"/>
        </w:rPr>
      </w:pPr>
      <w:r w:rsidRPr="00A25D40">
        <w:rPr>
          <w:rFonts w:ascii="Aleo" w:hAnsi="Aleo"/>
          <w:b/>
          <w:bCs/>
          <w:sz w:val="22"/>
          <w:szCs w:val="22"/>
        </w:rPr>
        <w:lastRenderedPageBreak/>
        <w:t xml:space="preserve">Logbog </w:t>
      </w:r>
    </w:p>
    <w:p w:rsidR="00B25CA5" w:rsidRPr="00A25D40" w:rsidRDefault="00B25CA5" w:rsidP="00B25CA5">
      <w:pPr>
        <w:pStyle w:val="Default"/>
        <w:suppressAutoHyphens/>
        <w:rPr>
          <w:rFonts w:ascii="Aleo" w:hAnsi="Aleo"/>
          <w:sz w:val="22"/>
          <w:szCs w:val="22"/>
        </w:rPr>
      </w:pPr>
      <w:r w:rsidRPr="00A25D40">
        <w:rPr>
          <w:rFonts w:ascii="Aleo" w:hAnsi="Aleo"/>
          <w:sz w:val="22"/>
          <w:szCs w:val="22"/>
        </w:rPr>
        <w:t xml:space="preserve">Der </w:t>
      </w:r>
      <w:r w:rsidRPr="00A25D40">
        <w:rPr>
          <w:rFonts w:ascii="Aleo" w:hAnsi="Aleo"/>
          <w:bCs/>
          <w:sz w:val="22"/>
          <w:szCs w:val="22"/>
        </w:rPr>
        <w:t xml:space="preserve">skal </w:t>
      </w:r>
      <w:r w:rsidRPr="00A25D40">
        <w:rPr>
          <w:rFonts w:ascii="Aleo" w:hAnsi="Aleo"/>
          <w:sz w:val="22"/>
          <w:szCs w:val="22"/>
        </w:rPr>
        <w:t xml:space="preserve">føres logbog over alle kørte ture. Logbogen skal indeholde </w:t>
      </w:r>
      <w:r w:rsidR="006E73C4">
        <w:rPr>
          <w:rFonts w:ascii="Aleo" w:hAnsi="Aleo"/>
          <w:sz w:val="22"/>
          <w:szCs w:val="22"/>
        </w:rPr>
        <w:t xml:space="preserve">navn på chauffør, </w:t>
      </w:r>
      <w:r w:rsidRPr="00A25D40">
        <w:rPr>
          <w:rFonts w:ascii="Aleo" w:hAnsi="Aleo"/>
          <w:sz w:val="22"/>
          <w:szCs w:val="22"/>
        </w:rPr>
        <w:t xml:space="preserve">dato, </w:t>
      </w:r>
      <w:r w:rsidR="006E73C4">
        <w:rPr>
          <w:rFonts w:ascii="Aleo" w:hAnsi="Aleo"/>
          <w:sz w:val="22"/>
          <w:szCs w:val="22"/>
        </w:rPr>
        <w:t xml:space="preserve">antal kilometer og andre bemærkninger. </w:t>
      </w:r>
      <w:r w:rsidR="001711D2">
        <w:rPr>
          <w:rFonts w:ascii="Aleo" w:hAnsi="Aleo"/>
          <w:sz w:val="22"/>
          <w:szCs w:val="22"/>
        </w:rPr>
        <w:t xml:space="preserve">Logbogen skal ligge i handskerummet. </w:t>
      </w:r>
    </w:p>
    <w:p w:rsidR="00B25CA5" w:rsidRPr="00A25D40" w:rsidRDefault="00B25CA5" w:rsidP="00B25CA5">
      <w:pPr>
        <w:pStyle w:val="Default"/>
        <w:suppressAutoHyphens/>
        <w:rPr>
          <w:rFonts w:ascii="Aleo" w:hAnsi="Aleo"/>
          <w:sz w:val="22"/>
          <w:szCs w:val="22"/>
        </w:rPr>
      </w:pPr>
    </w:p>
    <w:p w:rsidR="00B25CA5" w:rsidRPr="00A25D40" w:rsidRDefault="00B25CA5" w:rsidP="00B25CA5">
      <w:pPr>
        <w:pStyle w:val="Default"/>
        <w:suppressAutoHyphens/>
        <w:rPr>
          <w:rFonts w:ascii="Aleo" w:hAnsi="Aleo"/>
          <w:sz w:val="22"/>
          <w:szCs w:val="22"/>
        </w:rPr>
      </w:pPr>
      <w:r w:rsidRPr="00A25D40">
        <w:rPr>
          <w:rFonts w:ascii="Aleo" w:hAnsi="Aleo"/>
          <w:b/>
          <w:bCs/>
          <w:sz w:val="22"/>
          <w:szCs w:val="22"/>
        </w:rPr>
        <w:t>Chauffører</w:t>
      </w:r>
    </w:p>
    <w:p w:rsidR="00B25CA5" w:rsidRPr="00A25D40" w:rsidRDefault="006E73C4" w:rsidP="00B25CA5">
      <w:pPr>
        <w:suppressAutoHyphens/>
      </w:pPr>
      <w:r>
        <w:t>F</w:t>
      </w:r>
      <w:r w:rsidR="00B25CA5" w:rsidRPr="00A25D40">
        <w:t xml:space="preserve">rivillige chauffører </w:t>
      </w:r>
      <w:r>
        <w:t>og hjælpere kan få t</w:t>
      </w:r>
      <w:r w:rsidR="00B25CA5" w:rsidRPr="00A25D40">
        <w:t>ilbudt et førstehjælpskursus</w:t>
      </w:r>
      <w:r>
        <w:t xml:space="preserve"> i Roskilde Kommune</w:t>
      </w:r>
      <w:r w:rsidR="00B25CA5" w:rsidRPr="00A25D40">
        <w:t>.</w:t>
      </w:r>
    </w:p>
    <w:p w:rsidR="00B25CA5" w:rsidRPr="00A25D40" w:rsidRDefault="00B25CA5" w:rsidP="00B25CA5">
      <w:pPr>
        <w:suppressAutoHyphens/>
      </w:pPr>
    </w:p>
    <w:p w:rsidR="00B25CA5" w:rsidRPr="00A25D40" w:rsidRDefault="00B25CA5" w:rsidP="00B25CA5">
      <w:pPr>
        <w:pStyle w:val="Default"/>
        <w:suppressAutoHyphens/>
        <w:rPr>
          <w:rFonts w:ascii="Aleo" w:hAnsi="Aleo"/>
          <w:sz w:val="22"/>
          <w:szCs w:val="22"/>
        </w:rPr>
      </w:pPr>
      <w:r w:rsidRPr="00A25D40">
        <w:rPr>
          <w:rFonts w:ascii="Aleo" w:hAnsi="Aleo"/>
          <w:sz w:val="22"/>
          <w:szCs w:val="22"/>
        </w:rPr>
        <w:t xml:space="preserve">Chauffører skal instrueres i brug af </w:t>
      </w:r>
      <w:r w:rsidR="00A32DA9">
        <w:rPr>
          <w:rFonts w:ascii="Aleo" w:hAnsi="Aleo"/>
          <w:sz w:val="22"/>
          <w:szCs w:val="22"/>
        </w:rPr>
        <w:t>mini</w:t>
      </w:r>
      <w:r w:rsidRPr="00A25D40">
        <w:rPr>
          <w:rFonts w:ascii="Aleo" w:hAnsi="Aleo"/>
          <w:sz w:val="22"/>
          <w:szCs w:val="22"/>
        </w:rPr>
        <w:t xml:space="preserve">bussen – enten ved en teknisk medarbejder </w:t>
      </w:r>
      <w:r w:rsidR="00661F7A">
        <w:rPr>
          <w:rFonts w:ascii="Aleo" w:hAnsi="Aleo"/>
          <w:sz w:val="22"/>
          <w:szCs w:val="22"/>
        </w:rPr>
        <w:t xml:space="preserve">(Ejendomsservice) </w:t>
      </w:r>
      <w:r w:rsidRPr="00A25D40">
        <w:rPr>
          <w:rFonts w:ascii="Aleo" w:hAnsi="Aleo"/>
          <w:sz w:val="22"/>
          <w:szCs w:val="22"/>
        </w:rPr>
        <w:t>eller ved en erfaren chauffør</w:t>
      </w:r>
      <w:r w:rsidR="00661F7A">
        <w:rPr>
          <w:rFonts w:ascii="Aleo" w:hAnsi="Aleo"/>
          <w:sz w:val="22"/>
          <w:szCs w:val="22"/>
        </w:rPr>
        <w:t xml:space="preserve"> af </w:t>
      </w:r>
      <w:r w:rsidR="00A32DA9">
        <w:rPr>
          <w:rFonts w:ascii="Aleo" w:hAnsi="Aleo"/>
          <w:sz w:val="22"/>
          <w:szCs w:val="22"/>
        </w:rPr>
        <w:t>en mini</w:t>
      </w:r>
      <w:r w:rsidR="00661F7A">
        <w:rPr>
          <w:rFonts w:ascii="Aleo" w:hAnsi="Aleo"/>
          <w:sz w:val="22"/>
          <w:szCs w:val="22"/>
        </w:rPr>
        <w:t>bus</w:t>
      </w:r>
      <w:r w:rsidRPr="00A25D40">
        <w:rPr>
          <w:rFonts w:ascii="Aleo" w:hAnsi="Aleo"/>
          <w:sz w:val="22"/>
          <w:szCs w:val="22"/>
        </w:rPr>
        <w:t>.</w:t>
      </w:r>
    </w:p>
    <w:p w:rsidR="00B25CA5" w:rsidRPr="00A25D40" w:rsidRDefault="00B25CA5" w:rsidP="00B25CA5">
      <w:pPr>
        <w:pStyle w:val="Default"/>
        <w:suppressAutoHyphens/>
        <w:rPr>
          <w:rFonts w:ascii="Aleo" w:hAnsi="Aleo"/>
          <w:sz w:val="22"/>
          <w:szCs w:val="22"/>
        </w:rPr>
      </w:pPr>
      <w:r w:rsidRPr="00A25D40">
        <w:rPr>
          <w:rFonts w:ascii="Aleo" w:hAnsi="Aleo"/>
          <w:sz w:val="22"/>
          <w:szCs w:val="22"/>
        </w:rPr>
        <w:t xml:space="preserve"> </w:t>
      </w:r>
    </w:p>
    <w:p w:rsidR="00B25CA5" w:rsidRPr="00A25D40" w:rsidRDefault="00B25CA5" w:rsidP="00B25CA5">
      <w:pPr>
        <w:pStyle w:val="Default"/>
        <w:suppressAutoHyphens/>
        <w:rPr>
          <w:rFonts w:ascii="Aleo" w:hAnsi="Aleo"/>
          <w:sz w:val="22"/>
          <w:szCs w:val="22"/>
        </w:rPr>
      </w:pPr>
      <w:r w:rsidRPr="00A25D40">
        <w:rPr>
          <w:rFonts w:ascii="Aleo" w:hAnsi="Aleo"/>
          <w:sz w:val="22"/>
          <w:szCs w:val="22"/>
        </w:rPr>
        <w:t xml:space="preserve">Hvis der køres med kørestole, </w:t>
      </w:r>
      <w:r w:rsidRPr="00A25D40">
        <w:rPr>
          <w:rFonts w:ascii="Aleo" w:hAnsi="Aleo"/>
          <w:bCs/>
          <w:sz w:val="22"/>
          <w:szCs w:val="22"/>
        </w:rPr>
        <w:t xml:space="preserve">skal </w:t>
      </w:r>
      <w:r w:rsidRPr="00A25D40">
        <w:rPr>
          <w:rFonts w:ascii="Aleo" w:hAnsi="Aleo"/>
          <w:sz w:val="22"/>
          <w:szCs w:val="22"/>
        </w:rPr>
        <w:t xml:space="preserve">chaufføren være instrueret i at fastspænde disse. </w:t>
      </w:r>
    </w:p>
    <w:p w:rsidR="00B25CA5" w:rsidRDefault="00B25CA5" w:rsidP="00B25CA5">
      <w:pPr>
        <w:pStyle w:val="Default"/>
        <w:suppressAutoHyphens/>
        <w:rPr>
          <w:rFonts w:ascii="Aleo" w:hAnsi="Aleo"/>
          <w:sz w:val="22"/>
          <w:szCs w:val="22"/>
        </w:rPr>
      </w:pPr>
      <w:r w:rsidRPr="00A25D40">
        <w:rPr>
          <w:rFonts w:ascii="Aleo" w:hAnsi="Aleo"/>
          <w:sz w:val="22"/>
          <w:szCs w:val="22"/>
        </w:rPr>
        <w:t xml:space="preserve">Der er ikke krav om erhvervskørekort for at </w:t>
      </w:r>
      <w:r w:rsidR="00661F7A">
        <w:rPr>
          <w:rFonts w:ascii="Aleo" w:hAnsi="Aleo"/>
          <w:sz w:val="22"/>
          <w:szCs w:val="22"/>
        </w:rPr>
        <w:t>k</w:t>
      </w:r>
      <w:r w:rsidRPr="00A25D40">
        <w:rPr>
          <w:rFonts w:ascii="Aleo" w:hAnsi="Aleo"/>
          <w:sz w:val="22"/>
          <w:szCs w:val="22"/>
        </w:rPr>
        <w:t>øre busse</w:t>
      </w:r>
      <w:r w:rsidR="00661F7A">
        <w:rPr>
          <w:rFonts w:ascii="Aleo" w:hAnsi="Aleo"/>
          <w:sz w:val="22"/>
          <w:szCs w:val="22"/>
        </w:rPr>
        <w:t xml:space="preserve">n. </w:t>
      </w:r>
      <w:r w:rsidRPr="00A25D40">
        <w:rPr>
          <w:rFonts w:ascii="Aleo" w:hAnsi="Aleo"/>
          <w:sz w:val="22"/>
          <w:szCs w:val="22"/>
        </w:rPr>
        <w:t>Chaufføren er forpligtet til at overholde færdselsloven og betaler derfor selv fart- eller p-bøder.</w:t>
      </w:r>
    </w:p>
    <w:p w:rsidR="00A32DA9" w:rsidRPr="00A25D40" w:rsidRDefault="00A32DA9" w:rsidP="00B25CA5">
      <w:pPr>
        <w:pStyle w:val="Default"/>
        <w:suppressAutoHyphens/>
        <w:rPr>
          <w:rFonts w:ascii="Aleo" w:hAnsi="Aleo"/>
          <w:sz w:val="22"/>
          <w:szCs w:val="22"/>
        </w:rPr>
      </w:pPr>
    </w:p>
    <w:p w:rsidR="00B25CA5" w:rsidRPr="00A25D40" w:rsidRDefault="00B25CA5" w:rsidP="00B25CA5">
      <w:pPr>
        <w:pStyle w:val="Default"/>
        <w:suppressAutoHyphens/>
        <w:rPr>
          <w:rFonts w:ascii="Aleo" w:hAnsi="Aleo"/>
          <w:sz w:val="22"/>
          <w:szCs w:val="22"/>
        </w:rPr>
      </w:pPr>
      <w:bookmarkStart w:id="0" w:name="_GoBack"/>
      <w:r w:rsidRPr="00A25D40">
        <w:rPr>
          <w:rFonts w:ascii="Aleo" w:hAnsi="Aleo"/>
          <w:b/>
          <w:bCs/>
          <w:sz w:val="22"/>
          <w:szCs w:val="22"/>
        </w:rPr>
        <w:t xml:space="preserve">Forsikring </w:t>
      </w:r>
    </w:p>
    <w:p w:rsidR="002572A2" w:rsidRPr="00A25D40" w:rsidRDefault="002572A2" w:rsidP="002572A2">
      <w:r w:rsidRPr="00A25D40">
        <w:t xml:space="preserve">Passagerne er dækket af </w:t>
      </w:r>
      <w:r w:rsidR="004944EF">
        <w:t xml:space="preserve">den enkelte </w:t>
      </w:r>
      <w:r w:rsidR="00A32DA9">
        <w:t>mini</w:t>
      </w:r>
      <w:r w:rsidRPr="00A25D40">
        <w:t>bus</w:t>
      </w:r>
      <w:r w:rsidR="004944EF">
        <w:t>’</w:t>
      </w:r>
      <w:r w:rsidRPr="00A25D40">
        <w:t xml:space="preserve"> forsikring.</w:t>
      </w:r>
      <w:r w:rsidR="000F7A43">
        <w:t xml:space="preserve"> </w:t>
      </w:r>
      <w:r w:rsidRPr="00A25D40">
        <w:t>Chaufføren er dækket af egen heltidsulykkesforsikring</w:t>
      </w:r>
      <w:r w:rsidR="000F7A43">
        <w:t>, som chaufføren selv er ansvarlig for at have tegnet</w:t>
      </w:r>
      <w:r w:rsidRPr="00A25D40">
        <w:t xml:space="preserve">. </w:t>
      </w:r>
    </w:p>
    <w:p w:rsidR="002572A2" w:rsidRPr="00A25D40" w:rsidRDefault="006E73C4" w:rsidP="002572A2">
      <w:r>
        <w:t>Opstår skade skal chaufførs selvrisiko dækkes af Roskilde Kommune</w:t>
      </w:r>
      <w:r w:rsidR="001711D2">
        <w:t xml:space="preserve">. </w:t>
      </w:r>
    </w:p>
    <w:bookmarkEnd w:id="0"/>
    <w:p w:rsidR="002572A2" w:rsidRPr="00A25D40" w:rsidRDefault="002572A2" w:rsidP="002572A2"/>
    <w:p w:rsidR="00B25CA5" w:rsidRPr="00A25D40" w:rsidRDefault="00B25CA5" w:rsidP="00B25CA5">
      <w:pPr>
        <w:pStyle w:val="Default"/>
        <w:suppressAutoHyphens/>
        <w:rPr>
          <w:rFonts w:ascii="Aleo" w:hAnsi="Aleo"/>
          <w:sz w:val="22"/>
          <w:szCs w:val="22"/>
        </w:rPr>
      </w:pPr>
      <w:r w:rsidRPr="00A25D40">
        <w:rPr>
          <w:rFonts w:ascii="Aleo" w:hAnsi="Aleo"/>
          <w:b/>
          <w:bCs/>
          <w:sz w:val="22"/>
          <w:szCs w:val="22"/>
        </w:rPr>
        <w:t xml:space="preserve">Advarselstrekant og gule veste </w:t>
      </w:r>
    </w:p>
    <w:p w:rsidR="00B25CA5" w:rsidRPr="00A25D40" w:rsidRDefault="00B25CA5" w:rsidP="00B25CA5">
      <w:pPr>
        <w:pStyle w:val="Default"/>
        <w:suppressAutoHyphens/>
        <w:rPr>
          <w:rFonts w:ascii="Aleo" w:hAnsi="Aleo"/>
          <w:sz w:val="22"/>
          <w:szCs w:val="22"/>
        </w:rPr>
      </w:pPr>
      <w:r w:rsidRPr="00A25D40">
        <w:rPr>
          <w:rFonts w:ascii="Aleo" w:hAnsi="Aleo"/>
          <w:sz w:val="22"/>
          <w:szCs w:val="22"/>
        </w:rPr>
        <w:t xml:space="preserve">Der skal være en advarselstrekant og gule sikkerhedsveste til alle i </w:t>
      </w:r>
      <w:r w:rsidR="004944EF">
        <w:rPr>
          <w:rFonts w:ascii="Aleo" w:hAnsi="Aleo"/>
          <w:sz w:val="22"/>
          <w:szCs w:val="22"/>
        </w:rPr>
        <w:t>en mini</w:t>
      </w:r>
      <w:r w:rsidRPr="00A25D40">
        <w:rPr>
          <w:rFonts w:ascii="Aleo" w:hAnsi="Aleo"/>
          <w:sz w:val="22"/>
          <w:szCs w:val="22"/>
        </w:rPr>
        <w:t>bus.</w:t>
      </w:r>
    </w:p>
    <w:p w:rsidR="00B25CA5" w:rsidRPr="00A25D40" w:rsidRDefault="00B25CA5" w:rsidP="00B25CA5">
      <w:pPr>
        <w:pStyle w:val="Default"/>
        <w:suppressAutoHyphens/>
        <w:rPr>
          <w:rFonts w:ascii="Aleo" w:hAnsi="Aleo"/>
          <w:sz w:val="22"/>
          <w:szCs w:val="22"/>
        </w:rPr>
      </w:pPr>
    </w:p>
    <w:p w:rsidR="00B25CA5" w:rsidRPr="00A25D40" w:rsidRDefault="002572A2" w:rsidP="00B25CA5">
      <w:pPr>
        <w:pStyle w:val="Default"/>
        <w:suppressAutoHyphens/>
        <w:rPr>
          <w:rFonts w:ascii="Aleo" w:hAnsi="Aleo"/>
          <w:sz w:val="22"/>
          <w:szCs w:val="22"/>
        </w:rPr>
      </w:pPr>
      <w:r w:rsidRPr="00A25D40">
        <w:rPr>
          <w:rFonts w:ascii="Aleo" w:hAnsi="Aleo"/>
          <w:b/>
          <w:bCs/>
          <w:sz w:val="22"/>
          <w:szCs w:val="22"/>
        </w:rPr>
        <w:t xml:space="preserve">Betaling </w:t>
      </w:r>
    </w:p>
    <w:p w:rsidR="00467F9C" w:rsidRDefault="00467F9C" w:rsidP="00467F9C">
      <w:pPr>
        <w:pStyle w:val="Default"/>
        <w:suppressAutoHyphens/>
        <w:rPr>
          <w:rFonts w:ascii="Aleo" w:hAnsi="Aleo"/>
          <w:sz w:val="22"/>
          <w:szCs w:val="22"/>
        </w:rPr>
      </w:pPr>
      <w:r w:rsidRPr="00A25D40">
        <w:rPr>
          <w:rFonts w:ascii="Aleo" w:hAnsi="Aleo"/>
          <w:sz w:val="22"/>
          <w:szCs w:val="22"/>
        </w:rPr>
        <w:t xml:space="preserve">Udlån af </w:t>
      </w:r>
      <w:r w:rsidR="004944EF">
        <w:rPr>
          <w:rFonts w:ascii="Aleo" w:hAnsi="Aleo"/>
          <w:sz w:val="22"/>
          <w:szCs w:val="22"/>
        </w:rPr>
        <w:t>en mini</w:t>
      </w:r>
      <w:r w:rsidRPr="00A25D40">
        <w:rPr>
          <w:rFonts w:ascii="Aleo" w:hAnsi="Aleo"/>
          <w:sz w:val="22"/>
          <w:szCs w:val="22"/>
        </w:rPr>
        <w:t>bus</w:t>
      </w:r>
      <w:r w:rsidR="004944EF">
        <w:rPr>
          <w:rFonts w:ascii="Aleo" w:hAnsi="Aleo"/>
          <w:sz w:val="22"/>
          <w:szCs w:val="22"/>
        </w:rPr>
        <w:t xml:space="preserve"> </w:t>
      </w:r>
      <w:r w:rsidRPr="00A25D40">
        <w:rPr>
          <w:rFonts w:ascii="Aleo" w:hAnsi="Aleo"/>
          <w:sz w:val="22"/>
          <w:szCs w:val="22"/>
        </w:rPr>
        <w:t>sker vederlagsfrit. Låner af bussen er ansvarlig for at aflevere bussen med samme mængde brændstof som ved start på udlån.</w:t>
      </w:r>
      <w:r w:rsidR="000F7A43">
        <w:rPr>
          <w:rFonts w:ascii="Aleo" w:hAnsi="Aleo"/>
          <w:sz w:val="22"/>
          <w:szCs w:val="22"/>
        </w:rPr>
        <w:t xml:space="preserve"> Foreningen </w:t>
      </w:r>
      <w:r w:rsidR="004944EF">
        <w:rPr>
          <w:rFonts w:ascii="Aleo" w:hAnsi="Aleo"/>
          <w:sz w:val="22"/>
          <w:szCs w:val="22"/>
        </w:rPr>
        <w:t xml:space="preserve">og/eller fællesskabet </w:t>
      </w:r>
      <w:r w:rsidR="000F7A43">
        <w:rPr>
          <w:rFonts w:ascii="Aleo" w:hAnsi="Aleo"/>
          <w:sz w:val="22"/>
          <w:szCs w:val="22"/>
        </w:rPr>
        <w:t xml:space="preserve">betaler selv denne udgift. </w:t>
      </w:r>
    </w:p>
    <w:p w:rsidR="00C01DE8" w:rsidRDefault="00C01DE8" w:rsidP="00467F9C">
      <w:pPr>
        <w:pStyle w:val="Default"/>
        <w:suppressAutoHyphens/>
        <w:rPr>
          <w:rFonts w:ascii="Aleo" w:hAnsi="Aleo"/>
          <w:sz w:val="22"/>
          <w:szCs w:val="22"/>
        </w:rPr>
      </w:pPr>
    </w:p>
    <w:p w:rsidR="00C01DE8" w:rsidRPr="00A25D40" w:rsidRDefault="00C01DE8" w:rsidP="00467F9C">
      <w:pPr>
        <w:pStyle w:val="Default"/>
        <w:suppressAutoHyphens/>
        <w:rPr>
          <w:rFonts w:ascii="Aleo" w:hAnsi="Aleo"/>
          <w:sz w:val="22"/>
          <w:szCs w:val="22"/>
        </w:rPr>
      </w:pPr>
      <w:r>
        <w:rPr>
          <w:rFonts w:ascii="Aleo" w:hAnsi="Aleo"/>
          <w:sz w:val="22"/>
          <w:szCs w:val="22"/>
        </w:rPr>
        <w:t xml:space="preserve">For at tilgå nøgle i nøgleboks til minibus, skal den enkelte forening eller fællesskab købe en saltobrik. </w:t>
      </w:r>
    </w:p>
    <w:p w:rsidR="00B25CA5" w:rsidRPr="00A25D40" w:rsidRDefault="00B25CA5" w:rsidP="00B25CA5">
      <w:pPr>
        <w:pStyle w:val="Default"/>
        <w:suppressAutoHyphens/>
        <w:rPr>
          <w:rFonts w:ascii="Aleo" w:hAnsi="Aleo"/>
          <w:sz w:val="22"/>
          <w:szCs w:val="22"/>
        </w:rPr>
      </w:pPr>
    </w:p>
    <w:p w:rsidR="00B25CA5" w:rsidRPr="00A25D40" w:rsidRDefault="00B25CA5" w:rsidP="00B25CA5">
      <w:pPr>
        <w:suppressAutoHyphens/>
        <w:rPr>
          <w:b/>
          <w:bCs/>
        </w:rPr>
      </w:pPr>
      <w:r w:rsidRPr="00A25D40">
        <w:rPr>
          <w:b/>
          <w:bCs/>
        </w:rPr>
        <w:t xml:space="preserve">Booking af </w:t>
      </w:r>
      <w:r w:rsidR="004944EF">
        <w:rPr>
          <w:b/>
          <w:bCs/>
        </w:rPr>
        <w:t>en mini</w:t>
      </w:r>
      <w:r w:rsidRPr="00A25D40">
        <w:rPr>
          <w:b/>
          <w:bCs/>
        </w:rPr>
        <w:t xml:space="preserve">bus </w:t>
      </w:r>
    </w:p>
    <w:p w:rsidR="00B25CA5" w:rsidRPr="00A25D40" w:rsidRDefault="004944EF" w:rsidP="00B25CA5">
      <w:pPr>
        <w:suppressAutoHyphens/>
      </w:pPr>
      <w:r>
        <w:t>En minib</w:t>
      </w:r>
      <w:r w:rsidR="00B25CA5" w:rsidRPr="00A25D40">
        <w:t>us</w:t>
      </w:r>
      <w:r w:rsidR="006F4489">
        <w:t>sen</w:t>
      </w:r>
      <w:r w:rsidR="00B25CA5" w:rsidRPr="00A25D40">
        <w:t xml:space="preserve"> kan kun anvendes, såfremt de er booket. </w:t>
      </w:r>
      <w:r w:rsidR="006F4489">
        <w:t xml:space="preserve">Udlån aftales med </w:t>
      </w:r>
      <w:r>
        <w:t xml:space="preserve">det enkelte </w:t>
      </w:r>
      <w:r w:rsidR="006F4489">
        <w:t>plejecenter</w:t>
      </w:r>
      <w:r>
        <w:t>s</w:t>
      </w:r>
      <w:r w:rsidR="006F4489">
        <w:t xml:space="preserve"> ledelse. Det skal tilstræbes, at udlån sker på faste tider. </w:t>
      </w:r>
    </w:p>
    <w:p w:rsidR="00B25CA5" w:rsidRPr="00A25D40" w:rsidRDefault="00B25CA5" w:rsidP="00B25CA5">
      <w:pPr>
        <w:suppressAutoHyphens/>
      </w:pPr>
    </w:p>
    <w:p w:rsidR="00B25CA5" w:rsidRPr="00A25D40" w:rsidRDefault="00B25CA5" w:rsidP="00B25CA5">
      <w:pPr>
        <w:suppressAutoHyphens/>
        <w:rPr>
          <w:b/>
          <w:bCs/>
        </w:rPr>
      </w:pPr>
      <w:r w:rsidRPr="00A25D40">
        <w:rPr>
          <w:b/>
          <w:bCs/>
        </w:rPr>
        <w:t xml:space="preserve">Oprydning og renholdelse af </w:t>
      </w:r>
      <w:r w:rsidR="004944EF">
        <w:rPr>
          <w:b/>
          <w:bCs/>
        </w:rPr>
        <w:t>en mini</w:t>
      </w:r>
      <w:r w:rsidRPr="00A25D40">
        <w:rPr>
          <w:b/>
          <w:bCs/>
        </w:rPr>
        <w:t>bus</w:t>
      </w:r>
    </w:p>
    <w:p w:rsidR="00B25CA5" w:rsidRPr="00A25D40" w:rsidRDefault="00B25CA5" w:rsidP="00B25CA5">
      <w:pPr>
        <w:suppressAutoHyphens/>
      </w:pPr>
      <w:r w:rsidRPr="00A25D40">
        <w:t xml:space="preserve">Brugerne af </w:t>
      </w:r>
      <w:r w:rsidR="004944EF">
        <w:t>en mini</w:t>
      </w:r>
      <w:r w:rsidRPr="00A25D40">
        <w:t>bus</w:t>
      </w:r>
      <w:r w:rsidR="001711D2">
        <w:t xml:space="preserve"> </w:t>
      </w:r>
      <w:r w:rsidRPr="00A25D40">
        <w:t xml:space="preserve">har et fælles ansvar for at holde </w:t>
      </w:r>
      <w:r w:rsidR="004944EF">
        <w:t xml:space="preserve">denne </w:t>
      </w:r>
      <w:r w:rsidRPr="00A25D40">
        <w:t>pæn og ren.</w:t>
      </w:r>
      <w:r w:rsidR="001711D2">
        <w:t xml:space="preserve"> </w:t>
      </w:r>
      <w:r w:rsidR="006F4489">
        <w:t xml:space="preserve">Er </w:t>
      </w:r>
      <w:r w:rsidR="004944EF">
        <w:t xml:space="preserve">en minibus </w:t>
      </w:r>
      <w:r w:rsidR="006F4489">
        <w:t xml:space="preserve">blevet ekstraordinær beskidt, er foreningen ansvarlig for rengøring. </w:t>
      </w:r>
      <w:r w:rsidRPr="00A25D40">
        <w:t xml:space="preserve"> </w:t>
      </w:r>
    </w:p>
    <w:p w:rsidR="00B0323A" w:rsidRPr="00A25D40" w:rsidRDefault="00B25CA5" w:rsidP="00B25CA5">
      <w:pPr>
        <w:suppressAutoHyphens/>
      </w:pPr>
      <w:r w:rsidRPr="00A25D40">
        <w:t xml:space="preserve">Såfremt dette ikke sker, kan brugere af </w:t>
      </w:r>
      <w:r w:rsidR="004944EF">
        <w:t>den enkelte mini</w:t>
      </w:r>
      <w:r w:rsidRPr="00A25D40">
        <w:t xml:space="preserve">bus blive pålagt at betale for den nødvendige rengøring. Opleves det, at brugere af </w:t>
      </w:r>
      <w:r w:rsidR="004944EF">
        <w:t>en mini</w:t>
      </w:r>
      <w:r w:rsidRPr="00A25D40">
        <w:t xml:space="preserve">bus gentagne gange efterlader </w:t>
      </w:r>
      <w:r w:rsidR="004944EF">
        <w:t xml:space="preserve">denne </w:t>
      </w:r>
      <w:r w:rsidRPr="00A25D40">
        <w:t xml:space="preserve">beskidt, kan de få karantæne fra at benytte </w:t>
      </w:r>
      <w:r w:rsidR="004944EF">
        <w:t>en minibus</w:t>
      </w:r>
      <w:r w:rsidRPr="00A25D40">
        <w:t xml:space="preserve"> i en periode.</w:t>
      </w:r>
    </w:p>
    <w:p w:rsidR="00B0323A" w:rsidRPr="00A25D40" w:rsidRDefault="00B0323A" w:rsidP="00B25CA5">
      <w:pPr>
        <w:suppressAutoHyphens/>
      </w:pPr>
    </w:p>
    <w:p w:rsidR="00B25CA5" w:rsidRPr="00A25D40" w:rsidRDefault="00B25CA5" w:rsidP="00B25CA5">
      <w:pPr>
        <w:pStyle w:val="Default"/>
        <w:suppressAutoHyphens/>
        <w:rPr>
          <w:rFonts w:ascii="Aleo" w:hAnsi="Aleo"/>
          <w:b/>
          <w:bCs/>
          <w:sz w:val="22"/>
          <w:szCs w:val="22"/>
        </w:rPr>
      </w:pPr>
      <w:r w:rsidRPr="00A25D40">
        <w:rPr>
          <w:rFonts w:ascii="Aleo" w:hAnsi="Aleo"/>
          <w:b/>
          <w:bCs/>
          <w:sz w:val="22"/>
          <w:szCs w:val="22"/>
        </w:rPr>
        <w:t xml:space="preserve">Køreturens formål og længde </w:t>
      </w:r>
    </w:p>
    <w:p w:rsidR="00B25CA5" w:rsidRDefault="00B25CA5" w:rsidP="00B25CA5">
      <w:pPr>
        <w:pStyle w:val="Default"/>
        <w:suppressAutoHyphens/>
        <w:rPr>
          <w:rFonts w:ascii="Aleo" w:hAnsi="Aleo"/>
          <w:sz w:val="22"/>
          <w:szCs w:val="22"/>
        </w:rPr>
      </w:pPr>
      <w:r w:rsidRPr="00A25D40">
        <w:rPr>
          <w:rFonts w:ascii="Aleo" w:hAnsi="Aleo"/>
          <w:sz w:val="22"/>
          <w:szCs w:val="22"/>
        </w:rPr>
        <w:t xml:space="preserve">Der er ingen begrænsninger i forhold til den kørte afstand under udlån af </w:t>
      </w:r>
      <w:r w:rsidR="004944EF">
        <w:rPr>
          <w:rFonts w:ascii="Aleo" w:hAnsi="Aleo"/>
          <w:sz w:val="22"/>
          <w:szCs w:val="22"/>
        </w:rPr>
        <w:t>en mini</w:t>
      </w:r>
      <w:r w:rsidRPr="00A25D40">
        <w:rPr>
          <w:rFonts w:ascii="Aleo" w:hAnsi="Aleo"/>
          <w:sz w:val="22"/>
          <w:szCs w:val="22"/>
        </w:rPr>
        <w:t xml:space="preserve">bus. </w:t>
      </w:r>
      <w:r w:rsidR="004944EF">
        <w:rPr>
          <w:rFonts w:ascii="Aleo" w:hAnsi="Aleo"/>
          <w:sz w:val="22"/>
          <w:szCs w:val="22"/>
        </w:rPr>
        <w:t>En minib</w:t>
      </w:r>
      <w:r w:rsidRPr="00A25D40">
        <w:rPr>
          <w:rFonts w:ascii="Aleo" w:hAnsi="Aleo"/>
          <w:sz w:val="22"/>
          <w:szCs w:val="22"/>
        </w:rPr>
        <w:t xml:space="preserve">us må dog </w:t>
      </w:r>
      <w:r w:rsidR="004944EF">
        <w:rPr>
          <w:rFonts w:ascii="Aleo" w:hAnsi="Aleo"/>
          <w:sz w:val="22"/>
          <w:szCs w:val="22"/>
        </w:rPr>
        <w:t xml:space="preserve">i udgangspunktet </w:t>
      </w:r>
      <w:r w:rsidRPr="00A25D40">
        <w:rPr>
          <w:rFonts w:ascii="Aleo" w:hAnsi="Aleo"/>
          <w:sz w:val="22"/>
          <w:szCs w:val="22"/>
        </w:rPr>
        <w:t>ikke forlade Danmark. Busse</w:t>
      </w:r>
      <w:r w:rsidR="006F4489">
        <w:rPr>
          <w:rFonts w:ascii="Aleo" w:hAnsi="Aleo"/>
          <w:sz w:val="22"/>
          <w:szCs w:val="22"/>
        </w:rPr>
        <w:t>n</w:t>
      </w:r>
      <w:r w:rsidRPr="00A25D40">
        <w:rPr>
          <w:rFonts w:ascii="Aleo" w:hAnsi="Aleo"/>
          <w:sz w:val="22"/>
          <w:szCs w:val="22"/>
        </w:rPr>
        <w:t xml:space="preserve"> må udlånes i op til </w:t>
      </w:r>
      <w:r w:rsidR="006F4489">
        <w:rPr>
          <w:rFonts w:ascii="Aleo" w:hAnsi="Aleo"/>
          <w:sz w:val="22"/>
          <w:szCs w:val="22"/>
        </w:rPr>
        <w:t>10</w:t>
      </w:r>
      <w:r w:rsidRPr="00A25D40">
        <w:rPr>
          <w:rFonts w:ascii="Aleo" w:hAnsi="Aleo"/>
          <w:sz w:val="22"/>
          <w:szCs w:val="22"/>
        </w:rPr>
        <w:t xml:space="preserve"> timer. </w:t>
      </w:r>
    </w:p>
    <w:p w:rsidR="00B86203" w:rsidRDefault="00B86203" w:rsidP="00B25CA5">
      <w:pPr>
        <w:pStyle w:val="Default"/>
        <w:suppressAutoHyphens/>
        <w:rPr>
          <w:rFonts w:ascii="Aleo" w:hAnsi="Aleo"/>
          <w:sz w:val="22"/>
          <w:szCs w:val="22"/>
        </w:rPr>
      </w:pPr>
    </w:p>
    <w:p w:rsidR="00937B88" w:rsidRDefault="00937B88" w:rsidP="00B25CA5">
      <w:pPr>
        <w:pStyle w:val="Default"/>
        <w:suppressAutoHyphens/>
        <w:rPr>
          <w:rFonts w:ascii="Aleo" w:hAnsi="Aleo"/>
          <w:b/>
          <w:sz w:val="22"/>
          <w:szCs w:val="22"/>
        </w:rPr>
      </w:pPr>
    </w:p>
    <w:p w:rsidR="00B86203" w:rsidRPr="002547F8" w:rsidRDefault="00B86203" w:rsidP="00B25CA5">
      <w:pPr>
        <w:pStyle w:val="Default"/>
        <w:suppressAutoHyphens/>
        <w:rPr>
          <w:rFonts w:ascii="Aleo" w:hAnsi="Aleo"/>
          <w:b/>
          <w:sz w:val="22"/>
          <w:szCs w:val="22"/>
        </w:rPr>
      </w:pPr>
      <w:r w:rsidRPr="002547F8">
        <w:rPr>
          <w:rFonts w:ascii="Aleo" w:hAnsi="Aleo"/>
          <w:b/>
          <w:sz w:val="22"/>
          <w:szCs w:val="22"/>
        </w:rPr>
        <w:t>Miljøzoner</w:t>
      </w:r>
    </w:p>
    <w:p w:rsidR="00B86203" w:rsidRPr="00A25D40" w:rsidRDefault="00B86203" w:rsidP="00B25CA5">
      <w:pPr>
        <w:pStyle w:val="Default"/>
        <w:suppressAutoHyphens/>
        <w:rPr>
          <w:rFonts w:ascii="Aleo" w:hAnsi="Aleo"/>
          <w:sz w:val="22"/>
          <w:szCs w:val="22"/>
        </w:rPr>
      </w:pPr>
      <w:r>
        <w:rPr>
          <w:rFonts w:ascii="Aleo" w:hAnsi="Aleo"/>
          <w:sz w:val="22"/>
          <w:szCs w:val="22"/>
        </w:rPr>
        <w:lastRenderedPageBreak/>
        <w:t xml:space="preserve">Flere danske storbyer har indført miljøzoner. Dieselbiler må køre i miljøzonerne, hvis bilen har påmonteret partikelfilter eller lever op til Euronorm 5 eller over. Byer som pr. medio 2024 har indført miljøzoner er København, Frederiksberg, Aalborg, Aarhus og Odense. </w:t>
      </w:r>
    </w:p>
    <w:p w:rsidR="00937B88" w:rsidRDefault="00937B88" w:rsidP="00B25CA5">
      <w:pPr>
        <w:pStyle w:val="Default"/>
        <w:suppressAutoHyphens/>
        <w:rPr>
          <w:rFonts w:ascii="Aleo" w:hAnsi="Aleo"/>
          <w:b/>
          <w:bCs/>
          <w:sz w:val="22"/>
          <w:szCs w:val="22"/>
        </w:rPr>
      </w:pPr>
    </w:p>
    <w:p w:rsidR="00B25CA5" w:rsidRPr="00A25D40" w:rsidRDefault="00B25CA5" w:rsidP="00B25CA5">
      <w:pPr>
        <w:pStyle w:val="Default"/>
        <w:suppressAutoHyphens/>
        <w:rPr>
          <w:rFonts w:ascii="Aleo" w:hAnsi="Aleo"/>
          <w:b/>
          <w:bCs/>
          <w:sz w:val="22"/>
          <w:szCs w:val="22"/>
        </w:rPr>
      </w:pPr>
      <w:r w:rsidRPr="00A25D40">
        <w:rPr>
          <w:rFonts w:ascii="Aleo" w:hAnsi="Aleo"/>
          <w:b/>
          <w:bCs/>
          <w:sz w:val="22"/>
          <w:szCs w:val="22"/>
        </w:rPr>
        <w:t xml:space="preserve">Lån af </w:t>
      </w:r>
      <w:r w:rsidR="004944EF">
        <w:rPr>
          <w:rFonts w:ascii="Aleo" w:hAnsi="Aleo"/>
          <w:b/>
          <w:bCs/>
          <w:sz w:val="22"/>
          <w:szCs w:val="22"/>
        </w:rPr>
        <w:t>mini</w:t>
      </w:r>
      <w:r w:rsidRPr="00A25D40">
        <w:rPr>
          <w:rFonts w:ascii="Aleo" w:hAnsi="Aleo"/>
          <w:b/>
          <w:bCs/>
          <w:sz w:val="22"/>
          <w:szCs w:val="22"/>
        </w:rPr>
        <w:t>bus</w:t>
      </w:r>
      <w:r w:rsidR="000F7A43">
        <w:rPr>
          <w:rFonts w:ascii="Aleo" w:hAnsi="Aleo"/>
          <w:b/>
          <w:bCs/>
          <w:sz w:val="22"/>
          <w:szCs w:val="22"/>
        </w:rPr>
        <w:t xml:space="preserve"> </w:t>
      </w:r>
    </w:p>
    <w:p w:rsidR="00B25CA5" w:rsidRDefault="00B25CA5" w:rsidP="00B25CA5">
      <w:pPr>
        <w:pStyle w:val="Default"/>
        <w:suppressAutoHyphens/>
        <w:rPr>
          <w:rFonts w:ascii="Aleo" w:hAnsi="Aleo"/>
          <w:sz w:val="22"/>
          <w:szCs w:val="22"/>
        </w:rPr>
      </w:pPr>
      <w:r w:rsidRPr="00A25D40">
        <w:rPr>
          <w:rFonts w:ascii="Aleo" w:hAnsi="Aleo"/>
          <w:sz w:val="22"/>
          <w:szCs w:val="22"/>
        </w:rPr>
        <w:t xml:space="preserve">Ved aftale om udlån skal oplyses navn på chauffør. </w:t>
      </w:r>
      <w:r w:rsidR="006F4489">
        <w:rPr>
          <w:rFonts w:ascii="Aleo" w:hAnsi="Aleo"/>
          <w:sz w:val="22"/>
          <w:szCs w:val="22"/>
        </w:rPr>
        <w:t xml:space="preserve">Chauffør er selv ansvarlig for at have et gyldigt kørekort. </w:t>
      </w:r>
    </w:p>
    <w:p w:rsidR="000F7A43" w:rsidRPr="00A25D40" w:rsidRDefault="000F7A43" w:rsidP="00B25CA5">
      <w:pPr>
        <w:pStyle w:val="Default"/>
        <w:suppressAutoHyphens/>
        <w:rPr>
          <w:rFonts w:ascii="Aleo" w:hAnsi="Aleo"/>
          <w:sz w:val="22"/>
          <w:szCs w:val="22"/>
        </w:rPr>
      </w:pPr>
    </w:p>
    <w:p w:rsidR="00B25CA5" w:rsidRPr="00A25D40" w:rsidRDefault="00467F9C" w:rsidP="00B25CA5">
      <w:pPr>
        <w:pStyle w:val="Default"/>
        <w:suppressAutoHyphens/>
        <w:rPr>
          <w:rFonts w:ascii="Aleo" w:hAnsi="Aleo"/>
          <w:b/>
          <w:bCs/>
          <w:sz w:val="22"/>
          <w:szCs w:val="22"/>
        </w:rPr>
      </w:pPr>
      <w:r w:rsidRPr="00A25D40">
        <w:rPr>
          <w:rFonts w:ascii="Aleo" w:hAnsi="Aleo"/>
          <w:b/>
          <w:bCs/>
          <w:sz w:val="22"/>
          <w:szCs w:val="22"/>
        </w:rPr>
        <w:t>A</w:t>
      </w:r>
      <w:r w:rsidR="00B25CA5" w:rsidRPr="00A25D40">
        <w:rPr>
          <w:rFonts w:ascii="Aleo" w:hAnsi="Aleo"/>
          <w:b/>
          <w:bCs/>
          <w:sz w:val="22"/>
          <w:szCs w:val="22"/>
        </w:rPr>
        <w:t xml:space="preserve">nsvar ved brug af </w:t>
      </w:r>
      <w:r w:rsidR="004944EF">
        <w:rPr>
          <w:rFonts w:ascii="Aleo" w:hAnsi="Aleo"/>
          <w:b/>
          <w:bCs/>
          <w:sz w:val="22"/>
          <w:szCs w:val="22"/>
        </w:rPr>
        <w:t>en mini</w:t>
      </w:r>
      <w:r w:rsidR="00B25CA5" w:rsidRPr="00A25D40">
        <w:rPr>
          <w:rFonts w:ascii="Aleo" w:hAnsi="Aleo"/>
          <w:b/>
          <w:bCs/>
          <w:sz w:val="22"/>
          <w:szCs w:val="22"/>
        </w:rPr>
        <w:t>bus</w:t>
      </w:r>
    </w:p>
    <w:p w:rsidR="00B25CA5" w:rsidRPr="00A25D40" w:rsidRDefault="00B25CA5" w:rsidP="00B25CA5">
      <w:pPr>
        <w:pStyle w:val="Default"/>
        <w:suppressAutoHyphens/>
        <w:rPr>
          <w:rFonts w:ascii="Aleo" w:hAnsi="Aleo"/>
          <w:sz w:val="22"/>
          <w:szCs w:val="22"/>
        </w:rPr>
      </w:pPr>
      <w:r w:rsidRPr="00A25D40">
        <w:rPr>
          <w:rFonts w:ascii="Aleo" w:hAnsi="Aleo"/>
          <w:sz w:val="22"/>
          <w:szCs w:val="22"/>
        </w:rPr>
        <w:t xml:space="preserve">Chaufføren er ansvarlig for overholdelse af færdselsloven. </w:t>
      </w:r>
    </w:p>
    <w:p w:rsidR="00B25CA5" w:rsidRPr="00A25D40" w:rsidRDefault="00B25CA5" w:rsidP="00B25CA5">
      <w:pPr>
        <w:pStyle w:val="Default"/>
        <w:suppressAutoHyphens/>
        <w:rPr>
          <w:rFonts w:ascii="Aleo" w:hAnsi="Aleo"/>
          <w:sz w:val="22"/>
          <w:szCs w:val="22"/>
        </w:rPr>
      </w:pPr>
    </w:p>
    <w:p w:rsidR="00B25CA5" w:rsidRPr="00A25D40" w:rsidRDefault="00B25CA5" w:rsidP="00B25CA5">
      <w:pPr>
        <w:pStyle w:val="Default"/>
        <w:suppressAutoHyphens/>
        <w:rPr>
          <w:rFonts w:ascii="Aleo" w:hAnsi="Aleo"/>
          <w:sz w:val="22"/>
          <w:szCs w:val="22"/>
        </w:rPr>
      </w:pPr>
      <w:r w:rsidRPr="00A25D40">
        <w:rPr>
          <w:rFonts w:ascii="Aleo" w:hAnsi="Aleo"/>
          <w:sz w:val="22"/>
          <w:szCs w:val="22"/>
        </w:rPr>
        <w:t xml:space="preserve">Låner af </w:t>
      </w:r>
      <w:r w:rsidR="004944EF">
        <w:rPr>
          <w:rFonts w:ascii="Aleo" w:hAnsi="Aleo"/>
          <w:sz w:val="22"/>
          <w:szCs w:val="22"/>
        </w:rPr>
        <w:t>en mini</w:t>
      </w:r>
      <w:r w:rsidRPr="00A25D40">
        <w:rPr>
          <w:rFonts w:ascii="Aleo" w:hAnsi="Aleo"/>
          <w:sz w:val="22"/>
          <w:szCs w:val="22"/>
        </w:rPr>
        <w:t xml:space="preserve">bus har ansvaret for, at </w:t>
      </w:r>
      <w:r w:rsidR="004944EF">
        <w:rPr>
          <w:rFonts w:ascii="Aleo" w:hAnsi="Aleo"/>
          <w:sz w:val="22"/>
          <w:szCs w:val="22"/>
        </w:rPr>
        <w:t>denne</w:t>
      </w:r>
      <w:r w:rsidRPr="00A25D40">
        <w:rPr>
          <w:rFonts w:ascii="Aleo" w:hAnsi="Aleo"/>
          <w:sz w:val="22"/>
          <w:szCs w:val="22"/>
        </w:rPr>
        <w:t xml:space="preserve"> efterlades i samme stand som ved start på udlån.</w:t>
      </w:r>
    </w:p>
    <w:p w:rsidR="00B25CA5" w:rsidRPr="00A25D40" w:rsidRDefault="00B25CA5" w:rsidP="00B25CA5">
      <w:pPr>
        <w:pStyle w:val="Default"/>
        <w:suppressAutoHyphens/>
        <w:rPr>
          <w:rFonts w:ascii="Aleo" w:hAnsi="Aleo"/>
          <w:sz w:val="22"/>
          <w:szCs w:val="22"/>
        </w:rPr>
      </w:pPr>
    </w:p>
    <w:p w:rsidR="00B25CA5" w:rsidRDefault="00B25CA5" w:rsidP="00661F7A">
      <w:pPr>
        <w:suppressAutoHyphens/>
      </w:pPr>
      <w:r w:rsidRPr="00A25D40">
        <w:t xml:space="preserve">Chaufføren er ansvarlig for at meddele eventuelle driftsproblemer til </w:t>
      </w:r>
      <w:r w:rsidR="006F4489">
        <w:t>plejecenteret/ansvarlige fra Ejendomsservice</w:t>
      </w:r>
      <w:r w:rsidRPr="00A25D40">
        <w:t>, f.eks. manglende lygtepærer</w:t>
      </w:r>
      <w:r w:rsidR="004944EF">
        <w:t>,</w:t>
      </w:r>
      <w:r w:rsidRPr="00A25D40">
        <w:t xml:space="preserve"> osv.</w:t>
      </w:r>
      <w:r w:rsidR="00661F7A">
        <w:t xml:space="preserve"> </w:t>
      </w:r>
      <w:r w:rsidRPr="00A25D40">
        <w:t xml:space="preserve">Chaufføren er ansvarlig for at melde vognskade på køretøjet eller på modpart til </w:t>
      </w:r>
      <w:r w:rsidR="006F4489">
        <w:t xml:space="preserve">plejecenteret/ansvarlige fra Ejendomsservice. Dette </w:t>
      </w:r>
      <w:r w:rsidRPr="00A25D40">
        <w:t>skal ske for at sikre hurtig og korrekt skadesanmeldelse.</w:t>
      </w:r>
    </w:p>
    <w:p w:rsidR="00A86BD2" w:rsidRDefault="00A86BD2" w:rsidP="00661F7A">
      <w:pPr>
        <w:suppressAutoHyphens/>
      </w:pPr>
    </w:p>
    <w:p w:rsidR="00A86BD2" w:rsidRPr="00A25D40" w:rsidRDefault="00A86BD2" w:rsidP="00661F7A">
      <w:pPr>
        <w:suppressAutoHyphens/>
      </w:pPr>
      <w:r>
        <w:t xml:space="preserve">Nøgle skal altid afleveres tilbage lige efter brug. Placering og udlån af nøgle vil følge af de specifikke plejecentre. </w:t>
      </w:r>
    </w:p>
    <w:p w:rsidR="006E73C4" w:rsidRPr="00A25D40" w:rsidRDefault="006E73C4" w:rsidP="00B25CA5">
      <w:pPr>
        <w:pStyle w:val="Default"/>
        <w:suppressAutoHyphens/>
        <w:rPr>
          <w:rFonts w:ascii="Aleo" w:hAnsi="Aleo"/>
          <w:sz w:val="22"/>
          <w:szCs w:val="22"/>
        </w:rPr>
      </w:pPr>
    </w:p>
    <w:p w:rsidR="00A25D40" w:rsidRPr="00A25D40" w:rsidRDefault="00A25D40" w:rsidP="00A25D40">
      <w:pPr>
        <w:rPr>
          <w:rFonts w:cstheme="minorHAnsi"/>
          <w:b/>
        </w:rPr>
      </w:pPr>
      <w:r w:rsidRPr="00A25D40">
        <w:rPr>
          <w:rFonts w:cstheme="minorHAnsi"/>
          <w:b/>
        </w:rPr>
        <w:t>Vanvidskørsel</w:t>
      </w:r>
    </w:p>
    <w:p w:rsidR="00A25D40" w:rsidRPr="00A25D40" w:rsidRDefault="00A25D40" w:rsidP="00A25D40">
      <w:pPr>
        <w:rPr>
          <w:rFonts w:cstheme="minorHAnsi"/>
        </w:rPr>
      </w:pPr>
      <w:r w:rsidRPr="00A25D40">
        <w:rPr>
          <w:rFonts w:cstheme="minorHAnsi"/>
        </w:rPr>
        <w:t xml:space="preserve">Færdselsloven giver mulighed for at køretøjer, der er ejet eller leaset af arbejdsgiver, kan konfiskeres ved vanvidskørsel. Får Roskilde kommune konfiskeret et køretøj vil føreren af bilen blive erstatningsansvarlig for det tab kommunen vil blive påført.  </w:t>
      </w:r>
    </w:p>
    <w:p w:rsidR="00A25D40" w:rsidRPr="00A25D40" w:rsidRDefault="00A25D40" w:rsidP="00A25D40">
      <w:pPr>
        <w:rPr>
          <w:rFonts w:cstheme="minorHAnsi"/>
        </w:rPr>
      </w:pPr>
    </w:p>
    <w:p w:rsidR="00A25D40" w:rsidRPr="00A25D40" w:rsidRDefault="00A25D40" w:rsidP="00A25D40">
      <w:pPr>
        <w:rPr>
          <w:rFonts w:cstheme="minorHAnsi"/>
        </w:rPr>
      </w:pPr>
      <w:r w:rsidRPr="00A25D40">
        <w:rPr>
          <w:rFonts w:cstheme="minorHAnsi"/>
        </w:rPr>
        <w:t>Vanvidskørsel omfatter bl.a.</w:t>
      </w:r>
    </w:p>
    <w:p w:rsidR="00A25D40" w:rsidRPr="00A25D40" w:rsidRDefault="00A25D40" w:rsidP="00A25D40">
      <w:pPr>
        <w:rPr>
          <w:rFonts w:cstheme="minorHAnsi"/>
        </w:rPr>
      </w:pPr>
    </w:p>
    <w:p w:rsidR="00A25D40" w:rsidRPr="00A25D40" w:rsidRDefault="00A25D40" w:rsidP="00A25D40">
      <w:pPr>
        <w:pStyle w:val="Listeafsnit"/>
        <w:numPr>
          <w:ilvl w:val="0"/>
          <w:numId w:val="3"/>
        </w:numPr>
        <w:rPr>
          <w:rFonts w:ascii="Aleo" w:hAnsi="Aleo" w:cstheme="minorHAnsi"/>
        </w:rPr>
      </w:pPr>
      <w:r w:rsidRPr="00A25D40">
        <w:rPr>
          <w:rFonts w:ascii="Aleo" w:hAnsi="Aleo" w:cstheme="minorHAnsi"/>
        </w:rPr>
        <w:t>Kørsel med hastighedsoverskridelse med mere end 100 % ved kørsel over 100 km/t</w:t>
      </w:r>
    </w:p>
    <w:p w:rsidR="00A25D40" w:rsidRPr="00A25D40" w:rsidRDefault="00A25D40" w:rsidP="00A25D40">
      <w:pPr>
        <w:pStyle w:val="Listeafsnit"/>
        <w:numPr>
          <w:ilvl w:val="0"/>
          <w:numId w:val="3"/>
        </w:numPr>
        <w:rPr>
          <w:rFonts w:ascii="Aleo" w:hAnsi="Aleo" w:cstheme="minorHAnsi"/>
        </w:rPr>
      </w:pPr>
      <w:r w:rsidRPr="00A25D40">
        <w:rPr>
          <w:rFonts w:ascii="Aleo" w:hAnsi="Aleo" w:cstheme="minorHAnsi"/>
        </w:rPr>
        <w:t>Kørsel ved hastighed på 200 km/t eller derover</w:t>
      </w:r>
    </w:p>
    <w:p w:rsidR="00A25D40" w:rsidRPr="00A25D40" w:rsidRDefault="00A25D40" w:rsidP="00A25D40">
      <w:pPr>
        <w:pStyle w:val="Listeafsnit"/>
        <w:numPr>
          <w:ilvl w:val="0"/>
          <w:numId w:val="3"/>
        </w:numPr>
        <w:rPr>
          <w:rFonts w:ascii="Aleo" w:hAnsi="Aleo" w:cstheme="minorHAnsi"/>
        </w:rPr>
      </w:pPr>
      <w:r w:rsidRPr="00A25D40">
        <w:rPr>
          <w:rFonts w:ascii="Aleo" w:hAnsi="Aleo" w:cstheme="minorHAnsi"/>
        </w:rPr>
        <w:t>Spirituskørsel med en promille over 2,00</w:t>
      </w:r>
    </w:p>
    <w:p w:rsidR="00A25D40" w:rsidRPr="00A25D40" w:rsidRDefault="00A25D40" w:rsidP="00A25D40">
      <w:pPr>
        <w:pStyle w:val="Listeafsnit"/>
        <w:numPr>
          <w:ilvl w:val="0"/>
          <w:numId w:val="3"/>
        </w:numPr>
        <w:rPr>
          <w:rFonts w:ascii="Aleo" w:hAnsi="Aleo" w:cstheme="minorHAnsi"/>
        </w:rPr>
      </w:pPr>
      <w:r w:rsidRPr="00A25D40">
        <w:rPr>
          <w:rFonts w:ascii="Aleo" w:hAnsi="Aleo" w:cstheme="minorHAnsi"/>
        </w:rPr>
        <w:t>Særlig hensynsløs kørsel</w:t>
      </w:r>
    </w:p>
    <w:p w:rsidR="00A25D40" w:rsidRPr="00A25D40" w:rsidRDefault="00A25D40" w:rsidP="00A25D40">
      <w:pPr>
        <w:pStyle w:val="Listeafsnit"/>
        <w:numPr>
          <w:ilvl w:val="0"/>
          <w:numId w:val="3"/>
        </w:numPr>
        <w:rPr>
          <w:rFonts w:ascii="Aleo" w:hAnsi="Aleo" w:cstheme="minorHAnsi"/>
        </w:rPr>
      </w:pPr>
      <w:r w:rsidRPr="00A25D40">
        <w:rPr>
          <w:rFonts w:ascii="Aleo" w:hAnsi="Aleo" w:cstheme="minorHAnsi"/>
        </w:rPr>
        <w:t>Uagtsomhed, der fx forvolder betydelig legemsbeskadigelse og i værste fald manddrab</w:t>
      </w:r>
    </w:p>
    <w:p w:rsidR="00A25D40" w:rsidRPr="00A25D40" w:rsidRDefault="00A25D40" w:rsidP="00A25D40">
      <w:pPr>
        <w:rPr>
          <w:rFonts w:cstheme="minorHAnsi"/>
        </w:rPr>
      </w:pPr>
      <w:r w:rsidRPr="00A25D40">
        <w:rPr>
          <w:rFonts w:cstheme="minorHAnsi"/>
        </w:rPr>
        <w:t xml:space="preserve">Hvis føreren i strid med reglerne overlader bilen til andre, end dem som må føre bilen, påtager føreren sig et selvstændigt erstatningsansvar for eventuelle skader på </w:t>
      </w:r>
      <w:r w:rsidR="004944EF">
        <w:rPr>
          <w:rFonts w:cstheme="minorHAnsi"/>
        </w:rPr>
        <w:t>en minibus</w:t>
      </w:r>
      <w:r w:rsidRPr="00A25D40">
        <w:rPr>
          <w:rFonts w:cstheme="minorHAnsi"/>
        </w:rPr>
        <w:t xml:space="preserve"> og for tab i forbindelse med konfiskation af bilen som følge af vanvidskørsel. </w:t>
      </w:r>
    </w:p>
    <w:p w:rsidR="00B25CA5" w:rsidRPr="00A25D40" w:rsidRDefault="00B25CA5" w:rsidP="00B25CA5">
      <w:pPr>
        <w:pStyle w:val="Default"/>
        <w:suppressAutoHyphens/>
        <w:rPr>
          <w:rFonts w:ascii="Aleo" w:hAnsi="Aleo"/>
          <w:sz w:val="22"/>
          <w:szCs w:val="22"/>
        </w:rPr>
      </w:pPr>
    </w:p>
    <w:p w:rsidR="00B25CA5" w:rsidRPr="00A25D40" w:rsidRDefault="00B25CA5" w:rsidP="00B25CA5">
      <w:pPr>
        <w:pStyle w:val="Default"/>
        <w:suppressAutoHyphens/>
        <w:rPr>
          <w:rFonts w:ascii="Aleo" w:hAnsi="Aleo"/>
          <w:b/>
          <w:bCs/>
          <w:sz w:val="22"/>
          <w:szCs w:val="22"/>
        </w:rPr>
      </w:pPr>
      <w:r w:rsidRPr="00A25D40">
        <w:rPr>
          <w:rFonts w:ascii="Aleo" w:hAnsi="Aleo"/>
          <w:b/>
          <w:bCs/>
          <w:sz w:val="22"/>
          <w:szCs w:val="22"/>
        </w:rPr>
        <w:t>Introduktion</w:t>
      </w:r>
    </w:p>
    <w:p w:rsidR="00B25CA5" w:rsidRPr="00A25D40" w:rsidRDefault="00B25CA5" w:rsidP="00B25CA5">
      <w:pPr>
        <w:pStyle w:val="Default"/>
        <w:suppressAutoHyphens/>
        <w:rPr>
          <w:rFonts w:ascii="Aleo" w:hAnsi="Aleo"/>
          <w:sz w:val="22"/>
          <w:szCs w:val="22"/>
        </w:rPr>
      </w:pPr>
      <w:r w:rsidRPr="00A25D40">
        <w:rPr>
          <w:rFonts w:ascii="Aleo" w:hAnsi="Aleo"/>
          <w:sz w:val="22"/>
          <w:szCs w:val="22"/>
        </w:rPr>
        <w:t>Den busansvarlige har ansvaret for at sikre, at der gennemføres introduktion til brug af bussen. Introduktionen omfatter:</w:t>
      </w:r>
    </w:p>
    <w:p w:rsidR="00B25CA5" w:rsidRPr="00A25D40" w:rsidRDefault="00B25CA5" w:rsidP="00B25CA5">
      <w:pPr>
        <w:pStyle w:val="Default"/>
        <w:suppressAutoHyphens/>
        <w:rPr>
          <w:rFonts w:ascii="Aleo" w:hAnsi="Aleo"/>
          <w:sz w:val="22"/>
          <w:szCs w:val="22"/>
        </w:rPr>
      </w:pPr>
    </w:p>
    <w:p w:rsidR="00B25CA5" w:rsidRPr="00A25D40" w:rsidRDefault="00B25CA5" w:rsidP="00B25CA5">
      <w:pPr>
        <w:pStyle w:val="Default"/>
        <w:numPr>
          <w:ilvl w:val="0"/>
          <w:numId w:val="2"/>
        </w:numPr>
        <w:suppressAutoHyphens/>
        <w:rPr>
          <w:rFonts w:ascii="Aleo" w:hAnsi="Aleo"/>
          <w:sz w:val="22"/>
          <w:szCs w:val="22"/>
        </w:rPr>
      </w:pPr>
      <w:r w:rsidRPr="00A25D40">
        <w:rPr>
          <w:rFonts w:ascii="Aleo" w:hAnsi="Aleo"/>
          <w:sz w:val="22"/>
          <w:szCs w:val="22"/>
        </w:rPr>
        <w:t xml:space="preserve">Fremvisning af gyldigt kørekort og underskrivning af låneaftale </w:t>
      </w:r>
    </w:p>
    <w:p w:rsidR="00B25CA5" w:rsidRPr="00A25D40" w:rsidRDefault="00B25CA5" w:rsidP="00B25CA5">
      <w:pPr>
        <w:pStyle w:val="Default"/>
        <w:numPr>
          <w:ilvl w:val="0"/>
          <w:numId w:val="2"/>
        </w:numPr>
        <w:suppressAutoHyphens/>
        <w:rPr>
          <w:rFonts w:ascii="Aleo" w:hAnsi="Aleo"/>
          <w:sz w:val="22"/>
          <w:szCs w:val="22"/>
        </w:rPr>
      </w:pPr>
      <w:r w:rsidRPr="00A25D40">
        <w:rPr>
          <w:rFonts w:ascii="Aleo" w:hAnsi="Aleo"/>
          <w:sz w:val="22"/>
          <w:szCs w:val="22"/>
        </w:rPr>
        <w:t xml:space="preserve">Betjening af bussen </w:t>
      </w:r>
    </w:p>
    <w:p w:rsidR="00B25CA5" w:rsidRPr="00A25D40" w:rsidRDefault="00B25CA5" w:rsidP="00B25CA5">
      <w:pPr>
        <w:pStyle w:val="Default"/>
        <w:numPr>
          <w:ilvl w:val="0"/>
          <w:numId w:val="2"/>
        </w:numPr>
        <w:suppressAutoHyphens/>
        <w:rPr>
          <w:rFonts w:ascii="Aleo" w:hAnsi="Aleo"/>
          <w:sz w:val="22"/>
          <w:szCs w:val="22"/>
        </w:rPr>
      </w:pPr>
      <w:r w:rsidRPr="00A25D40">
        <w:rPr>
          <w:rFonts w:ascii="Aleo" w:hAnsi="Aleo"/>
          <w:sz w:val="22"/>
          <w:szCs w:val="22"/>
        </w:rPr>
        <w:t xml:space="preserve">Eventuelt en prøvekøretur </w:t>
      </w:r>
    </w:p>
    <w:p w:rsidR="00B25CA5" w:rsidRPr="00A25D40" w:rsidRDefault="00B25CA5" w:rsidP="00B25CA5">
      <w:pPr>
        <w:pStyle w:val="Default"/>
        <w:numPr>
          <w:ilvl w:val="0"/>
          <w:numId w:val="2"/>
        </w:numPr>
        <w:suppressAutoHyphens/>
        <w:rPr>
          <w:rFonts w:ascii="Aleo" w:hAnsi="Aleo"/>
          <w:sz w:val="22"/>
          <w:szCs w:val="22"/>
        </w:rPr>
      </w:pPr>
      <w:r w:rsidRPr="00A25D40">
        <w:rPr>
          <w:rFonts w:ascii="Aleo" w:hAnsi="Aleo"/>
          <w:sz w:val="22"/>
          <w:szCs w:val="22"/>
        </w:rPr>
        <w:t xml:space="preserve">Udlevering af nøgle </w:t>
      </w:r>
    </w:p>
    <w:p w:rsidR="00B25CA5" w:rsidRPr="00A25D40" w:rsidRDefault="00B25CA5" w:rsidP="00B25CA5">
      <w:pPr>
        <w:pStyle w:val="Default"/>
        <w:suppressAutoHyphens/>
        <w:rPr>
          <w:rFonts w:ascii="Aleo" w:hAnsi="Aleo"/>
          <w:sz w:val="22"/>
          <w:szCs w:val="22"/>
        </w:rPr>
      </w:pPr>
    </w:p>
    <w:p w:rsidR="00A86BD2" w:rsidRDefault="00A86BD2" w:rsidP="00B25CA5">
      <w:pPr>
        <w:pStyle w:val="Default"/>
        <w:suppressAutoHyphens/>
        <w:rPr>
          <w:rFonts w:ascii="Aleo" w:hAnsi="Aleo"/>
          <w:b/>
          <w:bCs/>
          <w:sz w:val="22"/>
          <w:szCs w:val="22"/>
        </w:rPr>
      </w:pPr>
    </w:p>
    <w:p w:rsidR="00B25CA5" w:rsidRPr="00A25D40" w:rsidRDefault="00B25CA5" w:rsidP="00B25CA5">
      <w:pPr>
        <w:pStyle w:val="Default"/>
        <w:suppressAutoHyphens/>
        <w:rPr>
          <w:rFonts w:ascii="Aleo" w:hAnsi="Aleo"/>
          <w:b/>
          <w:bCs/>
          <w:sz w:val="22"/>
          <w:szCs w:val="22"/>
        </w:rPr>
      </w:pPr>
      <w:r w:rsidRPr="00A25D40">
        <w:rPr>
          <w:rFonts w:ascii="Aleo" w:hAnsi="Aleo"/>
          <w:b/>
          <w:bCs/>
          <w:sz w:val="22"/>
          <w:szCs w:val="22"/>
        </w:rPr>
        <w:t>Busmappe</w:t>
      </w:r>
    </w:p>
    <w:p w:rsidR="00B25CA5" w:rsidRPr="00A25D40" w:rsidRDefault="00B25CA5" w:rsidP="00B25CA5">
      <w:pPr>
        <w:pStyle w:val="Default"/>
        <w:suppressAutoHyphens/>
        <w:rPr>
          <w:rFonts w:ascii="Aleo" w:hAnsi="Aleo"/>
          <w:sz w:val="22"/>
          <w:szCs w:val="22"/>
        </w:rPr>
      </w:pPr>
      <w:r w:rsidRPr="006E73C4">
        <w:rPr>
          <w:rFonts w:ascii="Aleo" w:hAnsi="Aleo"/>
          <w:sz w:val="22"/>
          <w:szCs w:val="22"/>
        </w:rPr>
        <w:t>Busmappe er placeret i bussen og indeholder bl.a. vigtige telefonnumre og kopi af registreringsattest. Busmappen holdes ajour af busansvarlig. Mappen medbringes altid på køreture.</w:t>
      </w:r>
      <w:r w:rsidR="00661F7A">
        <w:rPr>
          <w:rFonts w:ascii="Aleo" w:hAnsi="Aleo"/>
          <w:sz w:val="22"/>
          <w:szCs w:val="22"/>
        </w:rPr>
        <w:t xml:space="preserve"> </w:t>
      </w:r>
    </w:p>
    <w:p w:rsidR="00496CE6" w:rsidRDefault="00496CE6" w:rsidP="00B25CA5">
      <w:pPr>
        <w:pStyle w:val="Default"/>
        <w:suppressAutoHyphens/>
        <w:rPr>
          <w:rFonts w:ascii="Aleo" w:hAnsi="Aleo"/>
          <w:b/>
          <w:bCs/>
          <w:sz w:val="22"/>
          <w:szCs w:val="22"/>
        </w:rPr>
      </w:pPr>
    </w:p>
    <w:p w:rsidR="00B25CA5" w:rsidRPr="00A25D40" w:rsidRDefault="00B25CA5" w:rsidP="00B25CA5">
      <w:pPr>
        <w:pStyle w:val="Default"/>
        <w:suppressAutoHyphens/>
        <w:rPr>
          <w:rFonts w:ascii="Aleo" w:hAnsi="Aleo"/>
          <w:b/>
          <w:bCs/>
          <w:sz w:val="22"/>
          <w:szCs w:val="22"/>
        </w:rPr>
      </w:pPr>
      <w:r w:rsidRPr="00A25D40">
        <w:rPr>
          <w:rFonts w:ascii="Aleo" w:hAnsi="Aleo"/>
          <w:b/>
          <w:bCs/>
          <w:sz w:val="22"/>
          <w:szCs w:val="22"/>
        </w:rPr>
        <w:t>F</w:t>
      </w:r>
      <w:r w:rsidR="006E73C4">
        <w:rPr>
          <w:rFonts w:ascii="Aleo" w:hAnsi="Aleo"/>
          <w:b/>
          <w:bCs/>
          <w:sz w:val="22"/>
          <w:szCs w:val="22"/>
        </w:rPr>
        <w:t xml:space="preserve">ørstehjælpskasse </w:t>
      </w:r>
      <w:r w:rsidRPr="00A25D40">
        <w:rPr>
          <w:rFonts w:ascii="Aleo" w:hAnsi="Aleo"/>
          <w:b/>
          <w:bCs/>
          <w:sz w:val="22"/>
          <w:szCs w:val="22"/>
        </w:rPr>
        <w:t>og gule veste</w:t>
      </w:r>
    </w:p>
    <w:p w:rsidR="00B25CA5" w:rsidRPr="00A25D40" w:rsidRDefault="00B25CA5" w:rsidP="00B25CA5">
      <w:pPr>
        <w:pStyle w:val="Default"/>
        <w:suppressAutoHyphens/>
        <w:rPr>
          <w:rFonts w:ascii="Aleo" w:hAnsi="Aleo"/>
          <w:sz w:val="22"/>
          <w:szCs w:val="22"/>
          <w:highlight w:val="yellow"/>
        </w:rPr>
      </w:pPr>
      <w:r w:rsidRPr="00661F7A">
        <w:rPr>
          <w:rFonts w:ascii="Aleo" w:hAnsi="Aleo"/>
          <w:sz w:val="22"/>
          <w:szCs w:val="22"/>
        </w:rPr>
        <w:t xml:space="preserve">Der er </w:t>
      </w:r>
      <w:r w:rsidR="006E73C4">
        <w:rPr>
          <w:rFonts w:ascii="Aleo" w:hAnsi="Aleo"/>
          <w:sz w:val="22"/>
          <w:szCs w:val="22"/>
        </w:rPr>
        <w:t xml:space="preserve">en førstehjælpskasse </w:t>
      </w:r>
      <w:r w:rsidR="00661F7A" w:rsidRPr="00661F7A">
        <w:rPr>
          <w:rFonts w:ascii="Aleo" w:hAnsi="Aleo"/>
          <w:sz w:val="22"/>
          <w:szCs w:val="22"/>
        </w:rPr>
        <w:t xml:space="preserve">i </w:t>
      </w:r>
      <w:r w:rsidR="004944EF">
        <w:rPr>
          <w:rFonts w:ascii="Aleo" w:hAnsi="Aleo"/>
          <w:sz w:val="22"/>
          <w:szCs w:val="22"/>
        </w:rPr>
        <w:t>en minibus</w:t>
      </w:r>
      <w:r w:rsidRPr="00661F7A">
        <w:rPr>
          <w:rFonts w:ascii="Aleo" w:hAnsi="Aleo"/>
          <w:sz w:val="22"/>
          <w:szCs w:val="22"/>
        </w:rPr>
        <w:t xml:space="preserve">. Den busansvarlige </w:t>
      </w:r>
      <w:r w:rsidR="00661F7A" w:rsidRPr="00661F7A">
        <w:rPr>
          <w:rFonts w:ascii="Aleo" w:hAnsi="Aleo"/>
          <w:sz w:val="22"/>
          <w:szCs w:val="22"/>
        </w:rPr>
        <w:t xml:space="preserve">bør løbende undersøge om </w:t>
      </w:r>
      <w:r w:rsidR="006E73C4">
        <w:rPr>
          <w:rFonts w:ascii="Aleo" w:hAnsi="Aleo"/>
          <w:sz w:val="22"/>
          <w:szCs w:val="22"/>
        </w:rPr>
        <w:t>førstehjælpskassens</w:t>
      </w:r>
      <w:r w:rsidR="00661F7A" w:rsidRPr="00661F7A">
        <w:rPr>
          <w:rFonts w:ascii="Aleo" w:hAnsi="Aleo"/>
          <w:sz w:val="22"/>
          <w:szCs w:val="22"/>
        </w:rPr>
        <w:t xml:space="preserve"> </w:t>
      </w:r>
      <w:r w:rsidRPr="00661F7A">
        <w:rPr>
          <w:rFonts w:ascii="Aleo" w:hAnsi="Aleo"/>
          <w:sz w:val="22"/>
          <w:szCs w:val="22"/>
        </w:rPr>
        <w:t xml:space="preserve">indhold er opdateret. Hvis der skal fyldes op i </w:t>
      </w:r>
      <w:r w:rsidR="006E73C4">
        <w:rPr>
          <w:rFonts w:ascii="Aleo" w:hAnsi="Aleo"/>
          <w:sz w:val="22"/>
          <w:szCs w:val="22"/>
        </w:rPr>
        <w:t>kassen</w:t>
      </w:r>
      <w:r w:rsidRPr="00661F7A">
        <w:rPr>
          <w:rFonts w:ascii="Aleo" w:hAnsi="Aleo"/>
          <w:sz w:val="22"/>
          <w:szCs w:val="22"/>
        </w:rPr>
        <w:t xml:space="preserve">, kontaktes </w:t>
      </w:r>
      <w:r w:rsidR="00661F7A" w:rsidRPr="00661F7A">
        <w:rPr>
          <w:rFonts w:ascii="Aleo" w:hAnsi="Aleo"/>
          <w:sz w:val="22"/>
          <w:szCs w:val="22"/>
        </w:rPr>
        <w:t xml:space="preserve">plejecenteret/Ejendomsservice. </w:t>
      </w:r>
    </w:p>
    <w:sectPr w:rsidR="00B25CA5" w:rsidRPr="00A25D40" w:rsidSect="00CD5415">
      <w:headerReference w:type="default" r:id="rId9"/>
      <w:footerReference w:type="default" r:id="rId10"/>
      <w:headerReference w:type="first" r:id="rId11"/>
      <w:footerReference w:type="first" r:id="rId12"/>
      <w:pgSz w:w="11906" w:h="16838" w:code="9"/>
      <w:pgMar w:top="1985" w:right="1418" w:bottom="1701"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43D" w:rsidRPr="00B25CA5" w:rsidRDefault="004E243D" w:rsidP="00291C7F">
      <w:pPr>
        <w:spacing w:line="240" w:lineRule="auto"/>
      </w:pPr>
      <w:r w:rsidRPr="00B25CA5">
        <w:separator/>
      </w:r>
    </w:p>
    <w:p w:rsidR="004E243D" w:rsidRPr="00B25CA5" w:rsidRDefault="004E243D"/>
  </w:endnote>
  <w:endnote w:type="continuationSeparator" w:id="0">
    <w:p w:rsidR="004E243D" w:rsidRPr="00B25CA5" w:rsidRDefault="004E243D" w:rsidP="00291C7F">
      <w:pPr>
        <w:spacing w:line="240" w:lineRule="auto"/>
      </w:pPr>
      <w:r w:rsidRPr="00B25CA5">
        <w:continuationSeparator/>
      </w:r>
    </w:p>
    <w:p w:rsidR="004E243D" w:rsidRPr="00B25CA5" w:rsidRDefault="004E2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Aleo regular">
    <w:altName w:val="Cambria"/>
    <w:panose1 w:val="000005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eo">
    <w:altName w:val="Calibri"/>
    <w:panose1 w:val="020F0502020204030203"/>
    <w:charset w:val="00"/>
    <w:family w:val="auto"/>
    <w:pitch w:val="variable"/>
    <w:sig w:usb0="00000007" w:usb1="00000000" w:usb2="00000000" w:usb3="00000000" w:csb0="0000008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leo bold">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vertAnchor="page" w:horzAnchor="page" w:tblpX="9640" w:tblpY="15934"/>
      <w:tblOverlap w:val="never"/>
      <w:tblW w:w="0" w:type="auto"/>
      <w:tblLook w:val="0420" w:firstRow="1" w:lastRow="0" w:firstColumn="0" w:lastColumn="0" w:noHBand="0" w:noVBand="1"/>
      <w:tblDescription w:val="Sidetal"/>
    </w:tblPr>
    <w:tblGrid>
      <w:gridCol w:w="1701"/>
    </w:tblGrid>
    <w:tr w:rsidR="00314614" w:rsidRPr="00B25CA5" w:rsidTr="005C5DC1">
      <w:tc>
        <w:tcPr>
          <w:tcW w:w="1701" w:type="dxa"/>
          <w:tcBorders>
            <w:top w:val="nil"/>
            <w:left w:val="nil"/>
            <w:bottom w:val="nil"/>
            <w:right w:val="nil"/>
          </w:tcBorders>
        </w:tcPr>
        <w:p w:rsidR="00314614" w:rsidRPr="00B25CA5" w:rsidRDefault="00FC3122" w:rsidP="00647FD0">
          <w:pPr>
            <w:pStyle w:val="Sidefod"/>
          </w:pPr>
          <w:r w:rsidRPr="00B25CA5">
            <w:t xml:space="preserve">Side </w:t>
          </w:r>
          <w:r w:rsidRPr="00B25CA5">
            <w:fldChar w:fldCharType="begin"/>
          </w:r>
          <w:r w:rsidRPr="00B25CA5">
            <w:instrText>PAGE  \* Arabic  \* MERGEFORMAT</w:instrText>
          </w:r>
          <w:r w:rsidRPr="00B25CA5">
            <w:fldChar w:fldCharType="separate"/>
          </w:r>
          <w:r w:rsidR="009471A3">
            <w:rPr>
              <w:noProof/>
            </w:rPr>
            <w:t>4</w:t>
          </w:r>
          <w:r w:rsidRPr="00B25CA5">
            <w:fldChar w:fldCharType="end"/>
          </w:r>
          <w:r w:rsidRPr="00B25CA5">
            <w:t xml:space="preserve"> af </w:t>
          </w:r>
          <w:r w:rsidR="009471A3">
            <w:fldChar w:fldCharType="begin"/>
          </w:r>
          <w:r w:rsidR="009471A3">
            <w:instrText>NUMPAGES  \* Arabic  \* MERGEFORMAT</w:instrText>
          </w:r>
          <w:r w:rsidR="009471A3">
            <w:fldChar w:fldCharType="separate"/>
          </w:r>
          <w:r w:rsidR="009471A3">
            <w:rPr>
              <w:noProof/>
            </w:rPr>
            <w:t>4</w:t>
          </w:r>
          <w:r w:rsidR="009471A3">
            <w:rPr>
              <w:noProof/>
            </w:rPr>
            <w:fldChar w:fldCharType="end"/>
          </w:r>
        </w:p>
      </w:tc>
    </w:tr>
  </w:tbl>
  <w:p w:rsidR="00314614" w:rsidRPr="00B25CA5" w:rsidRDefault="0031461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118706"/>
      <w:docPartObj>
        <w:docPartGallery w:val="Page Numbers (Bottom of Page)"/>
        <w:docPartUnique/>
      </w:docPartObj>
    </w:sdtPr>
    <w:sdtEndPr/>
    <w:sdtContent>
      <w:p w:rsidR="00496CE6" w:rsidRDefault="00496CE6">
        <w:pPr>
          <w:pStyle w:val="Sidefod"/>
        </w:pPr>
        <w:r>
          <w:fldChar w:fldCharType="begin"/>
        </w:r>
        <w:r>
          <w:instrText>PAGE   \* MERGEFORMAT</w:instrText>
        </w:r>
        <w:r>
          <w:fldChar w:fldCharType="separate"/>
        </w:r>
        <w:r w:rsidR="009471A3">
          <w:rPr>
            <w:noProof/>
          </w:rPr>
          <w:t>1</w:t>
        </w:r>
        <w:r>
          <w:fldChar w:fldCharType="end"/>
        </w:r>
      </w:p>
    </w:sdtContent>
  </w:sdt>
  <w:p w:rsidR="006B77E1" w:rsidRPr="00B25CA5" w:rsidRDefault="006B77E1" w:rsidP="005C24D9">
    <w:pPr>
      <w:pStyle w:val="Sidefod"/>
      <w:tabs>
        <w:tab w:val="clear" w:pos="9638"/>
      </w:tabs>
      <w:ind w:right="-73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43D" w:rsidRPr="00B25CA5" w:rsidRDefault="004E243D" w:rsidP="00291C7F">
      <w:pPr>
        <w:spacing w:line="240" w:lineRule="auto"/>
      </w:pPr>
      <w:r w:rsidRPr="00B25CA5">
        <w:separator/>
      </w:r>
    </w:p>
    <w:p w:rsidR="004E243D" w:rsidRPr="00B25CA5" w:rsidRDefault="004E243D"/>
  </w:footnote>
  <w:footnote w:type="continuationSeparator" w:id="0">
    <w:p w:rsidR="004E243D" w:rsidRPr="00B25CA5" w:rsidRDefault="004E243D" w:rsidP="00291C7F">
      <w:pPr>
        <w:spacing w:line="240" w:lineRule="auto"/>
      </w:pPr>
      <w:r w:rsidRPr="00B25CA5">
        <w:continuationSeparator/>
      </w:r>
    </w:p>
    <w:p w:rsidR="004E243D" w:rsidRPr="00B25CA5" w:rsidRDefault="004E24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CA5" w:rsidRDefault="00B25CA5">
    <w:pPr>
      <w:pStyle w:val="Sidehoved"/>
    </w:pPr>
    <w:r>
      <w:rPr>
        <w:noProof/>
        <w:lang w:eastAsia="da-DK"/>
      </w:rPr>
      <w:drawing>
        <wp:anchor distT="0" distB="0" distL="114300" distR="114300" simplePos="0" relativeHeight="251658240" behindDoc="1" locked="0" layoutInCell="1" allowOverlap="1" wp14:anchorId="1179CDB3" wp14:editId="20A532E0">
          <wp:simplePos x="0" y="0"/>
          <wp:positionH relativeFrom="page">
            <wp:posOffset>5568950</wp:posOffset>
          </wp:positionH>
          <wp:positionV relativeFrom="page">
            <wp:posOffset>504190</wp:posOffset>
          </wp:positionV>
          <wp:extent cx="1390015" cy="502920"/>
          <wp:effectExtent l="0" t="0" r="635" b="0"/>
          <wp:wrapNone/>
          <wp:docPr id="3" name="Billede 3" descr="Logo" title="Logo"/>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015" cy="5029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8771" w:tblpY="795"/>
      <w:tblOverlap w:val="never"/>
      <w:tblW w:w="2189" w:type="dxa"/>
      <w:tblLayout w:type="fixed"/>
      <w:tblCellMar>
        <w:left w:w="0" w:type="dxa"/>
        <w:right w:w="0" w:type="dxa"/>
      </w:tblCellMar>
      <w:tblLook w:val="0000" w:firstRow="0" w:lastRow="0" w:firstColumn="0" w:lastColumn="0" w:noHBand="0" w:noVBand="0"/>
    </w:tblPr>
    <w:tblGrid>
      <w:gridCol w:w="2189"/>
    </w:tblGrid>
    <w:tr w:rsidR="00B25CA5" w:rsidTr="00B25CA5">
      <w:trPr>
        <w:trHeight w:hRule="exact" w:val="792"/>
      </w:trPr>
      <w:tc>
        <w:tcPr>
          <w:tcW w:w="9070" w:type="dxa"/>
          <w:shd w:val="clear" w:color="auto" w:fill="auto"/>
        </w:tcPr>
        <w:p w:rsidR="00B25CA5" w:rsidRDefault="00B25CA5" w:rsidP="00B25CA5">
          <w:pPr>
            <w:pStyle w:val="Sidehoved"/>
          </w:pPr>
          <w:r>
            <w:rPr>
              <w:noProof/>
              <w:lang w:eastAsia="da-DK"/>
            </w:rPr>
            <w:drawing>
              <wp:inline distT="0" distB="0" distL="0" distR="0" wp14:anchorId="1AB6FE39" wp14:editId="7DD54677">
                <wp:extent cx="1390639" cy="503098"/>
                <wp:effectExtent l="0" t="0" r="635" b="0"/>
                <wp:docPr id="2" name="Billede 2" descr="Roskilde Kommune logo"/>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39" cy="503098"/>
                        </a:xfrm>
                        <a:prstGeom prst="rect">
                          <a:avLst/>
                        </a:prstGeom>
                      </pic:spPr>
                    </pic:pic>
                  </a:graphicData>
                </a:graphic>
              </wp:inline>
            </w:drawing>
          </w:r>
        </w:p>
      </w:tc>
    </w:tr>
  </w:tbl>
  <w:p w:rsidR="00B25CA5" w:rsidRDefault="00B25CA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73A11"/>
    <w:multiLevelType w:val="hybridMultilevel"/>
    <w:tmpl w:val="002A97F6"/>
    <w:lvl w:ilvl="0" w:tplc="6CF6AC5E">
      <w:numFmt w:val="bullet"/>
      <w:lvlText w:val="-"/>
      <w:lvlJc w:val="left"/>
      <w:pPr>
        <w:ind w:left="720" w:hanging="360"/>
      </w:pPr>
      <w:rPr>
        <w:rFonts w:ascii="Verdana" w:eastAsiaTheme="minorHAnsi" w:hAnsi="Verdana" w:cs="Verdana"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40634F8C"/>
    <w:multiLevelType w:val="hybridMultilevel"/>
    <w:tmpl w:val="B1AEF448"/>
    <w:lvl w:ilvl="0" w:tplc="FC947F8C">
      <w:numFmt w:val="bullet"/>
      <w:lvlText w:val="•"/>
      <w:lvlJc w:val="left"/>
      <w:pPr>
        <w:ind w:left="360" w:hanging="360"/>
      </w:pPr>
      <w:rPr>
        <w:rFonts w:ascii="Arial" w:eastAsiaTheme="minorHAns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 w15:restartNumberingAfterBreak="0">
    <w:nsid w:val="50DA0C45"/>
    <w:multiLevelType w:val="hybridMultilevel"/>
    <w:tmpl w:val="25883E04"/>
    <w:lvl w:ilvl="0" w:tplc="49F21AC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istResultSummary" w:val="{&quot;LastUpdated&quot;:&quot;2023-11-23T15:25:24.6942173+01:00&quot;,&quot;Checksum&quot;:&quot;1f55d48b11007bc54bd75a577a62f237&quot;,&quot;IsAccessible&quot;:false,&quot;Settings&quot;:{&quot;CreatePdfUa&quot;:2}}"/>
    <w:docVar w:name="AttachedTemplatePath" w:val="Notat_eDoc.dotm"/>
    <w:docVar w:name="CreatedWithDtVersion" w:val="2.16.004"/>
    <w:docVar w:name="DocumentCreated" w:val="DocumentCreated"/>
    <w:docVar w:name="DocumentCreatedOK" w:val="DocumentCreatedOK"/>
    <w:docVar w:name="DocumentInitialized" w:val="OK"/>
    <w:docVar w:name="Encrypted_CloudStatistics_DocumentCreation" w:val="jdVW2FK8uI0YHzTHPTEY1w=="/>
    <w:docVar w:name="Encrypted_CloudStatistics_StoryID" w:val="jYDJiJqdbPJWwU7ZC+K2yJNioY8UdStwREpYmSpVyz15aCFAIG29nK/1Ie7HzMvF"/>
    <w:docVar w:name="Encrypted_DialogFieldValue_cancelbutton" w:val="Go1BF8BBsJqqGsR1izlsvQ=="/>
    <w:docVar w:name="Encrypted_DialogFieldValue_caseno" w:val="YpuP+z3wlwIMdjXaIhAPBdrMfADrD+W/ddBEfZXBRA7bbU8pBzbKXpG3EhoTGLWA"/>
    <w:docVar w:name="Encrypted_DialogFieldValue_cosignatoryname" w:val="WqSScK7d9Yvk1P1NrE5Su5caLKFC2JIR5iBVtTLk3XA="/>
    <w:docVar w:name="Encrypted_DialogFieldValue_docheader" w:val="YpuP+z3wlwIMdjXaIhAPBc6fn96ZZU/G43JfkullS+gMBIAdVH6s7R+y6V6ZoS9wukPra3AYEOmpoI0apDy155Q0BMpJN6aK8Pvjvt18bPJuq1RQSuYOP1i+r+CSPGtogbxYxWEqRpAvRuOShAFo6bMgWQyyhk0y2SIkCmAgA9U="/>
    <w:docVar w:name="Encrypted_DialogFieldValue_docno" w:val="YpuP+z3wlwIMdjXaIhAPBQUUWW4APxOkxqTXv6Mn+1GLAVVJwYQ+6w7rICmwTeXV"/>
    <w:docVar w:name="Encrypted_DialogFieldValue_documentdate" w:val="Tap35bQxp0feOfzS13/Snw=="/>
    <w:docVar w:name="Encrypted_DialogFieldValue_finduserbutton" w:val="Go1BF8BBsJqqGsR1izlsvQ=="/>
    <w:docVar w:name="Encrypted_DialogFieldValue_networkprofileuserid" w:val="kZcsL4/+cxOVIxItoQbtkA=="/>
    <w:docVar w:name="Encrypted_DialogFieldValue_okbutton" w:val="Go1BF8BBsJqqGsR1izlsvQ=="/>
    <w:docVar w:name="Encrypted_DialogFieldValue_senderaddress" w:val="3EEtr9mDqM0mayn6CMQI6g=="/>
    <w:docVar w:name="Encrypted_DialogFieldValue_sendercity" w:val="pUg8pWvC1Oa1rmn73ZmYoA=="/>
    <w:docVar w:name="Encrypted_DialogFieldValue_senderdepartment" w:val="fhDPoJQyL0UjUzsXy0ZBsBC4ORd3au5c6PCM1oRsmrdBtdE7Z+boxvDMo9hXaqH/"/>
    <w:docVar w:name="Encrypted_DialogFieldValue_senderemail" w:val="PInCC+NfICCBaRDEdYgLKSLRizM/swUF2yw0ExSsBQQ="/>
    <w:docVar w:name="Encrypted_DialogFieldValue_sendername" w:val="WqSScK7d9Yvk1P1NrE5Su5caLKFC2JIR5iBVtTLk3XA="/>
    <w:docVar w:name="Encrypted_DialogFieldValue_senderphone" w:val="qrtIuujbf+NxXHpYxgWazQ=="/>
    <w:docVar w:name="Encrypted_DialogFieldValue_senderposition" w:val="O5UoLwP0ZysQJdqXa5JKCw=="/>
    <w:docVar w:name="Encrypted_DialogFieldValue_senderpostalcode" w:val="/FPxA+fonPa5ggsIUR7jgQ=="/>
    <w:docVar w:name="Encrypted_DialogFieldValue_showlocalprofiles" w:val="Go1BF8BBsJqqGsR1izlsvQ=="/>
    <w:docVar w:name="Encrypted_DialogFieldValue_shownetworkprofiles" w:val="jdVW2FK8uI0YHzTHPTEY1w=="/>
    <w:docVar w:name="Encrypted_DocCaseNo" w:val="Lhlz60jgYpOaRy5C+7BCGA=="/>
    <w:docVar w:name="Encrypted_DocHeader" w:val="pHvmuBI9YWaKkR1qTwo3+jGjeThjdP0CzYdfaHVLu3DgSlAWzSircD1v5JpNJ2VLEFfsWZs4cJj/wrQJHhrtnrP+h7fqROaNqbSAmCaVaOqMFDusddVpqyuq+pIjAZys"/>
    <w:docVar w:name="Encrypted_DocumentChangeThisVar" w:val="Go1BF8BBsJqqGsR1izlsvQ=="/>
    <w:docVar w:name="Encrypted_eDocDataBFE" w:val="vj4euW7RqX8/r1NqB3lkkoNG5ErvsUzdVInpXmSFqUGp6yckNvuLmHKFu1+SQblRro4zj5DN/0OLiunA+Hdsvez8U8f4VdU4CqDVY8mSWXEyGzYO48ZlXs4Gc4zCIXCidAeF49PyxwhXCr2Q9dVaA9pHoY/lNhq/YREBlwbJBoBIwPmEpYcSRR/SYshd7EIkk0VdqjNu/o0hv50Y46G9SuCyStv+xVHdFOWac8j+QVa2TsbKz4YxxbwsKF6fQBXFtTH6GZ5Z4p29cFSuy+81OTGB6Aij3XVazLESElg1tcWK5gtrRwKsFAhUR+PfrS9EV1Z4xRcXV98XwGnwbGnA6gb0cn4NOUiI65CM0BeN0ho="/>
    <w:docVar w:name="Encrypted_eDocDataCaseCaseWorker" w:val="vj4euW7RqX8/r1NqB3lkkoNG5ErvsUzdVInpXmSFqUHe2t4SBWPiXCaK4I0jXB5c2iDyGcVXmtN/QoEeM3dLRak9ukbiiYTER3D68MecARgBFPghZOeHT7mVOCxDc9wL/0k0s8BGlrQc2k1jj+xar2RDjq82ysJqo5xCPRRTLFBXlHH/8S17RYORDRNVeAilpViKWqI4CG8QPpMuwObEgeaxbj7Xv0oxFW6Fh5XIpQAFbx6vI1ACgn4Ia+mnI5II5as7IUAkP3YC4FUW+vFZoLDucL/qCcTzUoZGKAPBA2IAbJK2Gk5LedOsI7Y/XicCrqNCHl8H6LJwhvHU/+uon/C5YVu505sw9m7E63Fs064="/>
    <w:docVar w:name="Encrypted_eDocDataCaseCaseWorkerEmail" w:val="vj4euW7RqX8/r1NqB3lkkoNG5ErvsUzdVInpXmSFqUHyQUaTjL14pgMYekgxiceC6yQ3o4DkacLXMc2CyEroBiXOQOL+1w1xN8QLbq6DTqJea5Na/gQuLyrRFz41/vGIGozg9tDNTjl/zp1t8J60m0UmcT45I6MDmzEZ344RRBSuFUA2bI7F24BHOXgX2Z1slpRTU2fZ1XMcj4BIG5OuUPcJq08rHkmgdaUwu0TR29My+Lio8VvcJzCGynMvzImThgO6MN4TOCEiMxXLpOTGq2KDfFfRSK2GTLEMDQ7RrQloJs7Dt5jSBuxwsLA1vyQKulEy4ra/39k0JpYBN+yxeNUXyfoaYzUII/1DGnAafF9A6U83PJDb+DfOYPhou67s"/>
    <w:docVar w:name="Encrypted_eDocDataCaseCreateDate" w:val="vj4euW7RqX8/r1NqB3lkkoNG5ErvsUzdVInpXmSFqUHBPv0dpEo6ONnIkVRniUUcxfj++ZGSgLazUAGYYmKRv18DvVkCvckrgJIqahFYj0eg0KylPiOJmiYLQV8NcMHGmNrfmrzFa57Wz4lhAdHFAdPLtRzMnDvTfcOizBV8UmbRBLJimxnDq14cQwThB3/2pOkHJWrsQ7f5HMuu5jdaig/DRSWRgO2ATU+DMZLKmq4jGjYCCh1mpEbTUKZkVB3AJqN9t5BTwQlAo9ku/ppBoW+ShFK1dfj/JYVA9TqqRRc+nGH3ng1K37dXP/uCB803RFumbOEeRY2OzxLT8OUbMaRSgSZQmqX/hCnjHywC21I="/>
    <w:docVar w:name="Encrypted_eDocDataCaseCreator" w:val="vj4euW7RqX8/r1NqB3lkkoNG5ErvsUzdVInpXmSFqUG0xiZF51r+lBMLf455004wa8yFzfnirLx45NCQX0SVsi4EFI5rrPR7b9wg67J6tgLc4rngXE+tlacxsz7ti8WH8PjLwDIAHAfeRkYmNOjoxPX7hXFLZOlwggSV1l1nn3TjMh7jj2K4wymzbv1q7A1r6QxfB2YRfNPh5pgBoLEsHKUuepOhRV67aixpJSANDY5YH0U9dgO3TbO9JwgQrLjg68tMd3LZQemBWZAWwATLxb0XJDxguCWb515xaoojr9TXvPTbTUum0dBxGEkAG2CEbG3cghNA78hMWIl8ceZxuuPUpgph+TcFOuHssHlz7uw6UNGdkVNUZNIo3hQugpquylMQTZSJ3hQ6gEvQsrwlng=="/>
    <w:docVar w:name="Encrypted_eDocDataCaseTitle" w:val="vj4euW7RqX8/r1NqB3lkkoNG5ErvsUzdVInpXmSFqUG+J9Dn8z3ovf7HDBQFzVTIJZQLyrdQTPTpkPwXSL3qXmmvyUPpYYdh4+6Kynam8Au4S98et4mV3C9qcm9PaM7r19GUx4D+ovGmPjQ7NLDqOp7KHyzRa4UBrwpHhmusw4yxcIkuZ5ugJMJfQ6cLTIsBSc8HNO1LxA+519CmzIgPuZs/WC0FV+Q7wWexCp7FkB0/l/1wstzUMuw+CDWLKV7ISPl1dOhbYA99WhiyFWYmdMcYnAYgMa9wXwxFm8Squho82TCy6RiFRaaj0RfUjMxR+NMCVc9enf/U7M3LS6Ri55MbKt6QNMq4QEaeqx1j7um4WhQczvFXhEIia2Le8pzasni82DWJjXWrjsIB0t6FmGfaptq7I6ZL9/F83IRGVxI="/>
    <w:docVar w:name="Encrypted_eDocDataDocCaseNo" w:val="vj4euW7RqX8/r1NqB3lkkoNG5ErvsUzdVInpXmSFqUGmAs+7gm9uuQNMGGsLjUrt2eJSrY+ToC42r07j1CQCOOl9Sy76TOdq3dwcQmre4QFoheVMvRMFb5raLuLTybjq17IyhlyzPEB5Vx5lt+gCeSlRG68sVs/gOO/4cc1HHLTxNRe532xvSx0ot09BxPxsOr4yWmROq+05JlHi+9sN7+GTwkhV45N/477rFIB6k2U1H+SOleoYseeQuVj/YN6nmWF0t5TaDf9/pX9pbYO1do8dC/3o7T3F7B1ive4YdHeLZsIFGTu5DBZCIbrwnf/T5W4C0fcRvCzF8f6u5BSaohNHSq8REBuf+JuEIPRh2Rc="/>
    <w:docVar w:name="Encrypted_eDocDataDocHeader" w:val="vj4euW7RqX8/r1NqB3lkkoNG5ErvsUzdVInpXmSFqUGftUE9B9QCz8C1QtHKMcJ366J/5MwtXTLkLyO3dWv0BRRjlQD8lRkN2/Bt7caws2YLjrRJ50w+8kVUcAblKILWqTGtMgPOQf+2eeDJXm40NRHAltSE/jddwvloSAaxZTg7zCn1icKCnkc7rtNZriGZU7JNQant9+c+erLdOFxrcWsHAmpao3tARYA+reHTfzg+75uTmX8DHIJhQEi2KyZPfPqS0KD0JMnQLKxejzjQRz2tKhwbmgqBAuUJmHUeBPzyNCzrklx5ptq17NNLWMk42vYK1CwsJOe2YA5go98htCWRaZ5/6qD7xD8z3onr4GJxfSocFmH5XoRrtpDePxsT5N02yT1J0Xmuxu+cvL6FIdG9kLru3EyqIyuvKrkt8kl36aeOIO55wsCI7WCla8WL"/>
    <w:docVar w:name="Encrypted_eDocDataDocNo" w:val="vj4euW7RqX8/r1NqB3lkkoNG5ErvsUzdVInpXmSFqUGq2KwW5f4xHzvTZUTqUmRq8Tmlmc/pw7aLrMkm+XALCaONhhbZI3RwP8Mj+cUmNEvQHvQ4GGyd7kWLcNXUvxoY7X+ADaMhlnszpiNRvsvGl/ml0ipixtCnYcEOVLpQGPLFuZQRxpbqVpZa+8OiRt0QF1LQza0KKHzRua0XrQ0e35SSjNO+Zg89GNzE1wRRN94fY7MBE+ocRH7yfdQJSuWzUFOr7XBCtb/AoNkHNB0P2bgci6kmVLwTS0s7fn3JkHGw+5C6olg3HV0UfJAMIMqc6QWoObi0V3EM29zEdrTxF84swoNB9BffkEJevXamkOc="/>
    <w:docVar w:name="Encrypted_eDocDataDocumentCaseWorker" w:val="vj4euW7RqX8/r1NqB3lkkoNG5ErvsUzdVInpXmSFqUHe2t4SBWPiXCaK4I0jXB5c2iDyGcVXmtN/QoEeM3dLRak9ukbiiYTER3D68MecARgBFPghZOeHT7mVOCxDc9wLUpFv4zkmpLEpW4dWCSKzajN/+jJg8qSKtaBkLN/moafk0j8oPeI8AkPron2xSj+hRXOYS/fbVTp1pVCmgPHcllGlYWJChjJnYUrb9LPGFqM0/safDUHmkst3hNBcQFG0/Gn/OlpkYorQe7gYMlS7ppfFKdIZxsHmkZosjaC+TYNkrOOrPRxllhPrwY7fn6nvL1bEehpGaMvvmuDr+5hGA6qCykCKFjY1puQMuUSuopY="/>
    <w:docVar w:name="Encrypted_eDocDataDocumentCreator" w:val="vj4euW7RqX8/r1NqB3lkkoNG5ErvsUzdVInpXmSFqUHe2t4SBWPiXCaK4I0jXB5c2iDyGcVXmtN/QoEeM3dLRak9ukbiiYTER3D68MecARgBFPghZOeHT7mVOCxDc9wLAG6gi97xqjHQj2qymM/OEjtJYvIJ8bbvLDQIklJ9ARtYVe72XyhEn/Zr5r5fGQDFAf/7pEs02YJlCTIOzkhg0pZ7A0LsIjnhFAxXWJAgbblLX/PDp6wxxtSlsVgvP/2j6uF/wGaewSWkzlmYLQTNoVVbqFr/ZdiSLtLAKBn/ZcXbAMQoUo2bQ6HgXGZaIWJGGO4KFmfG8UpADTQ7pwDvX+IYNbQ2prOF7xN22y2uiL5VOyVPw7JKtfjJTvPO1+8f"/>
    <w:docVar w:name="Encrypted_eDocDataEjendomsnr" w:val="vj4euW7RqX8/r1NqB3lkkoNG5ErvsUzdVInpXmSFqUGp6yckNvuLmHKFu1+SQblRro4zj5DN/0OLiunA+Hdsvez8U8f4VdU4CqDVY8mSWXEBI5BtMqAsnugUcNfEHQZIyaCm7btfxtgJIF1NbDAud3hgP2TEFNRUQgSg0T7TMMIfi/rgBrqqOr3HxGm9kz45w2wJgf7MNVaJxmCmHEuqjEOqevEnW1e0mPUPFMPGqAS5yrPJ5Vq9bnKY8WT/PKcCL9OyonItROgjUYbNn2ON6TbptSJ7J02QKxWl311Trzg1sCCcX4F4k5Y/GOX/vk81COm7z47noQjf/SX08qUbOCimU47S9smiDXFpA9ikfLxS1x5pcOzopM5+9KUu6MGiQeRLqAJqZG5rendYCtxWyw=="/>
    <w:docVar w:name="Encrypted_eDocDataEjer" w:val="vj4euW7RqX8/r1NqB3lkkoNG5ErvsUzdVInpXmSFqUGp6yckNvuLmHKFu1+SQblRro4zj5DN/0OLiunA+Hdsvez8U8f4VdU4CqDVY8mSWXFACxjUXq9IJPJvxlo0nHtLc2OUaiVQOO2ETgO9GJDd0tXwrhxIL5iskAjzL4IZ4RzRRtpxO7h/r9ZR6oM8BpyMswdPBxaQuKc/wzZ0/UTQr4b4cIareHLtZ6hmpyonTvotVBt/dpWiREpv9CMgXrr7Fmlix4HDCbC7FU8+la2J3OuiNLfeqCzDwEXKYO7jcLG5fZPUbdiU4b0f6U3gA4Elf5e6p+f4hWoIO6//seRCDsZa7FMqDct3ptsuC1DltV0="/>
    <w:docVar w:name="Encrypted_eDocDataEjeradresse" w:val="vj4euW7RqX8/r1NqB3lkkoNG5ErvsUzdVInpXmSFqUGp6yckNvuLmHKFu1+SQblRro4zj5DN/0OLiunA+Hdsvez8U8f4VdU4CqDVY8mSWXFACxjUXq9IJPJvxlo0nHtLIQJs6Rsi1g1wHpVTdDZfnx0BRASu51FDgdktU07fFgU/sNF+K2XYq0TZLyRbUQOiDN6/mXaTT3M1Dhakv8ffk11aHT1qKrl3aKHZmkvUnspdXTCgEn/HExQpo2kf0oNWRD4JY4prESbqt3YaJLR7Ku2J973xSvVF9mcxMd8voFhpU86Ou6VDlPx30XSbAOT3hW8CPxMw6taSAhkMmCyfceKlbzOvKL7Rn+UxDU/xyeM="/>
    <w:docVar w:name="Encrypted_eDocDataEjerby" w:val="vj4euW7RqX8/r1NqB3lkkoNG5ErvsUzdVInpXmSFqUGp6yckNvuLmHKFu1+SQblRro4zj5DN/0OLiunA+Hdsvez8U8f4VdU4CqDVY8mSWXFACxjUXq9IJPJvxlo0nHtL+2hRdZNr3zQNe2NJy4/8hivlMrB4K6bomfAecrgn7NwgHGbyGt+9TMvuhL/TkHKYsHnI3qvQRgktnhZ7ivbO9HeRutjFbgfH7keUiBbTWQuFxNv1qfKxke14VALurpuXD8V8dRBxuur2FUNcRSduVJ9iKmxtkUyHFbbEsT4sjgh1YTY+kimyqDQPpG3s0LIWNeomTGH7ZCGE9oYOXquoWGyQrIQJXvCCWvgcEsjmgas="/>
    <w:docVar w:name="Encrypted_eDocDataEjerlav" w:val="vj4euW7RqX8/r1NqB3lkkoNG5ErvsUzdVInpXmSFqUGp6yckNvuLmHKFu1+SQblRro4zj5DN/0OLiunA+Hdsvez8U8f4VdU4CqDVY8mSWXEBI5BtMqAsnugUcNfEHQZIevysSsEUg1vqNIngsy8xrJHi2N+/v4q68sey2tSiQ3+5cEs6XACetGLw45y2INS2K+uXSP8mUkaiX+aHiWqSzE/PN8AxRvLiEJ2xiINNi2b09fXYOxR1clRiZMsEO1+FkqC6zWaFueKQV/bogPNASPhyHiuouEsNDoemidbVq6Yar/NPdIEgOAgd2hl/Ds18E158eD5zt95OmE9e4D3fzTYbveAXFCX0HzFruXAwhCgYIbKiuOE1kF0DLcmFzwMn"/>
    <w:docVar w:name="Encrypted_eDocDataEjerlavskode" w:val="vj4euW7RqX8/r1NqB3lkkoNG5ErvsUzdVInpXmSFqUGp6yckNvuLmHKFu1+SQblRro4zj5DN/0OLiunA+Hdsvez8U8f4VdU4CqDVY8mSWXEBI5BtMqAsnugUcNfEHQZIPgC6bVntL/lFfw/evcezVW1yFZsA53XD1Hx/E7aqBWaavJTuQh4ZPKsngMx0FyHs2+nzb2STqE9oglh7ZqlQk8ddOCJpV4ssJtSaXl+ZC1/tZr892vQXBXnPmLrL+F/8PbnxDfln7Z9HRRIlre7Wyw5CA3wmTCp0Uz6OBFOUt0+jrQsrKn3Bpz2H5IZMv7mLitUuwdk5TKvCBkkjJnYZ2Dc6igwADcoKoUiz4Iu5of2rbU+H1dt8jbaefdca4r36"/>
    <w:docVar w:name="Encrypted_eDocDataEjerpostnummer" w:val="vj4euW7RqX8/r1NqB3lkkoNG5ErvsUzdVInpXmSFqUGp6yckNvuLmHKFu1+SQblRro4zj5DN/0OLiunA+Hdsvez8U8f4VdU4CqDVY8mSWXFACxjUXq9IJPJvxlo0nHtLftXoEk18Sdb28amqRUprFxS05g6DtLI7KTHOuJK4FpJcCo4a3ou5/xqhSSiSh7SmRZIEr83+icV8rAKFkY7M2PZpfNICF6XejaBjvvtCTHzC9KSZLmSuJ1HMSjVW/YnFQobSY4P6Tk1iXMYNTgNk9JPtt6JIqeMSndQbBnCIu2sInKFsIqFwlpRm8RnMOwf+eRkXkEYv7oA+z0rHTqZkrlL3xw/PNSMn76xZYvisdiM="/>
    <w:docVar w:name="Encrypted_eDocDataEstateAddress" w:val="vj4euW7RqX8/r1NqB3lkkoNG5ErvsUzdVInpXmSFqUGp6yckNvuLmHKFu1+SQblRro4zj5DN/0OLiunA+Hdsvez8U8f4VdU4CqDVY8mSWXFACxjUXq9IJPJvxlo0nHtLFtZmoQZXWrqNHPLAv4TxgGXe1KhsnWphn/983FD4+vCMJLepYgMhfgMZ5lDRGbtjrYmYSHtee8ssgdd7XcaZ9EtHBl+YGSuf8MRp2BvSOt3P/brqa304vTzxnIzArDxat8xaZXjEmRZ5r82EJh4VgHiADFl8OQqI32ICWzpf/z8WCtukGrYKZlw+6XS3377o4puXJcO1SfRcPXS6HQm1tuVhqdKolkwaoEipbUg1uH8="/>
    <w:docVar w:name="Encrypted_eDocDataEstateCity" w:val="vj4euW7RqX8/r1NqB3lkkoNG5ErvsUzdVInpXmSFqUGp6yckNvuLmHKFu1+SQblRro4zj5DN/0OLiunA+Hdsvez8U8f4VdU4CqDVY8mSWXFACxjUXq9IJPJvxlo0nHtLUPgaVAn9gc2N/iDVwdFEriR2RjlkLxcVLseA36GmkAQcDxHH7yjQSJjXpSq+2Kd0Gl4B8On2E53Pu8Qxxz682R9+obXuLMLLXdSQNjE58Eys/68zAcaK7pcoMutSC6WerWexF2PTDAJCuQslZJiUI9xWdsxBIe5KKf2oh7ewzzgzALJbMtYekBRaAb4TbXBj/H7mVjFMsngG68M1ZBMS0kBc3NH+pUeJjDgUNV4vn9g="/>
    <w:docVar w:name="Encrypted_eDocDataEstateStreetCode" w:val="vj4euW7RqX8/r1NqB3lkkoNG5ErvsUzdVInpXmSFqUGp6yckNvuLmHKFu1+SQblRro4zj5DN/0OLiunA+Hdsvez8U8f4VdU4CqDVY8mSWXFACxjUXq9IJPJvxlo0nHtL0++5ttAoGwYihgkIXNA5mfI/oOeOYr8i0+3MCxSi6xPqaYdZQutmKOlizbCPq9E0S4W3ZASBSYLOVLD7zHN2WfyHefD0Ye1cQsXnncr+SKo2lal4ns1m+aZtTDbqm9x8/txMHSdGDheyHKAJYn9JxirU+/rQqqLuUMghd9hm36ehCv6sgCHg5/Rk6Eb/ojdrhZfN/wQTpvb4jC08h5OcNFttcKCGOtbeq/FBJEeoPKsJinI6V3klhvfjNpEc3Axc"/>
    <w:docVar w:name="Encrypted_eDocDataEstateZipCode" w:val="vj4euW7RqX8/r1NqB3lkkoNG5ErvsUzdVInpXmSFqUGp6yckNvuLmHKFu1+SQblRro4zj5DN/0OLiunA+Hdsvez8U8f4VdU4CqDVY8mSWXFACxjUXq9IJPJvxlo0nHtLX2k5kIF2qCYJnnh+cuwSs6LC8GBA/WC+NfITWXnz0NB+0RvBS4uAxwvBYZi8K9z3pWhItncdkm4Go9dMCgOnmYPzPLdeRUGYnW488YCNS5tLgAdXXpvPgRFFiY0wNuip72aPdeMFb5MB4o43J8+hQXi5EX+HHwQSB4qssvaEK9QvXFRMK+K6HUo85mm2owHS/5ango/VxM5255JXtk9Sj/M1DT8rWA60n6c/ey8HTNs="/>
    <w:docVar w:name="Encrypted_eDocDataKommuneplan" w:val="vj4euW7RqX8/r1NqB3lkkoNG5ErvsUzdVInpXmSFqUGp6yckNvuLmHKFu1+SQblRro4zj5DN/0OLiunA+Hdsvez8U8f4VdU4CqDVY8mSWXG/QPjq5mr+ew0b9EumJiyeMUwZ1gHIyo+3zivnZliCJ1Ac4anEf2Nk6ljaV/jrx/uAwA8nEFOS54DNUJDT7/TqauC+3kBAxjBBlQsMmQkCaaEIbLdLXIURR7Z+Uu5rfCtZSjH6wxoZPp7m00Cg7GA9/htm81BT9Qe/ftVmXuddWUNGH8PL9y9vHNDfG/gMIfR9N1eEHMBidpYGfxFid+xwMm2l7rDt6iJUZsHcZuDfHliQDReJG5PP/lm/iEOx54A="/>
    <w:docVar w:name="Encrypted_eDocDataLokalplan" w:val="vj4euW7RqX8/r1NqB3lkkoNG5ErvsUzdVInpXmSFqUGp6yckNvuLmHKFu1+SQblRro4zj5DN/0OLiunA+Hdsvez8U8f4VdU4CqDVY8mSWXEpurvUqXS7IyE5ORf2x0BNrbDAwX7SICNSYf9rGG0FG4QAqz8m03LmvhUG2MAE5t1Gb+lNxkoSWSnFVy9fc2dmWaIGj0+AkxF7oRtEyqwowZliH3ROwjiG1D60XStFxqofdmXYYcoFkDyKc2Qi2qHxVpzfisAYEyUEczFEVaC8u7DkZoVz0rWWWts6PoYILL/Eb3rXMJe5sNKSw6X/Mj6mdG4+N5orDEHCOBPPDXQTUarp9PQ5uHvzw8f1FV6j4Iw="/>
    <w:docVar w:name="Encrypted_eDocDataMatrikel" w:val="vj4euW7RqX8/r1NqB3lkkoNG5ErvsUzdVInpXmSFqUGp6yckNvuLmHKFu1+SQblRro4zj5DN/0OLiunA+Hdsvez8U8f4VdU4CqDVY8mSWXEBI5BtMqAsnugUcNfEHQZI1OkMzOftmSRunG9cWwUdMtobhH8tdnY56rSbpOvp7CE2+/alSvvhvEhL82evlQq2gn3Vutf31JbmRH5ZEgC9xeG7Ke5dP3zNGaeYggVMvrqy4qaydw43gpZ5VK/mkiI2AW4crgmf7L7IdaCvJMs49SgDEf7nsZNfMQn1RYwVkDWU38rPdGBRMAVhPKTLqATk8QQ3nOr0r+/zZ1E75VOpdreeNZlr/c/slckureQ4w/Wcxpqar/WghzPY1h/+FcIV"/>
    <w:docVar w:name="Encrypted_eDocDataMatrikuleretAreal" w:val="vj4euW7RqX8/r1NqB3lkkoNG5ErvsUzdVInpXmSFqUGp6yckNvuLmHKFu1+SQblRro4zj5DN/0OLiunA+Hdsvez8U8f4VdU4CqDVY8mSWXEyGzYO48ZlXs4Gc4zCIXCi6IgwFv52ew9ghNKmVv1lvJ5T4U5xTiz6D8uWb70WALfsK8I+aiWpD8PTUE2Q8icbIvYToX/gkaFxX+qbqTPBAPoweQYgcwYHf7rMpUXV1DmGd07aCok4PvRssLtFJQMVnbBU4UVVk/+GBxe99khBnsxP/JNEM0k9T0rAoyNzwXf8odlE44gZiqf5r41GSeO16FdFhrOZostMnMudfBdg0OQevuWIYTbDlpDBXGIvyv0="/>
    <w:docVar w:name="Encrypted_eDocDataProjectNr" w:val="vj4euW7RqX8/r1NqB3lkkoNG5ErvsUzdVInpXmSFqUHq6av5ctLWTwqaR2Nl8f9sbj8Xm3uDHt8uneF6PIuLgLBLT5SExjA3ET9JQIRrEDelhN/ZXkEZ5WWuqmiu8OT9I4N8xqM0irqCguh+6wep0ykbytHezPZGJ9VP08q1knQHxO/K8mosHLtdSuxbdzI9xhR/f+wb5CYEr9BpJuuBfgQGhtl9n1d7d9sRwbWfjKP0PAwfPZQMMW0FJiE70pJNCdd5zGE/F+Qc0L3+qMUyJxyCVOQWQL4zbHoRzb0h9jgj/gB8WHi0tlrTQaBpwrrfJzXme2j0Sz7Wect5hmEIDg=="/>
    <w:docVar w:name="Encrypted_eDocDataReceiverAddress" w:val="vj4euW7RqX8/r1NqB3lkkoNG5ErvsUzdVInpXmSFqUHq6av5ctLWTwqaR2Nl8f9sbj8Xm3uDHt8uneF6PIuLgLBLT5SExjA3ET9JQIRrEDeCdpcMABP9VXckb19SbBv3p+Ibz0FQxSN5JkIIP+QeVc/v+4tJFLPf7wMLz32XE6ud5sRZZQjE6eeAguljz35Ucx6wKCfoHL+A/yam3A+Mfw5GW4ORhd86pU4HPs1YvqMJBnHZ0ELX3HXrcNO9NMHhS7h3gGu+QZsbGeoJs1iZuSqo9uk5ZXSS9oR5dk9Kh4QQl3h0Lk9rMrx9LjNyo7YbTujwVkQmDargFWNm0AEz1jn7DY3KOnwnJ362zhVxHCQ="/>
    <w:docVar w:name="Encrypted_eDocDataReceiverCity" w:val="vj4euW7RqX8/r1NqB3lkkoNG5ErvsUzdVInpXmSFqUHq6av5ctLWTwqaR2Nl8f9sbj8Xm3uDHt8uneF6PIuLgLBLT5SExjA3ET9JQIRrEDeCdpcMABP9VXckb19SbBv3AYAjI48hG4D9AH4qsjzZZ5rIRAhKLjSECBmorqPEA7JVvCFB47mGuf94j4go9THLRkLHCDYHbmhSEgzM+R9ohVQJqkHAs69zFbijAywoqTpkRdSQ6ERHuAHzyZNG7G+XIXEzQJPnG5CcWFC+E9eTmQq7DsbIJxVsdQpHiz0oHR9WESQ3PSQVqaA+0Hgi4W89KT9hlG2n1cyvKvl4J015283S0jTewZt/7iR+041OKkA="/>
    <w:docVar w:name="Encrypted_eDocDataReceiverCO" w:val="vj4euW7RqX8/r1NqB3lkkoNG5ErvsUzdVInpXmSFqUGp6yckNvuLmHKFu1+SQblRro4zj5DN/0OLiunA+Hdsvez8U8f4VdU4CqDVY8mSWXHPPDb5k5eFxsVH1fdY85UcTJi+yiJT8z1mbDvC6oQsfu3KnbgAsQtogOSCSxo4vNN6uI1DXtLBzknVLcEZ86JgpQPTbU6rxMfumgVbnut5I8+2mXTbblPj3+ovONHqMO1xjXTAnXMBOwbL+lObG31pNpBvHx4hgn7lwHlJtt2qJLUVix8Icgw1jBWK/HO1FIZQgK2wYMFMZeWQi70NL3/T7TjEDBaxJ58m2UkkP9giZZ8lm2ZhXZMARnZ1bmzPG2RsDDy/Vjskqr9ygPz5L7Q7"/>
    <w:docVar w:name="Encrypted_eDocDataReceiverName" w:val="vj4euW7RqX8/r1NqB3lkkoNG5ErvsUzdVInpXmSFqUHq6av5ctLWTwqaR2Nl8f9sbj8Xm3uDHt8uneF6PIuLgLBLT5SExjA3ET9JQIRrEDeCdpcMABP9VXckb19SbBv3+jd1H1jHwsHk0SD88J47Zk3fEKeKI7rQcu7yl+VD37M2+VMbOSs55JLhj1sJ78yyso9I4eobk/ux402j/UyjYEn6k8KsdlLloq41O9vAmFQArn4fhBO3Mk1ZagXA3CTJ5DnbuUiVSgvUSLgKImC8ZpfN9qxP5xQc8NutbKS2QYQextWOM+ufmcsVY9eaFt1h/kiy1dkw0MWxDoL9sjS7sb7PWvXoGuTjT255v+pyVNg="/>
    <w:docVar w:name="Encrypted_eDocDataReceiverPostCode" w:val="vj4euW7RqX8/r1NqB3lkkoNG5ErvsUzdVInpXmSFqUHq6av5ctLWTwqaR2Nl8f9sbj8Xm3uDHt8uneF6PIuLgLBLT5SExjA3ET9JQIRrEDeCdpcMABP9VXckb19SbBv33ZAB0m0rkae+FOsB0udU4Tj6Db1AXPCkWdPyUD7y436yCpnvrz5jszu/fM5wJc+u90jT7ikJjzDWWoHiH3uzQlT2CLijmW1XNBx1gMRRXRJ9ZyFeTNukejUIdZmbLN8niILUhF7g9p49lev3l9NMCL+7+x/Vl4vswxe85z3yQQ9oyiiTQVREvGBADAxKFHA5dOLYuNF7Xo7sSy6Cs+Lk6i5kQdw9sXYPQFw0v7DqrLM="/>
    <w:docVar w:name="Encrypted_eDocDataReceiverReference" w:val="vj4euW7RqX8/r1NqB3lkkoNG5ErvsUzdVInpXmSFqUHq6av5ctLWTwqaR2Nl8f9sbj8Xm3uDHt8uneF6PIuLgLBLT5SExjA3ET9JQIRrEDeCdpcMABP9VXckb19SbBv3GQ/LdKn4EFR6dZkNM8y1dGLFjABjVDl/c/brUOwdf3q9bfu2re2C8jirVfwGmlBxPxcwamjqGruGzRfXxoUlT3LNf4KmOZ8KVQvp5daR4jomNP7qvrhcfS1JJBvmTI3pa5Xm/IxfDW4NoDdWu2CE21vqsExlTRSrVpJTWTlsQ6mrGjuIspSzIzItN57EjPx8lltrJUZLNg4AxolyBSTO0Nv4SrfTd+j6PQQFjpQtgm8="/>
    <w:docVar w:name="Encrypted_eDocDataSagprojekt" w:val="vj4euW7RqX8/r1NqB3lkkoNG5ErvsUzdVInpXmSFqUGp6yckNvuLmHKFu1+SQblRro4zj5DN/0OLiunA+Hdsvez8U8f4VdU4CqDVY8mSWXFvZVZtbBGAb/IKtLB8Jr4CMMBaMtBywMwVq1l+OurM9BNH91QkTpS+ncm5PSbzb0lIF+CO0BUVTsMavS8LsKHdtajcXwe0hOX6MGFzOc646gOLt8Xe9B3mmIUgbLzd2AMRFNrRaTmFs8hOnmOqgUXhwwp2N4JNcKBR8XP4TqDUFw54Mw6sPNktrwvTGomuiR5gEPrmJ+pJioFVR3h1bI0e59dEbf/OF/0mVwyWk5r4PtjlpXGJt2JlqCOYkMohQ/U="/>
    <w:docVar w:name="Encrypted_eDocDataSagstype" w:val="vj4euW7RqX8/r1NqB3lkkoNG5ErvsUzdVInpXmSFqUHmDl1ExQDBPK1QTMKIYSqJPOs7xLQjkguobRDDN6bwyUyUlUp/hIyS9YR3Y5Wwymt+2ZXfKTu3FFw0i6ko6qWQBdfO6zQEiEgSf8CTssCJlYuwtxpBgj6gcy4Au43lgxL9YhrWQ0xgRbZvdkF3O4Hxn78J4rMZgNibDj7HuGOiDRH9+hBJDLg9H2bivE2gdZa8U+yTu8eTGId/0uMq/ne99ObKSvzwt94vb3rcoYQjWLXEcpkPP/5LOrHvqhDCB6rlbvNYRmIY/aalOMKYj/PR4wzsz78wMGq7yrrf0ZB7KSkjiUJasGbBFWv3ReilbAxseHVE9gip25rWfy1/JayJ"/>
    <w:docVar w:name="InsightSavedAs" w:val="D:\Roskilde Kommune\DynamicTemplate\Skabeloner\BasisBrev - Opmærket.dotm"/>
    <w:docVar w:name="IntegrationType" w:val="EDoc"/>
  </w:docVars>
  <w:rsids>
    <w:rsidRoot w:val="00EA25C3"/>
    <w:rsid w:val="00004AA3"/>
    <w:rsid w:val="00012E0E"/>
    <w:rsid w:val="00013EA4"/>
    <w:rsid w:val="00014751"/>
    <w:rsid w:val="00014A0A"/>
    <w:rsid w:val="00023F51"/>
    <w:rsid w:val="00027C81"/>
    <w:rsid w:val="00033891"/>
    <w:rsid w:val="00034FCF"/>
    <w:rsid w:val="00035465"/>
    <w:rsid w:val="000408E2"/>
    <w:rsid w:val="0004385B"/>
    <w:rsid w:val="0004516D"/>
    <w:rsid w:val="00053DF0"/>
    <w:rsid w:val="000604B0"/>
    <w:rsid w:val="00067E0E"/>
    <w:rsid w:val="0007269B"/>
    <w:rsid w:val="000774CD"/>
    <w:rsid w:val="00083C31"/>
    <w:rsid w:val="00084FB3"/>
    <w:rsid w:val="000900FD"/>
    <w:rsid w:val="00091C96"/>
    <w:rsid w:val="00093974"/>
    <w:rsid w:val="00094B58"/>
    <w:rsid w:val="00097FC7"/>
    <w:rsid w:val="000A051E"/>
    <w:rsid w:val="000A06BE"/>
    <w:rsid w:val="000A0A49"/>
    <w:rsid w:val="000A3E38"/>
    <w:rsid w:val="000A70B5"/>
    <w:rsid w:val="000C565C"/>
    <w:rsid w:val="000C5D00"/>
    <w:rsid w:val="000C787F"/>
    <w:rsid w:val="000D0A4A"/>
    <w:rsid w:val="000D115A"/>
    <w:rsid w:val="000E1E1C"/>
    <w:rsid w:val="000F1D4D"/>
    <w:rsid w:val="000F7A43"/>
    <w:rsid w:val="001018AE"/>
    <w:rsid w:val="001025F1"/>
    <w:rsid w:val="00110110"/>
    <w:rsid w:val="00110F5B"/>
    <w:rsid w:val="00111B40"/>
    <w:rsid w:val="00122947"/>
    <w:rsid w:val="00127F2E"/>
    <w:rsid w:val="00130DA6"/>
    <w:rsid w:val="00132880"/>
    <w:rsid w:val="00140B5C"/>
    <w:rsid w:val="001467C7"/>
    <w:rsid w:val="00152AD5"/>
    <w:rsid w:val="00162522"/>
    <w:rsid w:val="0016780C"/>
    <w:rsid w:val="001709B8"/>
    <w:rsid w:val="001711D2"/>
    <w:rsid w:val="001940DA"/>
    <w:rsid w:val="001952BE"/>
    <w:rsid w:val="00197BA9"/>
    <w:rsid w:val="001A0ABE"/>
    <w:rsid w:val="001A2DCF"/>
    <w:rsid w:val="001A54A8"/>
    <w:rsid w:val="001A5E82"/>
    <w:rsid w:val="001C1494"/>
    <w:rsid w:val="001C5C28"/>
    <w:rsid w:val="001C752F"/>
    <w:rsid w:val="001D250A"/>
    <w:rsid w:val="001E0768"/>
    <w:rsid w:val="001E1B06"/>
    <w:rsid w:val="001E7C71"/>
    <w:rsid w:val="001F1102"/>
    <w:rsid w:val="001F2CC6"/>
    <w:rsid w:val="002038F3"/>
    <w:rsid w:val="00212A1B"/>
    <w:rsid w:val="00213029"/>
    <w:rsid w:val="00216319"/>
    <w:rsid w:val="00216866"/>
    <w:rsid w:val="00233F57"/>
    <w:rsid w:val="0023418B"/>
    <w:rsid w:val="00240D0D"/>
    <w:rsid w:val="00242B2A"/>
    <w:rsid w:val="002446B8"/>
    <w:rsid w:val="00245153"/>
    <w:rsid w:val="00247E20"/>
    <w:rsid w:val="00250E2D"/>
    <w:rsid w:val="00251378"/>
    <w:rsid w:val="002532EF"/>
    <w:rsid w:val="002547F8"/>
    <w:rsid w:val="0025606C"/>
    <w:rsid w:val="002572A2"/>
    <w:rsid w:val="00265059"/>
    <w:rsid w:val="002657B7"/>
    <w:rsid w:val="002672B5"/>
    <w:rsid w:val="00274AD4"/>
    <w:rsid w:val="00277CDD"/>
    <w:rsid w:val="00286C88"/>
    <w:rsid w:val="00287F78"/>
    <w:rsid w:val="00291C7F"/>
    <w:rsid w:val="00293628"/>
    <w:rsid w:val="002A22F4"/>
    <w:rsid w:val="002B099A"/>
    <w:rsid w:val="002B4B70"/>
    <w:rsid w:val="002B4E17"/>
    <w:rsid w:val="002B5410"/>
    <w:rsid w:val="002C14DA"/>
    <w:rsid w:val="002C20BB"/>
    <w:rsid w:val="002C3DA9"/>
    <w:rsid w:val="002D4AEF"/>
    <w:rsid w:val="00300B16"/>
    <w:rsid w:val="00310F3F"/>
    <w:rsid w:val="00312EDF"/>
    <w:rsid w:val="00314614"/>
    <w:rsid w:val="003224BD"/>
    <w:rsid w:val="00331EFC"/>
    <w:rsid w:val="00332004"/>
    <w:rsid w:val="00332860"/>
    <w:rsid w:val="00342ADF"/>
    <w:rsid w:val="00351198"/>
    <w:rsid w:val="0035549B"/>
    <w:rsid w:val="0035560A"/>
    <w:rsid w:val="00357F5B"/>
    <w:rsid w:val="00370694"/>
    <w:rsid w:val="00375AA8"/>
    <w:rsid w:val="00383D23"/>
    <w:rsid w:val="00384425"/>
    <w:rsid w:val="00390598"/>
    <w:rsid w:val="00395420"/>
    <w:rsid w:val="00396434"/>
    <w:rsid w:val="00397E5F"/>
    <w:rsid w:val="003A1923"/>
    <w:rsid w:val="003B0EDE"/>
    <w:rsid w:val="003B48C5"/>
    <w:rsid w:val="003B63BF"/>
    <w:rsid w:val="003C05B9"/>
    <w:rsid w:val="003C17C4"/>
    <w:rsid w:val="003C7160"/>
    <w:rsid w:val="003D09DF"/>
    <w:rsid w:val="003D105A"/>
    <w:rsid w:val="003D3E52"/>
    <w:rsid w:val="003E0167"/>
    <w:rsid w:val="003E520B"/>
    <w:rsid w:val="003F0413"/>
    <w:rsid w:val="003F19EB"/>
    <w:rsid w:val="003F5357"/>
    <w:rsid w:val="003F537D"/>
    <w:rsid w:val="003F715A"/>
    <w:rsid w:val="0040143E"/>
    <w:rsid w:val="0040213E"/>
    <w:rsid w:val="004022F2"/>
    <w:rsid w:val="00411EF9"/>
    <w:rsid w:val="0041231D"/>
    <w:rsid w:val="004127DF"/>
    <w:rsid w:val="004179CB"/>
    <w:rsid w:val="00440DBA"/>
    <w:rsid w:val="00443032"/>
    <w:rsid w:val="00447B60"/>
    <w:rsid w:val="00450040"/>
    <w:rsid w:val="00451C3C"/>
    <w:rsid w:val="00453D00"/>
    <w:rsid w:val="004604BD"/>
    <w:rsid w:val="004634C9"/>
    <w:rsid w:val="00467F9C"/>
    <w:rsid w:val="004751F2"/>
    <w:rsid w:val="0047573F"/>
    <w:rsid w:val="00476531"/>
    <w:rsid w:val="00477E83"/>
    <w:rsid w:val="004800F3"/>
    <w:rsid w:val="00480350"/>
    <w:rsid w:val="004827CC"/>
    <w:rsid w:val="00487831"/>
    <w:rsid w:val="00490BAB"/>
    <w:rsid w:val="004923B5"/>
    <w:rsid w:val="00493743"/>
    <w:rsid w:val="004944EF"/>
    <w:rsid w:val="00495ED9"/>
    <w:rsid w:val="00496CE6"/>
    <w:rsid w:val="00496DDF"/>
    <w:rsid w:val="004A21A3"/>
    <w:rsid w:val="004A270A"/>
    <w:rsid w:val="004A2A52"/>
    <w:rsid w:val="004A5B98"/>
    <w:rsid w:val="004A6D41"/>
    <w:rsid w:val="004B77DE"/>
    <w:rsid w:val="004C2138"/>
    <w:rsid w:val="004D48EE"/>
    <w:rsid w:val="004E243D"/>
    <w:rsid w:val="004E2842"/>
    <w:rsid w:val="004E5DBD"/>
    <w:rsid w:val="004E5DE9"/>
    <w:rsid w:val="004F092D"/>
    <w:rsid w:val="005014E0"/>
    <w:rsid w:val="0051714E"/>
    <w:rsid w:val="00521100"/>
    <w:rsid w:val="00522FFD"/>
    <w:rsid w:val="005236BD"/>
    <w:rsid w:val="00525731"/>
    <w:rsid w:val="00531AEA"/>
    <w:rsid w:val="0054037D"/>
    <w:rsid w:val="005501AF"/>
    <w:rsid w:val="00552BAE"/>
    <w:rsid w:val="005624D9"/>
    <w:rsid w:val="00566D20"/>
    <w:rsid w:val="005718E9"/>
    <w:rsid w:val="00572823"/>
    <w:rsid w:val="0057641D"/>
    <w:rsid w:val="00580653"/>
    <w:rsid w:val="0058356B"/>
    <w:rsid w:val="00592941"/>
    <w:rsid w:val="00593890"/>
    <w:rsid w:val="005A3369"/>
    <w:rsid w:val="005A4D25"/>
    <w:rsid w:val="005C24D9"/>
    <w:rsid w:val="005C5DC1"/>
    <w:rsid w:val="005C732F"/>
    <w:rsid w:val="005D4994"/>
    <w:rsid w:val="005D7E74"/>
    <w:rsid w:val="005F3E15"/>
    <w:rsid w:val="005F65B8"/>
    <w:rsid w:val="00601BA7"/>
    <w:rsid w:val="00602E62"/>
    <w:rsid w:val="006049A6"/>
    <w:rsid w:val="00616E5E"/>
    <w:rsid w:val="00621BE5"/>
    <w:rsid w:val="006322BD"/>
    <w:rsid w:val="00634D48"/>
    <w:rsid w:val="00647FD0"/>
    <w:rsid w:val="006561A5"/>
    <w:rsid w:val="00656D73"/>
    <w:rsid w:val="00660155"/>
    <w:rsid w:val="00661F7A"/>
    <w:rsid w:val="00664151"/>
    <w:rsid w:val="00666516"/>
    <w:rsid w:val="00673934"/>
    <w:rsid w:val="00690D94"/>
    <w:rsid w:val="00693091"/>
    <w:rsid w:val="00693322"/>
    <w:rsid w:val="00696379"/>
    <w:rsid w:val="006A409C"/>
    <w:rsid w:val="006A79FA"/>
    <w:rsid w:val="006B383C"/>
    <w:rsid w:val="006B402E"/>
    <w:rsid w:val="006B6486"/>
    <w:rsid w:val="006B688F"/>
    <w:rsid w:val="006B77E1"/>
    <w:rsid w:val="006C2796"/>
    <w:rsid w:val="006C419A"/>
    <w:rsid w:val="006C63B8"/>
    <w:rsid w:val="006D4B69"/>
    <w:rsid w:val="006E0998"/>
    <w:rsid w:val="006E2D6A"/>
    <w:rsid w:val="006E663B"/>
    <w:rsid w:val="006E6646"/>
    <w:rsid w:val="006E73C4"/>
    <w:rsid w:val="006E7471"/>
    <w:rsid w:val="006F37C6"/>
    <w:rsid w:val="006F4489"/>
    <w:rsid w:val="006F45F9"/>
    <w:rsid w:val="00703EB1"/>
    <w:rsid w:val="007133C5"/>
    <w:rsid w:val="00730291"/>
    <w:rsid w:val="00730F03"/>
    <w:rsid w:val="00742180"/>
    <w:rsid w:val="0074246F"/>
    <w:rsid w:val="00750A92"/>
    <w:rsid w:val="00760B21"/>
    <w:rsid w:val="00774CB8"/>
    <w:rsid w:val="0078196C"/>
    <w:rsid w:val="00782332"/>
    <w:rsid w:val="007831CC"/>
    <w:rsid w:val="00792C3E"/>
    <w:rsid w:val="00792D2E"/>
    <w:rsid w:val="00795218"/>
    <w:rsid w:val="0079604F"/>
    <w:rsid w:val="00796525"/>
    <w:rsid w:val="007A2DBD"/>
    <w:rsid w:val="007B0CF0"/>
    <w:rsid w:val="007B0F2E"/>
    <w:rsid w:val="007C52A5"/>
    <w:rsid w:val="007C5B2F"/>
    <w:rsid w:val="007D3337"/>
    <w:rsid w:val="007D6808"/>
    <w:rsid w:val="007D707C"/>
    <w:rsid w:val="007E1890"/>
    <w:rsid w:val="007E754C"/>
    <w:rsid w:val="007E7651"/>
    <w:rsid w:val="007F1419"/>
    <w:rsid w:val="00815109"/>
    <w:rsid w:val="00823698"/>
    <w:rsid w:val="00825B60"/>
    <w:rsid w:val="00832B91"/>
    <w:rsid w:val="00832C57"/>
    <w:rsid w:val="008330EB"/>
    <w:rsid w:val="00837B8B"/>
    <w:rsid w:val="008427D7"/>
    <w:rsid w:val="008455D8"/>
    <w:rsid w:val="00845A45"/>
    <w:rsid w:val="008509C5"/>
    <w:rsid w:val="00854CC5"/>
    <w:rsid w:val="00855C42"/>
    <w:rsid w:val="00873729"/>
    <w:rsid w:val="00873EF1"/>
    <w:rsid w:val="00877DA0"/>
    <w:rsid w:val="008823B9"/>
    <w:rsid w:val="00884211"/>
    <w:rsid w:val="008874A9"/>
    <w:rsid w:val="00893AED"/>
    <w:rsid w:val="00893D9C"/>
    <w:rsid w:val="0089781B"/>
    <w:rsid w:val="008A27E5"/>
    <w:rsid w:val="008A6580"/>
    <w:rsid w:val="008A7272"/>
    <w:rsid w:val="008B07F5"/>
    <w:rsid w:val="008B172A"/>
    <w:rsid w:val="008B2178"/>
    <w:rsid w:val="008B2870"/>
    <w:rsid w:val="008B5CF0"/>
    <w:rsid w:val="008C3394"/>
    <w:rsid w:val="008C4161"/>
    <w:rsid w:val="008C633B"/>
    <w:rsid w:val="008E331C"/>
    <w:rsid w:val="008E3752"/>
    <w:rsid w:val="008E5BDF"/>
    <w:rsid w:val="008F3609"/>
    <w:rsid w:val="00903D1F"/>
    <w:rsid w:val="00905715"/>
    <w:rsid w:val="009102CF"/>
    <w:rsid w:val="00911B8E"/>
    <w:rsid w:val="0093285E"/>
    <w:rsid w:val="00937B88"/>
    <w:rsid w:val="009471A3"/>
    <w:rsid w:val="00956A0F"/>
    <w:rsid w:val="00957C13"/>
    <w:rsid w:val="00970035"/>
    <w:rsid w:val="00971D62"/>
    <w:rsid w:val="00977C26"/>
    <w:rsid w:val="009846F6"/>
    <w:rsid w:val="009966DB"/>
    <w:rsid w:val="009A1F33"/>
    <w:rsid w:val="009B0B7F"/>
    <w:rsid w:val="009B4C50"/>
    <w:rsid w:val="009C156E"/>
    <w:rsid w:val="009C3C38"/>
    <w:rsid w:val="009E7976"/>
    <w:rsid w:val="009F30A9"/>
    <w:rsid w:val="009F5A7B"/>
    <w:rsid w:val="00A03D05"/>
    <w:rsid w:val="00A067A9"/>
    <w:rsid w:val="00A25D40"/>
    <w:rsid w:val="00A32DA9"/>
    <w:rsid w:val="00A33726"/>
    <w:rsid w:val="00A34A66"/>
    <w:rsid w:val="00A51B11"/>
    <w:rsid w:val="00A549B4"/>
    <w:rsid w:val="00A63582"/>
    <w:rsid w:val="00A63624"/>
    <w:rsid w:val="00A70A3D"/>
    <w:rsid w:val="00A7317F"/>
    <w:rsid w:val="00A7343B"/>
    <w:rsid w:val="00A84E6C"/>
    <w:rsid w:val="00A86BD2"/>
    <w:rsid w:val="00A90874"/>
    <w:rsid w:val="00AA5042"/>
    <w:rsid w:val="00AA6DD9"/>
    <w:rsid w:val="00AA6EB1"/>
    <w:rsid w:val="00AB09BE"/>
    <w:rsid w:val="00AB0A0E"/>
    <w:rsid w:val="00AB1C70"/>
    <w:rsid w:val="00AB61F5"/>
    <w:rsid w:val="00AB6EFD"/>
    <w:rsid w:val="00AC7B26"/>
    <w:rsid w:val="00AE6829"/>
    <w:rsid w:val="00AF1959"/>
    <w:rsid w:val="00AF5083"/>
    <w:rsid w:val="00AF7275"/>
    <w:rsid w:val="00AF759D"/>
    <w:rsid w:val="00B01030"/>
    <w:rsid w:val="00B0323A"/>
    <w:rsid w:val="00B0665B"/>
    <w:rsid w:val="00B10BAE"/>
    <w:rsid w:val="00B12BF4"/>
    <w:rsid w:val="00B14D09"/>
    <w:rsid w:val="00B17217"/>
    <w:rsid w:val="00B25CA5"/>
    <w:rsid w:val="00B31A7D"/>
    <w:rsid w:val="00B41D79"/>
    <w:rsid w:val="00B46199"/>
    <w:rsid w:val="00B56394"/>
    <w:rsid w:val="00B67090"/>
    <w:rsid w:val="00B73175"/>
    <w:rsid w:val="00B74A35"/>
    <w:rsid w:val="00B77AC3"/>
    <w:rsid w:val="00B86203"/>
    <w:rsid w:val="00B910BE"/>
    <w:rsid w:val="00B939A6"/>
    <w:rsid w:val="00BA155F"/>
    <w:rsid w:val="00BA276B"/>
    <w:rsid w:val="00BA2982"/>
    <w:rsid w:val="00BB3523"/>
    <w:rsid w:val="00BC43BE"/>
    <w:rsid w:val="00BC7669"/>
    <w:rsid w:val="00BD1A8E"/>
    <w:rsid w:val="00BD5E81"/>
    <w:rsid w:val="00BE142E"/>
    <w:rsid w:val="00BF2644"/>
    <w:rsid w:val="00BF755E"/>
    <w:rsid w:val="00C01DE8"/>
    <w:rsid w:val="00C11C71"/>
    <w:rsid w:val="00C144E2"/>
    <w:rsid w:val="00C1624A"/>
    <w:rsid w:val="00C1782E"/>
    <w:rsid w:val="00C211A8"/>
    <w:rsid w:val="00C24A78"/>
    <w:rsid w:val="00C259F0"/>
    <w:rsid w:val="00C35D32"/>
    <w:rsid w:val="00C42FEA"/>
    <w:rsid w:val="00C4515C"/>
    <w:rsid w:val="00C468CE"/>
    <w:rsid w:val="00C546F2"/>
    <w:rsid w:val="00C60188"/>
    <w:rsid w:val="00C7330F"/>
    <w:rsid w:val="00C73429"/>
    <w:rsid w:val="00C75345"/>
    <w:rsid w:val="00C75A4D"/>
    <w:rsid w:val="00C8131A"/>
    <w:rsid w:val="00C84BA1"/>
    <w:rsid w:val="00C85A93"/>
    <w:rsid w:val="00C8639D"/>
    <w:rsid w:val="00C906E0"/>
    <w:rsid w:val="00C94A81"/>
    <w:rsid w:val="00C960A4"/>
    <w:rsid w:val="00CA0CA3"/>
    <w:rsid w:val="00CA23B0"/>
    <w:rsid w:val="00CB12C9"/>
    <w:rsid w:val="00CD4A42"/>
    <w:rsid w:val="00CD5415"/>
    <w:rsid w:val="00CE0513"/>
    <w:rsid w:val="00CE1340"/>
    <w:rsid w:val="00CE4C0D"/>
    <w:rsid w:val="00CE580F"/>
    <w:rsid w:val="00CF5F41"/>
    <w:rsid w:val="00D01345"/>
    <w:rsid w:val="00D04A71"/>
    <w:rsid w:val="00D04E3F"/>
    <w:rsid w:val="00D05E1B"/>
    <w:rsid w:val="00D10179"/>
    <w:rsid w:val="00D16CEF"/>
    <w:rsid w:val="00D20371"/>
    <w:rsid w:val="00D2165B"/>
    <w:rsid w:val="00D23A1D"/>
    <w:rsid w:val="00D243C8"/>
    <w:rsid w:val="00D332B9"/>
    <w:rsid w:val="00D40F2E"/>
    <w:rsid w:val="00D43C5C"/>
    <w:rsid w:val="00D513A4"/>
    <w:rsid w:val="00D53763"/>
    <w:rsid w:val="00D54556"/>
    <w:rsid w:val="00D561CE"/>
    <w:rsid w:val="00D57199"/>
    <w:rsid w:val="00D61AFD"/>
    <w:rsid w:val="00D63419"/>
    <w:rsid w:val="00D652B9"/>
    <w:rsid w:val="00D67655"/>
    <w:rsid w:val="00D73C92"/>
    <w:rsid w:val="00D845D4"/>
    <w:rsid w:val="00D86914"/>
    <w:rsid w:val="00DA0035"/>
    <w:rsid w:val="00DA0355"/>
    <w:rsid w:val="00DA1940"/>
    <w:rsid w:val="00DA40CD"/>
    <w:rsid w:val="00DB28F4"/>
    <w:rsid w:val="00DB5158"/>
    <w:rsid w:val="00DB5F04"/>
    <w:rsid w:val="00DC4998"/>
    <w:rsid w:val="00DC4D03"/>
    <w:rsid w:val="00DD2A1F"/>
    <w:rsid w:val="00DD5282"/>
    <w:rsid w:val="00DE0783"/>
    <w:rsid w:val="00DF267A"/>
    <w:rsid w:val="00DF4BD1"/>
    <w:rsid w:val="00E05621"/>
    <w:rsid w:val="00E12BFC"/>
    <w:rsid w:val="00E14827"/>
    <w:rsid w:val="00E152D7"/>
    <w:rsid w:val="00E217A4"/>
    <w:rsid w:val="00E230EC"/>
    <w:rsid w:val="00E244B6"/>
    <w:rsid w:val="00E2758E"/>
    <w:rsid w:val="00E343EE"/>
    <w:rsid w:val="00E47487"/>
    <w:rsid w:val="00E52AC9"/>
    <w:rsid w:val="00E52DE3"/>
    <w:rsid w:val="00E55356"/>
    <w:rsid w:val="00E55974"/>
    <w:rsid w:val="00E629F0"/>
    <w:rsid w:val="00E63439"/>
    <w:rsid w:val="00E72713"/>
    <w:rsid w:val="00E74238"/>
    <w:rsid w:val="00E769ED"/>
    <w:rsid w:val="00E77288"/>
    <w:rsid w:val="00E77668"/>
    <w:rsid w:val="00E813BD"/>
    <w:rsid w:val="00E819F5"/>
    <w:rsid w:val="00E81F7B"/>
    <w:rsid w:val="00E82B3C"/>
    <w:rsid w:val="00E850AA"/>
    <w:rsid w:val="00E9010C"/>
    <w:rsid w:val="00E9380E"/>
    <w:rsid w:val="00E93AEB"/>
    <w:rsid w:val="00E96AFA"/>
    <w:rsid w:val="00EA0DAF"/>
    <w:rsid w:val="00EA199F"/>
    <w:rsid w:val="00EA1FF9"/>
    <w:rsid w:val="00EA25C3"/>
    <w:rsid w:val="00EB4CD5"/>
    <w:rsid w:val="00EC73BC"/>
    <w:rsid w:val="00EC7E98"/>
    <w:rsid w:val="00ED68D7"/>
    <w:rsid w:val="00EE4B06"/>
    <w:rsid w:val="00EE4FBC"/>
    <w:rsid w:val="00EF25AD"/>
    <w:rsid w:val="00EF2EE1"/>
    <w:rsid w:val="00F01536"/>
    <w:rsid w:val="00F0569C"/>
    <w:rsid w:val="00F07DBF"/>
    <w:rsid w:val="00F15084"/>
    <w:rsid w:val="00F21587"/>
    <w:rsid w:val="00F23A72"/>
    <w:rsid w:val="00F33D96"/>
    <w:rsid w:val="00F341F9"/>
    <w:rsid w:val="00F4361E"/>
    <w:rsid w:val="00F45859"/>
    <w:rsid w:val="00F45E7C"/>
    <w:rsid w:val="00F47027"/>
    <w:rsid w:val="00F4771A"/>
    <w:rsid w:val="00F5022A"/>
    <w:rsid w:val="00F6742F"/>
    <w:rsid w:val="00F7179C"/>
    <w:rsid w:val="00F7381A"/>
    <w:rsid w:val="00F805E0"/>
    <w:rsid w:val="00F814DE"/>
    <w:rsid w:val="00F818C8"/>
    <w:rsid w:val="00F84332"/>
    <w:rsid w:val="00F874DA"/>
    <w:rsid w:val="00F95995"/>
    <w:rsid w:val="00F97277"/>
    <w:rsid w:val="00FB0C95"/>
    <w:rsid w:val="00FB2087"/>
    <w:rsid w:val="00FC3122"/>
    <w:rsid w:val="00FC4D06"/>
    <w:rsid w:val="00FD3564"/>
    <w:rsid w:val="00FD379F"/>
    <w:rsid w:val="00FD48FE"/>
    <w:rsid w:val="00FD4C38"/>
    <w:rsid w:val="00FD4D4B"/>
    <w:rsid w:val="00FE1DB0"/>
    <w:rsid w:val="00FE68AB"/>
    <w:rsid w:val="00FF08CB"/>
    <w:rsid w:val="00FF61A4"/>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B686DBF-5D42-40A1-8C38-86143E45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EFC"/>
    <w:pPr>
      <w:spacing w:after="0" w:line="260" w:lineRule="atLeast"/>
    </w:pPr>
    <w:rPr>
      <w:rFonts w:ascii="Aleo" w:hAnsi="Aleo"/>
    </w:rPr>
  </w:style>
  <w:style w:type="paragraph" w:styleId="Overskrift1">
    <w:name w:val="heading 1"/>
    <w:basedOn w:val="Normal"/>
    <w:next w:val="Normal"/>
    <w:link w:val="Overskrift1Tegn"/>
    <w:uiPriority w:val="9"/>
    <w:qFormat/>
    <w:rsid w:val="003B63BF"/>
    <w:pPr>
      <w:keepNext/>
      <w:keepLines/>
      <w:spacing w:after="240" w:line="280" w:lineRule="atLeast"/>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3B63BF"/>
    <w:pPr>
      <w:keepNext/>
      <w:keepLines/>
      <w:spacing w:before="40" w:line="280" w:lineRule="atLeast"/>
      <w:outlineLvl w:val="1"/>
    </w:pPr>
    <w:rPr>
      <w:rFonts w:eastAsiaTheme="majorEastAsia" w:cstheme="majorBidi"/>
      <w:b/>
      <w:bCs/>
      <w:sz w:val="24"/>
      <w:szCs w:val="26"/>
    </w:rPr>
  </w:style>
  <w:style w:type="paragraph" w:styleId="Overskrift3">
    <w:name w:val="heading 3"/>
    <w:basedOn w:val="Normal"/>
    <w:next w:val="Normal"/>
    <w:link w:val="Overskrift3Tegn"/>
    <w:uiPriority w:val="9"/>
    <w:unhideWhenUsed/>
    <w:qFormat/>
    <w:rsid w:val="003B63BF"/>
    <w:pPr>
      <w:keepNext/>
      <w:keepLines/>
      <w:spacing w:before="40" w:line="280" w:lineRule="atLeast"/>
      <w:outlineLvl w:val="2"/>
    </w:pPr>
    <w:rPr>
      <w:rFonts w:eastAsiaTheme="majorEastAsia" w:cstheme="majorBidi"/>
      <w:b/>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601BA7"/>
    <w:pPr>
      <w:tabs>
        <w:tab w:val="center" w:pos="4819"/>
        <w:tab w:val="right" w:pos="9638"/>
      </w:tabs>
      <w:spacing w:line="240" w:lineRule="auto"/>
      <w:jc w:val="right"/>
    </w:pPr>
    <w:rPr>
      <w:b/>
      <w:sz w:val="16"/>
    </w:rPr>
  </w:style>
  <w:style w:type="character" w:customStyle="1" w:styleId="SidefodTegn">
    <w:name w:val="Sidefod Tegn"/>
    <w:basedOn w:val="Standardskrifttypeiafsnit"/>
    <w:link w:val="Sidefod"/>
    <w:uiPriority w:val="99"/>
    <w:rsid w:val="00601BA7"/>
    <w:rPr>
      <w:rFonts w:ascii="Aleo" w:hAnsi="Aleo"/>
      <w:b/>
      <w:sz w:val="16"/>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3B63BF"/>
    <w:rPr>
      <w:rFonts w:ascii="Aleo" w:eastAsiaTheme="majorEastAsia" w:hAnsi="Aleo" w:cstheme="majorBidi"/>
      <w:b/>
      <w:bCs/>
      <w:sz w:val="28"/>
      <w:szCs w:val="28"/>
    </w:rPr>
  </w:style>
  <w:style w:type="paragraph" w:customStyle="1" w:styleId="Sender">
    <w:name w:val="Sender"/>
    <w:basedOn w:val="Normal"/>
    <w:link w:val="SenderTegn"/>
    <w:rsid w:val="00CE1340"/>
    <w:pPr>
      <w:spacing w:line="180" w:lineRule="atLeast"/>
    </w:pPr>
    <w:rPr>
      <w:sz w:val="18"/>
    </w:rPr>
  </w:style>
  <w:style w:type="character" w:customStyle="1" w:styleId="Overskrift2Tegn">
    <w:name w:val="Overskrift 2 Tegn"/>
    <w:basedOn w:val="Standardskrifttypeiafsnit"/>
    <w:link w:val="Overskrift2"/>
    <w:uiPriority w:val="9"/>
    <w:rsid w:val="003B63BF"/>
    <w:rPr>
      <w:rFonts w:ascii="Aleo" w:eastAsiaTheme="majorEastAsia" w:hAnsi="Aleo" w:cstheme="majorBidi"/>
      <w:b/>
      <w:bCs/>
      <w:sz w:val="24"/>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rsid w:val="00F33D96"/>
    <w:rPr>
      <w:i/>
      <w:sz w:val="20"/>
    </w:rPr>
  </w:style>
  <w:style w:type="paragraph" w:customStyle="1" w:styleId="SenderDepartment">
    <w:name w:val="SenderDepartment"/>
    <w:basedOn w:val="Sender"/>
    <w:link w:val="SenderDepartmentTegn"/>
    <w:rsid w:val="00E9380E"/>
    <w:rPr>
      <w:b/>
    </w:rPr>
  </w:style>
  <w:style w:type="paragraph" w:customStyle="1" w:styleId="SenderPrefix">
    <w:name w:val="SenderPrefix"/>
    <w:basedOn w:val="Sender"/>
    <w:link w:val="SenderPrefixTegn"/>
    <w:rsid w:val="00F33D96"/>
    <w:rPr>
      <w:b/>
    </w:rPr>
  </w:style>
  <w:style w:type="character" w:customStyle="1" w:styleId="SenderTegn">
    <w:name w:val="Sender Tegn"/>
    <w:basedOn w:val="Standardskrifttypeiafsnit"/>
    <w:link w:val="Sender"/>
    <w:rsid w:val="00CE1340"/>
    <w:rPr>
      <w:rFonts w:ascii="Aleo" w:hAnsi="Aleo"/>
      <w:sz w:val="18"/>
    </w:rPr>
  </w:style>
  <w:style w:type="character" w:customStyle="1" w:styleId="DocumentDateChar">
    <w:name w:val="DocumentDate Char"/>
    <w:basedOn w:val="SenderTegn"/>
    <w:link w:val="DocumentDate"/>
    <w:rsid w:val="00F33D96"/>
    <w:rPr>
      <w:rFonts w:ascii="Georgia" w:hAnsi="Georgia"/>
      <w:i/>
      <w:sz w:val="20"/>
    </w:rPr>
  </w:style>
  <w:style w:type="character" w:customStyle="1" w:styleId="SenderDepartmentTegn">
    <w:name w:val="SenderDepartment Tegn"/>
    <w:basedOn w:val="DocumentDateChar"/>
    <w:link w:val="SenderDepartment"/>
    <w:rsid w:val="00E9380E"/>
    <w:rPr>
      <w:rFonts w:ascii="Aleo" w:hAnsi="Aleo"/>
      <w:b/>
      <w:i w:val="0"/>
      <w:sz w:val="18"/>
    </w:rPr>
  </w:style>
  <w:style w:type="character" w:customStyle="1" w:styleId="SenderPrefixTegn">
    <w:name w:val="SenderPrefix Tegn"/>
    <w:basedOn w:val="SenderTegn"/>
    <w:link w:val="SenderPrefix"/>
    <w:rsid w:val="00F33D96"/>
    <w:rPr>
      <w:rFonts w:ascii="Georgia" w:hAnsi="Georgia"/>
      <w:b/>
      <w:sz w:val="16"/>
    </w:rPr>
  </w:style>
  <w:style w:type="paragraph" w:customStyle="1" w:styleId="FirstPageHeaderSpacer">
    <w:name w:val="FirstPageHeaderSpacer"/>
    <w:basedOn w:val="Normal"/>
    <w:rsid w:val="00572823"/>
    <w:pPr>
      <w:spacing w:line="240" w:lineRule="auto"/>
    </w:pPr>
    <w:rPr>
      <w:rFonts w:ascii="Algerian" w:hAnsi="Algerian"/>
      <w:sz w:val="16"/>
    </w:rPr>
  </w:style>
  <w:style w:type="character" w:customStyle="1" w:styleId="Overskrift3Tegn">
    <w:name w:val="Overskrift 3 Tegn"/>
    <w:basedOn w:val="Standardskrifttypeiafsnit"/>
    <w:link w:val="Overskrift3"/>
    <w:uiPriority w:val="9"/>
    <w:rsid w:val="003B63BF"/>
    <w:rPr>
      <w:rFonts w:ascii="Aleo" w:eastAsiaTheme="majorEastAsia" w:hAnsi="Aleo" w:cstheme="majorBidi"/>
      <w:b/>
      <w:szCs w:val="24"/>
    </w:rPr>
  </w:style>
  <w:style w:type="paragraph" w:styleId="Fodnotetekst">
    <w:name w:val="footnote text"/>
    <w:basedOn w:val="Normal"/>
    <w:link w:val="FodnotetekstTegn"/>
    <w:uiPriority w:val="99"/>
    <w:semiHidden/>
    <w:unhideWhenUsed/>
    <w:rsid w:val="00977C26"/>
    <w:pPr>
      <w:spacing w:line="240" w:lineRule="auto"/>
    </w:pPr>
    <w:rPr>
      <w:sz w:val="20"/>
      <w:szCs w:val="20"/>
    </w:rPr>
  </w:style>
  <w:style w:type="character" w:customStyle="1" w:styleId="FodnotetekstTegn">
    <w:name w:val="Fodnotetekst Tegn"/>
    <w:basedOn w:val="Standardskrifttypeiafsnit"/>
    <w:link w:val="Fodnotetekst"/>
    <w:uiPriority w:val="99"/>
    <w:semiHidden/>
    <w:rsid w:val="00977C26"/>
    <w:rPr>
      <w:rFonts w:ascii="Aleo" w:hAnsi="Aleo"/>
      <w:sz w:val="20"/>
      <w:szCs w:val="20"/>
    </w:rPr>
  </w:style>
  <w:style w:type="character" w:styleId="Fodnotehenvisning">
    <w:name w:val="footnote reference"/>
    <w:basedOn w:val="Standardskrifttypeiafsnit"/>
    <w:uiPriority w:val="99"/>
    <w:semiHidden/>
    <w:unhideWhenUsed/>
    <w:rsid w:val="00977C26"/>
    <w:rPr>
      <w:vertAlign w:val="superscript"/>
    </w:rPr>
  </w:style>
  <w:style w:type="character" w:styleId="Hyperlink">
    <w:name w:val="Hyperlink"/>
    <w:basedOn w:val="Standardskrifttypeiafsnit"/>
    <w:uiPriority w:val="99"/>
    <w:semiHidden/>
    <w:unhideWhenUsed/>
    <w:rsid w:val="00B25CA5"/>
    <w:rPr>
      <w:color w:val="000000" w:themeColor="hyperlink"/>
      <w:u w:val="single"/>
    </w:rPr>
  </w:style>
  <w:style w:type="paragraph" w:customStyle="1" w:styleId="Default">
    <w:name w:val="Default"/>
    <w:rsid w:val="00B25CA5"/>
    <w:pPr>
      <w:autoSpaceDE w:val="0"/>
      <w:autoSpaceDN w:val="0"/>
      <w:adjustRightInd w:val="0"/>
      <w:spacing w:after="0" w:line="240" w:lineRule="auto"/>
    </w:pPr>
    <w:rPr>
      <w:rFonts w:ascii="Arial" w:hAnsi="Arial" w:cs="Arial"/>
      <w:color w:val="000000"/>
      <w:sz w:val="24"/>
      <w:szCs w:val="24"/>
    </w:rPr>
  </w:style>
  <w:style w:type="paragraph" w:styleId="Listeafsnit">
    <w:name w:val="List Paragraph"/>
    <w:basedOn w:val="Normal"/>
    <w:uiPriority w:val="34"/>
    <w:qFormat/>
    <w:rsid w:val="00A25D40"/>
    <w:pPr>
      <w:spacing w:after="160" w:line="259" w:lineRule="auto"/>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7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rok.fujitsuedoc.dk:4000/biz/v2-pbr/docprod/templates/Notat_eDoc.dotm" TargetMode="External"/></Relationships>
</file>

<file path=word/theme/theme1.xml><?xml version="1.0" encoding="utf-8"?>
<a:theme xmlns:a="http://schemas.openxmlformats.org/drawingml/2006/main" name="RoskildeTema">
  <a:themeElements>
    <a:clrScheme name="Roskilde Kommune">
      <a:dk1>
        <a:sysClr val="windowText" lastClr="000000"/>
      </a:dk1>
      <a:lt1>
        <a:sysClr val="window" lastClr="FFFFFF"/>
      </a:lt1>
      <a:dk2>
        <a:srgbClr val="FD552B"/>
      </a:dk2>
      <a:lt2>
        <a:srgbClr val="FEAA95"/>
      </a:lt2>
      <a:accent1>
        <a:srgbClr val="466EEB"/>
      </a:accent1>
      <a:accent2>
        <a:srgbClr val="A3B7E1"/>
      </a:accent2>
      <a:accent3>
        <a:srgbClr val="46B478"/>
      </a:accent3>
      <a:accent4>
        <a:srgbClr val="A3DABC"/>
      </a:accent4>
      <a:accent5>
        <a:srgbClr val="EBAA00"/>
      </a:accent5>
      <a:accent6>
        <a:srgbClr val="FFD480"/>
      </a:accent6>
      <a:hlink>
        <a:srgbClr val="000000"/>
      </a:hlink>
      <a:folHlink>
        <a:srgbClr val="000000"/>
      </a:folHlink>
    </a:clrScheme>
    <a:fontScheme name="Roskilde Kommune 2">
      <a:majorFont>
        <a:latin typeface="Aleo bold"/>
        <a:ea typeface=""/>
        <a:cs typeface=""/>
      </a:majorFont>
      <a:minorFont>
        <a:latin typeface="Aleo regular"/>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10176564" gbs:entity="Document" gbs:templateDesignerVersion="3.1 F">
  <gbs:ToReceivers.Referencenumber gbs:loadFromGrowBusiness="OnProduce" gbs:saveInGrowBusiness="False" gbs:connected="true" gbs:recno="" gbs:entity="" gbs:datatype="string" gbs:key="10000">
  </gbs:ToReceivers.Referencenumber>
  <gbs:ToReceivers.Name gbs:loadFromGrowBusiness="OnProduce" gbs:saveInGrowBusiness="False" gbs:connected="true" gbs:recno="" gbs:entity="" gbs:datatype="string" gbs:key="10001">
  </gbs:ToReceivers.Name>
  <gbs:ToReceivers.Address gbs:loadFromGrowBusiness="OnProduce" gbs:saveInGrowBusiness="False" gbs:connected="true" gbs:recno="" gbs:entity="" gbs:datatype="string" gbs:key="10002">
  </gbs:ToReceivers.Address>
  <gbs:ToReceivers.ZipCode gbs:loadFromGrowBusiness="OnProduce" gbs:saveInGrowBusiness="False" gbs:connected="true" gbs:recno="" gbs:entity="" gbs:datatype="string" gbs:key="10003">
  </gbs:ToReceivers.ZipCode>
  <gbs:ToReceivers.ZipPlace gbs:loadFromGrowBusiness="OnProduce" gbs:saveInGrowBusiness="False" gbs:connected="true" gbs:recno="" gbs:entity="" gbs:datatype="string" gbs:key="10004">
  </gbs:ToReceivers.ZipPlace>
  <gbs:Title gbs:loadFromGrowBusiness="OnProduce" gbs:saveInGrowBusiness="False" gbs:connected="true" gbs:recno="" gbs:entity="" gbs:datatype="string" gbs:key="10005">Regelsæt for udlån af kommunale busser til frivillige sociale foreninger til indkøbsordning </gbs:Title>
  <gbs:ToCase.Name gbs:loadFromGrowBusiness="OnProduce" gbs:saveInGrowBusiness="False" gbs:connected="true" gbs:recno="" gbs:entity="" gbs:datatype="string" gbs:key="10006">24-082268</gbs:ToCase.Name>
  <gbs:DocumentNumber gbs:loadFromGrowBusiness="OnProduce" gbs:saveInGrowBusiness="False" gbs:connected="true" gbs:recno="" gbs:entity="" gbs:datatype="string" gbs:key="10007">24-082268-1</gbs:DocumentNumber>
  <gbs:ToCase.OurRef.ToCreatedBy.ToContact.Name gbs:loadFromGrowBusiness="OnProduce" gbs:saveInGrowBusiness="False" gbs:connected="true" gbs:recno="" gbs:entity="" gbs:datatype="string" gbs:key="10008">SI360 Service Account</gbs:ToCase.OurRef.ToCreatedBy.ToContact.Name>
  <gbs:OurRef.Name gbs:loadFromGrowBusiness="OnProduce" gbs:saveInGrowBusiness="False" gbs:connected="true" gbs:recno="" gbs:entity="" gbs:datatype="string" gbs:key="10009">Jens Lykke Hansen</gbs:OurRef.Name>
  <gbs:ToCreatedBy.ToContact.Name gbs:loadFromGrowBusiness="OnProduce" gbs:saveInGrowBusiness="False" gbs:connected="true" gbs:recno="" gbs:entity="" gbs:datatype="string" gbs:key="10010">Jens Lykke Hansen</gbs:ToCreatedBy.ToContact.Name>
  <gbs:ToProject.Name gbs:loadFromGrowBusiness="OnProduce" gbs:saveInGrowBusiness="False" gbs:connected="true" gbs:recno="" gbs:entity="" gbs:datatype="string" gbs:key="10011">
  </gbs:ToProject.Name>
  <gbs:ToCase.OurRef.Switchboard gbs:loadFromGrowBusiness="OnProduce" gbs:saveInGrowBusiness="False" gbs:connected="true" gbs:recno="" gbs:entity="" gbs:datatype="string" gbs:key="10012">
  </gbs:ToCase.OurRef.Switchboard>
  <gbs:ToCase.OurRef.E-mail gbs:loadFromGrowBusiness="OnProduce" gbs:saveInGrowBusiness="False" gbs:connected="true" gbs:recno="" gbs:entity="" gbs:datatype="string" gbs:key="10013">Jenslh@roskilde.dk</gbs:ToCase.OurRef.E-mail>
  <gbs:ToCase.CreatedDate gbs:loadFromGrowBusiness="OnProduce" gbs:saveInGrowBusiness="False" gbs:connected="true" gbs:recno="" gbs:entity="" gbs:datatype="date" gbs:key="10014">2024-07-02T10:19:18</gbs:ToCase.CreatedDate>
  <gbs:ToCase.Description gbs:loadFromGrowBusiness="OnProduce" gbs:saveInGrowBusiness="False" gbs:connected="true" gbs:recno="" gbs:entity="" gbs:datatype="string" gbs:key="10015">Udlån af kommunale busser til frivillige sociale foreninger </gbs:ToCase.Description>
  <gbs:ToCase.ToCaseContact.Name gbs:loadFromGrowBusiness="OnProduce" gbs:saveInGrowBusiness="False" gbs:connected="true" gbs:recno="" gbs:entity="" gbs:datatype="string" gbs:key="10016">
  </gbs:ToCase.ToCaseContact.Name>
  <gbs:ToCase.ToCaseContact.Address gbs:loadFromGrowBusiness="OnProduce" gbs:saveInGrowBusiness="False" gbs:connected="true" gbs:recno="" gbs:entity="" gbs:datatype="string" gbs:key="10017">
  </gbs:ToCase.ToCaseContact.Address>
  <gbs:ToCase.ToCaseContact.ZipCode gbs:loadFromGrowBusiness="OnProduce" gbs:saveInGrowBusiness="False" gbs:connected="true" gbs:recno="" gbs:entity="" gbs:datatype="string" gbs:key="10018">
  </gbs:ToCase.ToCaseContact.ZipCode>
  <gbs:ToCase.ToCaseContact.ZipPlace gbs:loadFromGrowBusiness="OnProduce" gbs:saveInGrowBusiness="False" gbs:connected="true" gbs:recno="" gbs:entity="" gbs:datatype="string" gbs:key="10019">
  </gbs:ToCase.ToCaseContact.ZipPlace>
  <gbs:ToCase.ToCaseContact.Name gbs:loadFromGrowBusiness="OnProduce" gbs:saveInGrowBusiness="False" gbs:connected="true" gbs:recno="" gbs:entity="" gbs:datatype="string" gbs:key="10020">
  </gbs:ToCase.ToCaseContact.Name>
  <gbs:ToCase.ToCaseContact.ToCase.ToCaseContact.Address gbs:loadFromGrowBusiness="OnProduce" gbs:saveInGrowBusiness="False" gbs:connected="true" gbs:recno="" gbs:entity="" gbs:datatype="string" gbs:key="10021">
  </gbs:ToCase.ToCaseContact.ToCase.ToCaseContact.Address>
  <gbs:ToCase.ToCaseContact.ToCase.ToCaseContact.ZipCode gbs:loadFromGrowBusiness="OnProduce" gbs:saveInGrowBusiness="False" gbs:connected="true" gbs:recno="" gbs:entity="" gbs:datatype="string" gbs:key="10022">
  </gbs:ToCase.ToCaseContact.ToCase.ToCaseContact.ZipCode>
  <gbs:ToCase.ToCaseContact.ToCase.ToCaseContact.ZipPlace gbs:loadFromGrowBusiness="OnProduce" gbs:saveInGrowBusiness="False" gbs:connected="true" gbs:recno="" gbs:entity="" gbs:datatype="string" gbs:key="10023">
  </gbs:ToCase.ToCaseContact.ToCase.ToCaseContact.ZipPlace>
  <gbs:ToCreatedBy.ToContact.Name gbs:loadFromGrowBusiness="OnProduce" gbs:saveInGrowBusiness="False" gbs:connected="true" gbs:recno="" gbs:entity="" gbs:datatype="string" gbs:key="10024">Jens Lykke Hansen</gbs:ToCreatedBy.ToContact.Name>
  <gbs:ToCase.ToEstates.CF_municipalrealpropertyidentifier gbs:loadFromGrowBusiness="OnProduce" gbs:saveInGrowBusiness="False" gbs:connected="true" gbs:recno="" gbs:entity="" gbs:datatype="string" gbs:key="10025">
  </gbs:ToCase.ToEstates.CF_municipalrealpropertyidentifier>
  <gbs:ToCase.ToCaseEstate.ToEstate.CF_streetcode gbs:loadFromGrowBusiness="OnProduce" gbs:saveInGrowBusiness="False" gbs:connected="true" gbs:recno="" gbs:entity="" gbs:datatype="string" gbs:key="10026">
  </gbs:ToCase.ToCaseEstate.ToEstate.CF_streetcode>
  <gbs:ToCase.ToCaseEstate.Address gbs:loadFromGrowBusiness="OnProduce" gbs:saveInGrowBusiness="False" gbs:connected="true" gbs:recno="" gbs:entity="" gbs:datatype="string" gbs:key="10027">
  </gbs:ToCase.ToCaseEstate.Address>
  <gbs:ToCase.ToCaseEstate.ZipCode gbs:loadFromGrowBusiness="OnProduce" gbs:saveInGrowBusiness="False" gbs:connected="true" gbs:recno="" gbs:entity="" gbs:datatype="string" gbs:key="10028">
  </gbs:ToCase.ToCaseEstate.ZipCode>
  <gbs:ToCase.ToCaseEstate.ZipPlace gbs:loadFromGrowBusiness="OnProduce" gbs:saveInGrowBusiness="False" gbs:connected="true" gbs:recno="" gbs:entity="" gbs:datatype="string" gbs:key="10029">
  </gbs:ToCase.ToCaseEstate.ZipPlace>
  <gbs:ToCase.ToEstates.CF_CadastralDistrictName gbs:loadFromGrowBusiness="OnProduce" gbs:saveInGrowBusiness="False" gbs:connected="true" gbs:recno="" gbs:entity="" gbs:datatype="string" gbs:key="10030">
  </gbs:ToCase.ToEstates.CF_CadastralDistrictName>
  <gbs:ToCase.ToEstates.CF_cadastraldistrictidentifier gbs:loadFromGrowBusiness="OnProduce" gbs:saveInGrowBusiness="False" gbs:connected="true" gbs:recno="" gbs:entity="" gbs:datatype="long" gbs:key="10031">
  </gbs:ToCase.ToEstates.CF_cadastraldistrictidentifier>
  <gbs:ToReceivers.ToContact.Addresses.FuCoAddress gbs:loadFromGrowBusiness="OnProduce" gbs:saveInGrowBusiness="False" gbs:connected="true" gbs:recno="" gbs:entity="" gbs:datatype="string" gbs:key="10032">
  </gbs:ToReceivers.ToContact.Addresses.FuCoAddress>
  <gbs:ToCase.CreatedDate gbs:loadFromGrowBusiness="OnProduce" gbs:saveInGrowBusiness="False" gbs:connected="true" gbs:recno="" gbs:entity="" gbs:datatype="date" gbs:key="10033">2024-07-02T10:19:18</gbs:ToCase.CreatedDate>
  <gbs:ToCase.Project.Name gbs:loadFromGrowBusiness="OnProduce" gbs:saveInGrowBusiness="False" gbs:connected="true" gbs:recno="" gbs:entity="" gbs:datatype="string" gbs:key="10034">
  </gbs:ToCase.Project.Name>
  <gbs:ToCase.OurRef.Name gbs:loadFromGrowBusiness="OnProduce" gbs:saveInGrowBusiness="False" gbs:connected="true" gbs:recno="" gbs:entity="" gbs:datatype="string" gbs:key="10035">Jens Lykke Hansen</gbs:ToCase.OurRef.Name>
  <gbs:ToCase.OurRef.E-mail gbs:loadFromGrowBusiness="OnProduce" gbs:saveInGrowBusiness="False" gbs:connected="true" gbs:recno="" gbs:entity="" gbs:datatype="string" gbs:key="10036">Jenslh@roskilde.dk</gbs:ToCase.OurRef.E-mail>
  <gbs:ToCase.CaseType.Description gbs:loadFromGrowBusiness="OnProduce" gbs:saveInGrowBusiness="False" gbs:connected="true" gbs:recno="" gbs:entity="" gbs:datatype="string" gbs:key="10037">Administrativsag</gbs:ToCase.CaseType.Description>
  <gbs:ToCase.CreatedDate gbs:loadFromGrowBusiness="OnProduce" gbs:saveInGrowBusiness="False" gbs:connected="true" gbs:recno="" gbs:entity="" gbs:datatype="date" gbs:key="10038">2024-07-02T10:19:18</gbs:ToCase.CreatedDate>
  <gbs:ToCase.ToBBRCase.CF_BFENumber gbs:loadFromGrowBusiness="OnProduce" gbs:saveInGrowBusiness="False" gbs:connected="true" gbs:recno="" gbs:entity="" gbs:datatype="long" gbs:key="10039">
  </gbs:ToCase.ToBBRCase.CF_BFENumber>
  <gbs:ToCase.ToBBRCase.MatriculatedArea gbs:loadFromGrowBusiness="OnProduce" gbs:saveInGrowBusiness="False" gbs:connected="true" gbs:recno="" gbs:entity="" gbs:datatype="string" gbs:key="10040">
  </gbs:ToCase.ToBBRCase.MatriculatedArea>
  <gbs:ToCase.CF_Lokalplan gbs:loadFromGrowBusiness="OnProduce" gbs:saveInGrowBusiness="False" gbs:connected="true" gbs:recno="" gbs:entity="" gbs:datatype="string" gbs:key="10041">
  </gbs:ToCase.CF_Lokalplan>
  <gbs:ToCase.CF_Kommuneplan gbs:loadFromGrowBusiness="OnProduce" gbs:saveInGrowBusiness="False" gbs:connected="true" gbs:recno="" gbs:entity="" gbs:datatype="string" gbs:key="10042">
  </gbs:ToCase.CF_Kommuneplan>
  <gbs:ToCase.ToEstates.CF_LandParcelIdentifier gbs:loadFromGrowBusiness="OnProduce" gbs:saveInGrowBusiness="False" gbs:connected="true" gbs:recno="" gbs:entity="" gbs:datatype="string" gbs:key="10043">
  </gbs:ToCase.ToEstates.CF_LandParcelIdentifier>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7A918-4BCC-4548-8AC5-8C543EA25C65}">
  <ds:schemaRefs>
    <ds:schemaRef ds:uri="http://www.software-innovation.no/growBusinessDocument"/>
  </ds:schemaRefs>
</ds:datastoreItem>
</file>

<file path=customXml/itemProps2.xml><?xml version="1.0" encoding="utf-8"?>
<ds:datastoreItem xmlns:ds="http://schemas.openxmlformats.org/officeDocument/2006/customXml" ds:itemID="{A9527AA8-3B2B-4DBB-9B84-F010C266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Notat_eDoc</Template>
  <TotalTime>0</TotalTime>
  <Pages>4</Pages>
  <Words>1072</Words>
  <Characters>6201</Characters>
  <Application>Microsoft Office Word</Application>
  <DocSecurity>4</DocSecurity>
  <Lines>159</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Regelsæt for udlån af kommunale busser til frivillige sociale foreninger til indkøbsordning</vt: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Regelsæt for udlån af kommunale busser til frivillige sociale foreninger til indkøbsordning</dc:title>
  <dc:creator>Jens Lykke Hansen</dc:creator>
  <cp:lastModifiedBy>Jens Lykke Hansen</cp:lastModifiedBy>
  <cp:revision>2</cp:revision>
  <cp:lastPrinted>2024-07-02T09:16:00Z</cp:lastPrinted>
  <dcterms:created xsi:type="dcterms:W3CDTF">2025-05-09T07:27:00Z</dcterms:created>
  <dcterms:modified xsi:type="dcterms:W3CDTF">2025-05-09T07:27:00Z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c:\windows\system32\inetsrv\Notat_eDoc.dotm</vt:lpwstr>
  </property>
  <property fmtid="{D5CDD505-2E9C-101B-9397-08002B2CF9AE}" pid="3" name="filePathOneNote">
    <vt:lpwstr>
    </vt:lpwstr>
  </property>
  <property fmtid="{D5CDD505-2E9C-101B-9397-08002B2CF9AE}" pid="4" name="comment">
    <vt:lpwstr>Regelsæt for udlån af kommunale busser til frivillige sociale foreninger til indkøbsordning </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rok.fujitsuedoc.dk:4000</vt:lpwstr>
  </property>
  <property fmtid="{D5CDD505-2E9C-101B-9397-08002B2CF9AE}" pid="9" name="externalUser">
    <vt:lpwstr>
    </vt:lpwstr>
  </property>
  <property fmtid="{D5CDD505-2E9C-101B-9397-08002B2CF9AE}" pid="10" name="option">
    <vt:lpwstr>true</vt:lpwstr>
  </property>
  <property fmtid="{D5CDD505-2E9C-101B-9397-08002B2CF9AE}" pid="11" name="docId">
    <vt:lpwstr>10176564</vt:lpwstr>
  </property>
  <property fmtid="{D5CDD505-2E9C-101B-9397-08002B2CF9AE}" pid="12" name="verId">
    <vt:lpwstr>9656563</vt:lpwstr>
  </property>
  <property fmtid="{D5CDD505-2E9C-101B-9397-08002B2CF9AE}" pid="13" name="templateId">
    <vt:lpwstr>500317</vt:lpwstr>
  </property>
  <property fmtid="{D5CDD505-2E9C-101B-9397-08002B2CF9AE}" pid="14" name="createdBy">
    <vt:lpwstr>Jens Lykke Hansen</vt:lpwstr>
  </property>
  <property fmtid="{D5CDD505-2E9C-101B-9397-08002B2CF9AE}" pid="15" name="modifiedBy">
    <vt:lpwstr>Jens Lykke Hansen</vt:lpwstr>
  </property>
  <property fmtid="{D5CDD505-2E9C-101B-9397-08002B2CF9AE}" pid="16" name="serverName">
    <vt:lpwstr>
    </vt:lpwstr>
  </property>
  <property fmtid="{D5CDD505-2E9C-101B-9397-08002B2CF9AE}" pid="17" name="protocol">
    <vt:lpwstr>
    </vt:lpwstr>
  </property>
  <property fmtid="{D5CDD505-2E9C-101B-9397-08002B2CF9AE}" pid="18" name="site">
    <vt:lpwstr>
    </vt:lpwstr>
  </property>
  <property fmtid="{D5CDD505-2E9C-101B-9397-08002B2CF9AE}" pid="19" name="fileId">
    <vt:lpwstr>10989840</vt:lpwstr>
  </property>
  <property fmtid="{D5CDD505-2E9C-101B-9397-08002B2CF9AE}" pid="20" name="currentVerId">
    <vt:lpwstr>9656563</vt:lpwstr>
  </property>
  <property fmtid="{D5CDD505-2E9C-101B-9397-08002B2CF9AE}" pid="21" name="fileName">
    <vt:lpwstr>24-082268-1 Regelsæt for udlån af kommunale busser til frivillige sociale foreninger t 10989840_9656563_0.DOCX</vt:lpwstr>
  </property>
  <property fmtid="{D5CDD505-2E9C-101B-9397-08002B2CF9AE}" pid="22" name="filePath">
    <vt:lpwstr>
    </vt:lpwstr>
  </property>
  <property fmtid="{D5CDD505-2E9C-101B-9397-08002B2CF9AE}" pid="23" name="Operation">
    <vt:lpwstr>CheckoutFile</vt:lpwstr>
  </property>
</Properties>
</file>